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EFF2BA9" w14:textId="77777777" w:rsidR="00AD6F25" w:rsidRPr="00644B75" w:rsidRDefault="000C1409" w:rsidP="00644B75">
      <w:pPr>
        <w:pStyle w:val="Els-Title"/>
        <w:bidi w:val="0"/>
      </w:pPr>
      <w:r w:rsidRPr="00644B75">
        <w:fldChar w:fldCharType="begin"/>
      </w:r>
      <w:r w:rsidRPr="00644B75">
        <w:instrText xml:space="preserve"> MACROBUTTON NoMacro Click here, type the title of your paper, Capitalize first letter</w:instrText>
      </w:r>
      <w:r w:rsidRPr="00644B75">
        <w:fldChar w:fldCharType="end"/>
      </w:r>
    </w:p>
    <w:p w14:paraId="4E3ADA2B" w14:textId="77777777" w:rsidR="00AD6F25" w:rsidRPr="00D7583F" w:rsidRDefault="000C1409" w:rsidP="00644B75">
      <w:pPr>
        <w:pStyle w:val="Els-Author"/>
        <w:bidi w:val="0"/>
        <w:rPr>
          <w:lang w:eastAsia="zh-CN"/>
        </w:rPr>
      </w:pPr>
      <w:r w:rsidRPr="00644B75">
        <w:rPr>
          <w:b w:val="0"/>
          <w:i w:val="0"/>
          <w:sz w:val="18"/>
        </w:rPr>
        <w:fldChar w:fldCharType="begin"/>
      </w:r>
      <w:r w:rsidRPr="00644B75">
        <w:rPr>
          <w:b w:val="0"/>
          <w:i w:val="0"/>
          <w:sz w:val="18"/>
        </w:rPr>
        <w:instrText xml:space="preserve"> MACROBUTTON NoMacro First Author</w:instrText>
      </w:r>
      <w:r w:rsidRPr="00644B75">
        <w:rPr>
          <w:b w:val="0"/>
          <w:i w:val="0"/>
          <w:sz w:val="18"/>
          <w:vertAlign w:val="superscript"/>
        </w:rPr>
        <w:instrText>a</w:instrText>
      </w:r>
      <w:r w:rsidRPr="00644B75">
        <w:rPr>
          <w:b w:val="0"/>
          <w:i w:val="0"/>
          <w:sz w:val="18"/>
        </w:rPr>
        <w:instrText>, Second Author</w:instrText>
      </w:r>
      <w:r w:rsidRPr="00644B75">
        <w:rPr>
          <w:b w:val="0"/>
          <w:i w:val="0"/>
          <w:sz w:val="18"/>
          <w:vertAlign w:val="superscript"/>
        </w:rPr>
        <w:instrText>b</w:instrText>
      </w:r>
      <w:r w:rsidRPr="00644B75">
        <w:rPr>
          <w:b w:val="0"/>
          <w:i w:val="0"/>
          <w:sz w:val="18"/>
        </w:rPr>
        <w:instrText>, Third Author</w:instrText>
      </w:r>
      <w:r w:rsidRPr="00644B75">
        <w:rPr>
          <w:b w:val="0"/>
          <w:i w:val="0"/>
          <w:sz w:val="18"/>
          <w:vertAlign w:val="superscript"/>
        </w:rPr>
        <w:instrText>a,b,</w:instrText>
      </w:r>
      <w:r w:rsidRPr="00644B75">
        <w:rPr>
          <w:b w:val="0"/>
          <w:i w:val="0"/>
          <w:sz w:val="18"/>
        </w:rPr>
        <w:fldChar w:fldCharType="end"/>
      </w:r>
      <w:r w:rsidRPr="00D7583F">
        <w:t>*</w:t>
      </w:r>
    </w:p>
    <w:p w14:paraId="42D0937D" w14:textId="77777777" w:rsidR="003312B7" w:rsidRPr="00D7583F" w:rsidRDefault="003312B7" w:rsidP="00822A49">
      <w:pPr>
        <w:pStyle w:val="Els-Affiliation"/>
        <w:rPr>
          <w:rFonts w:cs="Sakkal Majalla"/>
          <w:i w:val="0"/>
          <w:sz w:val="18"/>
          <w:szCs w:val="22"/>
        </w:rPr>
      </w:pPr>
      <w:r w:rsidRPr="00D7583F">
        <w:rPr>
          <w:rFonts w:cs="Sakkal Majalla"/>
          <w:i w:val="0"/>
          <w:sz w:val="18"/>
          <w:szCs w:val="22"/>
        </w:rPr>
        <w:fldChar w:fldCharType="begin"/>
      </w:r>
      <w:r w:rsidRPr="00D7583F">
        <w:rPr>
          <w:rFonts w:cs="Sakkal Majalla"/>
          <w:i w:val="0"/>
          <w:sz w:val="18"/>
          <w:szCs w:val="22"/>
        </w:rPr>
        <w:instrText xml:space="preserve"> MACROBUTTON NoMacro </w:instrText>
      </w:r>
      <w:r w:rsidRPr="00D7583F">
        <w:rPr>
          <w:rFonts w:cs="Sakkal Majalla"/>
          <w:i w:val="0"/>
          <w:sz w:val="18"/>
          <w:szCs w:val="22"/>
          <w:vertAlign w:val="superscript"/>
        </w:rPr>
        <w:instrText>a</w:instrText>
      </w:r>
      <w:r w:rsidRPr="00D7583F">
        <w:rPr>
          <w:rFonts w:cs="Sakkal Majalla"/>
          <w:i w:val="0"/>
          <w:sz w:val="18"/>
          <w:szCs w:val="22"/>
        </w:rPr>
        <w:instrText>First affiliation, Address, City and Postcode, Country</w:instrText>
      </w:r>
      <w:r w:rsidRPr="00D7583F">
        <w:rPr>
          <w:rFonts w:cs="Sakkal Majalla"/>
          <w:i w:val="0"/>
          <w:sz w:val="18"/>
          <w:szCs w:val="22"/>
        </w:rPr>
        <w:fldChar w:fldCharType="end"/>
      </w:r>
    </w:p>
    <w:p w14:paraId="56B70384" w14:textId="77777777" w:rsidR="003312B7" w:rsidRPr="00970C52" w:rsidRDefault="003312B7" w:rsidP="00822A49">
      <w:pPr>
        <w:pStyle w:val="Els-Affiliation"/>
        <w:spacing w:after="220"/>
        <w:rPr>
          <w:rFonts w:cs="Sakkal Majalla"/>
          <w:i w:val="0"/>
          <w:iCs/>
          <w:lang w:eastAsia="zh-CN"/>
        </w:rPr>
      </w:pPr>
      <w:r w:rsidRPr="00D7583F">
        <w:rPr>
          <w:rFonts w:cs="Sakkal Majalla"/>
          <w:i w:val="0"/>
          <w:sz w:val="18"/>
          <w:szCs w:val="22"/>
        </w:rPr>
        <w:fldChar w:fldCharType="begin"/>
      </w:r>
      <w:r w:rsidRPr="00D7583F">
        <w:rPr>
          <w:rFonts w:cs="Sakkal Majalla"/>
          <w:i w:val="0"/>
          <w:sz w:val="18"/>
          <w:szCs w:val="22"/>
        </w:rPr>
        <w:instrText xml:space="preserve"> MACROBUTTON NoMacro </w:instrText>
      </w:r>
      <w:r w:rsidRPr="00D7583F">
        <w:rPr>
          <w:rFonts w:cs="Sakkal Majalla"/>
          <w:i w:val="0"/>
          <w:sz w:val="18"/>
          <w:szCs w:val="22"/>
          <w:vertAlign w:val="superscript"/>
        </w:rPr>
        <w:instrText>b</w:instrText>
      </w:r>
      <w:r w:rsidRPr="00D7583F">
        <w:rPr>
          <w:rFonts w:cs="Sakkal Majalla"/>
          <w:i w:val="0"/>
          <w:sz w:val="18"/>
          <w:szCs w:val="22"/>
        </w:rPr>
        <w:instrText>Second affiliation, Address, City and Postcode, Country</w:instrText>
      </w:r>
      <w:r w:rsidRPr="00D7583F">
        <w:rPr>
          <w:rFonts w:cs="Sakkal Majalla"/>
          <w:i w:val="0"/>
          <w:sz w:val="18"/>
          <w:szCs w:val="22"/>
        </w:rPr>
        <w:fldChar w:fldCharType="end"/>
      </w:r>
      <w:r w:rsidRPr="00131258">
        <w:rPr>
          <w:rFonts w:cs="Sakkal Majalla" w:hint="eastAsia"/>
          <w:sz w:val="18"/>
          <w:szCs w:val="22"/>
          <w:lang w:eastAsia="zh-CN"/>
        </w:rPr>
        <w:t xml:space="preserve"> </w:t>
      </w:r>
      <w:r w:rsidR="009C6F37" w:rsidRPr="00131258">
        <w:rPr>
          <w:rFonts w:cs="Sakkal Majalla"/>
          <w:lang w:eastAsia="zh-CN"/>
        </w:rPr>
        <w:br/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236"/>
        <w:gridCol w:w="7025"/>
      </w:tblGrid>
      <w:tr w:rsidR="00CD1499" w:rsidRPr="00131258" w14:paraId="08460582" w14:textId="77777777" w:rsidTr="000E00EE">
        <w:trPr>
          <w:trHeight w:val="1928"/>
        </w:trPr>
        <w:tc>
          <w:tcPr>
            <w:tcW w:w="2662" w:type="dxa"/>
          </w:tcPr>
          <w:p w14:paraId="460EC861" w14:textId="77777777" w:rsidR="00840E5D" w:rsidRPr="00131258" w:rsidRDefault="00840E5D" w:rsidP="00822A49">
            <w:pPr>
              <w:rPr>
                <w:rFonts w:cs="Sakkal Majalla"/>
                <w:sz w:val="18"/>
                <w:szCs w:val="18"/>
                <w:lang w:val="en-US"/>
              </w:rPr>
            </w:pPr>
          </w:p>
          <w:p w14:paraId="4029FA85" w14:textId="77777777" w:rsidR="00CD1499" w:rsidRPr="00B66204" w:rsidRDefault="00CD1499" w:rsidP="00B66204">
            <w:pPr>
              <w:pStyle w:val="Els-keywords"/>
            </w:pPr>
            <w:r w:rsidRPr="00B66204">
              <w:rPr>
                <w:b/>
                <w:bCs/>
              </w:rPr>
              <w:t>Keywords</w:t>
            </w:r>
            <w:r w:rsidRPr="00B66204">
              <w:t>:</w:t>
            </w:r>
          </w:p>
          <w:p w14:paraId="257C8C85" w14:textId="7C1EDEAD" w:rsidR="00CD1499" w:rsidRPr="00B66204" w:rsidRDefault="00B66204" w:rsidP="00B66204">
            <w:pPr>
              <w:pStyle w:val="Els-keywords"/>
            </w:pPr>
            <w:r w:rsidRPr="00B66204">
              <w:t>At least five keywords, each keyword to start on a new line</w:t>
            </w:r>
          </w:p>
        </w:tc>
        <w:tc>
          <w:tcPr>
            <w:tcW w:w="236" w:type="dxa"/>
            <w:tcBorders>
              <w:bottom w:val="nil"/>
            </w:tcBorders>
          </w:tcPr>
          <w:p w14:paraId="362799BE" w14:textId="77777777" w:rsidR="00CD1499" w:rsidRPr="00131258" w:rsidRDefault="00CD1499" w:rsidP="00822A49">
            <w:pPr>
              <w:rPr>
                <w:rFonts w:cs="Sakkal Majalla"/>
                <w:sz w:val="18"/>
                <w:szCs w:val="18"/>
              </w:rPr>
            </w:pPr>
          </w:p>
        </w:tc>
        <w:tc>
          <w:tcPr>
            <w:tcW w:w="7025" w:type="dxa"/>
          </w:tcPr>
          <w:p w14:paraId="2841D62E" w14:textId="77777777" w:rsidR="003400D6" w:rsidRPr="00B66204" w:rsidRDefault="00CD1499" w:rsidP="00875602">
            <w:pPr>
              <w:pStyle w:val="Els-Abstract-head"/>
              <w:spacing w:before="0" w:after="0"/>
              <w:jc w:val="both"/>
              <w:rPr>
                <w:rFonts w:cs="Sakkal Majalla"/>
                <w:bCs/>
                <w:smallCaps/>
                <w:szCs w:val="18"/>
              </w:rPr>
            </w:pPr>
            <w:r w:rsidRPr="00B66204">
              <w:rPr>
                <w:rFonts w:cs="Sakkal Majalla"/>
                <w:bCs/>
                <w:smallCaps/>
                <w:szCs w:val="18"/>
              </w:rPr>
              <w:t>A B S T R A C T</w:t>
            </w:r>
          </w:p>
          <w:p w14:paraId="00C2797B" w14:textId="15A5E1E7" w:rsidR="00366293" w:rsidRDefault="00822A49" w:rsidP="00590E8D">
            <w:pPr>
              <w:pStyle w:val="Els-Abstract-Copyright"/>
              <w:jc w:val="both"/>
              <w:rPr>
                <w:rFonts w:cs="Sakkal Majalla"/>
                <w:sz w:val="18"/>
                <w:szCs w:val="18"/>
              </w:rPr>
            </w:pPr>
            <w:r w:rsidRPr="00131258">
              <w:rPr>
                <w:rFonts w:cs="Sakkal Majalla"/>
                <w:sz w:val="18"/>
                <w:szCs w:val="18"/>
              </w:rPr>
              <w:t xml:space="preserve">Please write down your abstract here or delete </w:t>
            </w:r>
            <w:r w:rsidR="0039679D">
              <w:rPr>
                <w:rFonts w:cs="Sakkal Majalla"/>
                <w:sz w:val="18"/>
                <w:szCs w:val="18"/>
              </w:rPr>
              <w:t xml:space="preserve">it </w:t>
            </w:r>
            <w:r w:rsidRPr="00131258">
              <w:rPr>
                <w:rFonts w:cs="Sakkal Majalla"/>
                <w:sz w:val="18"/>
                <w:szCs w:val="18"/>
              </w:rPr>
              <w:t>and type</w:t>
            </w:r>
            <w:r w:rsidR="0039679D">
              <w:rPr>
                <w:rFonts w:cs="Sakkal Majalla"/>
                <w:sz w:val="18"/>
                <w:szCs w:val="18"/>
              </w:rPr>
              <w:t xml:space="preserve"> it</w:t>
            </w:r>
            <w:r w:rsidRPr="00131258">
              <w:rPr>
                <w:rFonts w:cs="Sakkal Majalla"/>
                <w:sz w:val="18"/>
                <w:szCs w:val="18"/>
              </w:rPr>
              <w:t xml:space="preserve">. (9 points, </w:t>
            </w:r>
            <w:r w:rsidR="00366293">
              <w:rPr>
                <w:rFonts w:cs="Sakkal Majalla"/>
                <w:sz w:val="18"/>
                <w:szCs w:val="18"/>
              </w:rPr>
              <w:t>Times New Roman</w:t>
            </w:r>
            <w:r w:rsidRPr="00131258">
              <w:rPr>
                <w:rFonts w:cs="Sakkal Majalla"/>
                <w:sz w:val="18"/>
                <w:szCs w:val="18"/>
              </w:rPr>
              <w:t xml:space="preserve">, below 250 words, A4 (21.0 cm x 29.7 cm), the abstract should summarize your paper, do not make references nor display equations in </w:t>
            </w:r>
            <w:r w:rsidR="0039679D">
              <w:rPr>
                <w:rFonts w:cs="Sakkal Majalla"/>
                <w:sz w:val="18"/>
                <w:szCs w:val="18"/>
              </w:rPr>
              <w:t xml:space="preserve">the </w:t>
            </w:r>
            <w:r w:rsidRPr="00131258">
              <w:rPr>
                <w:rFonts w:cs="Sakkal Majalla"/>
                <w:sz w:val="18"/>
                <w:szCs w:val="18"/>
              </w:rPr>
              <w:t>abstract)</w:t>
            </w:r>
            <w:r w:rsidR="008361BF" w:rsidRPr="00131258">
              <w:rPr>
                <w:rFonts w:cs="Sakkal Majalla"/>
                <w:sz w:val="18"/>
                <w:szCs w:val="18"/>
              </w:rPr>
              <w:t xml:space="preserve">  </w:t>
            </w:r>
          </w:p>
          <w:p w14:paraId="3FBB2432" w14:textId="77777777" w:rsidR="00366293" w:rsidRPr="00366293" w:rsidRDefault="00366293" w:rsidP="00366293">
            <w:pPr>
              <w:rPr>
                <w:lang w:val="en-US"/>
              </w:rPr>
            </w:pPr>
          </w:p>
          <w:p w14:paraId="09687B12" w14:textId="77777777" w:rsidR="00CD1499" w:rsidRPr="00366293" w:rsidRDefault="00366293" w:rsidP="00366293">
            <w:pPr>
              <w:tabs>
                <w:tab w:val="left" w:pos="4335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</w:tbl>
    <w:p w14:paraId="014E06E6" w14:textId="239D2E59" w:rsidR="00875602" w:rsidRPr="00590E8D" w:rsidRDefault="00131258" w:rsidP="00644B75">
      <w:pPr>
        <w:pStyle w:val="Els-Title"/>
        <w:rPr>
          <w:rtl/>
          <w:lang w:val="en-MY"/>
        </w:rPr>
      </w:pPr>
      <w:r w:rsidRPr="00590E8D">
        <w:rPr>
          <w:rtl/>
        </w:rPr>
        <w:t>عنوان هذه الورقة شروط الكتابة للتقدم بورقة علم</w:t>
      </w:r>
      <w:r w:rsidR="003A05B4">
        <w:rPr>
          <w:rtl/>
        </w:rPr>
        <w:t xml:space="preserve">ية لمجلة جامعة سبها للعلوم </w:t>
      </w:r>
      <w:r w:rsidR="006706F6">
        <w:rPr>
          <w:rFonts w:hint="cs"/>
          <w:rtl/>
        </w:rPr>
        <w:t>البحتة والتطبيقية</w:t>
      </w:r>
      <w:r w:rsidRPr="00590E8D">
        <w:rPr>
          <w:rtl/>
        </w:rPr>
        <w:t xml:space="preserve"> </w:t>
      </w:r>
    </w:p>
    <w:p w14:paraId="33C5D885" w14:textId="77777777" w:rsidR="00B66204" w:rsidRPr="00DE72A9" w:rsidRDefault="00B66204" w:rsidP="00B66204">
      <w:pPr>
        <w:pStyle w:val="Els-Author"/>
        <w:rPr>
          <w:b w:val="0"/>
          <w:lang w:eastAsia="zh-CN"/>
        </w:rPr>
      </w:pPr>
      <w:r w:rsidRPr="00DE72A9">
        <w:rPr>
          <w:rtl/>
        </w:rPr>
        <w:t>اسم المؤلف الاول ولقبه</w:t>
      </w:r>
      <w:r>
        <w:rPr>
          <w:sz w:val="20"/>
          <w:szCs w:val="28"/>
          <w:vertAlign w:val="superscript"/>
        </w:rPr>
        <w:t>a</w:t>
      </w:r>
      <w:r w:rsidRPr="00DE72A9">
        <w:rPr>
          <w:rtl/>
        </w:rPr>
        <w:t>* و اسم المؤلف الثاني ولقبه</w:t>
      </w:r>
      <w:r w:rsidRPr="00A07DDA">
        <w:rPr>
          <w:vertAlign w:val="superscript"/>
        </w:rPr>
        <w:t>b</w:t>
      </w:r>
    </w:p>
    <w:p w14:paraId="48104673" w14:textId="77777777" w:rsidR="00B66204" w:rsidRPr="00B87F8B" w:rsidRDefault="00B66204" w:rsidP="00B66204">
      <w:pPr>
        <w:pStyle w:val="Els-Affiliation"/>
        <w:pBdr>
          <w:bottom w:val="none" w:sz="0" w:space="0" w:color="auto"/>
        </w:pBdr>
        <w:bidi/>
        <w:rPr>
          <w:rFonts w:cs="Sakkal Majalla"/>
          <w:sz w:val="18"/>
          <w:szCs w:val="22"/>
        </w:rPr>
      </w:pPr>
      <w:r>
        <w:rPr>
          <w:sz w:val="20"/>
          <w:szCs w:val="28"/>
          <w:vertAlign w:val="superscript"/>
        </w:rPr>
        <w:t>a</w:t>
      </w:r>
      <w:r>
        <w:rPr>
          <w:rFonts w:cs="Sakkal Majalla" w:hint="cs"/>
          <w:sz w:val="18"/>
          <w:szCs w:val="22"/>
          <w:rtl/>
        </w:rPr>
        <w:t>الا</w:t>
      </w:r>
      <w:r w:rsidRPr="00B87F8B">
        <w:rPr>
          <w:rFonts w:cs="Sakkal Majalla"/>
          <w:sz w:val="18"/>
          <w:szCs w:val="22"/>
          <w:rtl/>
        </w:rPr>
        <w:t xml:space="preserve">نتماء </w:t>
      </w:r>
      <w:r>
        <w:rPr>
          <w:rFonts w:cs="Sakkal Majalla" w:hint="cs"/>
          <w:sz w:val="18"/>
          <w:szCs w:val="22"/>
          <w:rtl/>
          <w:lang w:bidi="ar-LY"/>
        </w:rPr>
        <w:t>الاول</w:t>
      </w:r>
      <w:r w:rsidRPr="00B87F8B">
        <w:rPr>
          <w:rFonts w:cs="Sakkal Majalla"/>
          <w:sz w:val="18"/>
          <w:szCs w:val="22"/>
          <w:rtl/>
        </w:rPr>
        <w:t>، العنوان، المدينة والرمز البريدي، الدولة</w:t>
      </w:r>
    </w:p>
    <w:p w14:paraId="336B8557" w14:textId="77777777" w:rsidR="00B66204" w:rsidRPr="00B87F8B" w:rsidRDefault="00B66204" w:rsidP="00B66204">
      <w:pPr>
        <w:pStyle w:val="Els-Affiliation"/>
        <w:pBdr>
          <w:bottom w:val="none" w:sz="0" w:space="0" w:color="auto"/>
        </w:pBdr>
        <w:bidi/>
        <w:rPr>
          <w:rFonts w:cs="Sakkal Majalla"/>
          <w:rtl/>
          <w:lang w:eastAsia="zh-CN" w:bidi="ar-LY"/>
        </w:rPr>
      </w:pPr>
      <w:r w:rsidRPr="006A567F">
        <w:rPr>
          <w:sz w:val="20"/>
          <w:szCs w:val="24"/>
          <w:vertAlign w:val="superscript"/>
        </w:rPr>
        <w:t>b</w:t>
      </w:r>
      <w:r w:rsidRPr="006A567F">
        <w:rPr>
          <w:rFonts w:cs="Sakkal Majalla"/>
          <w:sz w:val="18"/>
          <w:szCs w:val="22"/>
          <w:rtl/>
        </w:rPr>
        <w:t>ا</w:t>
      </w:r>
      <w:r w:rsidRPr="00B87F8B">
        <w:rPr>
          <w:rFonts w:cs="Sakkal Majalla"/>
          <w:sz w:val="18"/>
          <w:szCs w:val="22"/>
          <w:rtl/>
        </w:rPr>
        <w:t>لانتماء الثاني، العنوان، المدينة والرمز البريدي، الدولة</w:t>
      </w:r>
    </w:p>
    <w:p w14:paraId="416D7C39" w14:textId="77777777" w:rsidR="00131258" w:rsidRPr="00131258" w:rsidRDefault="00131258" w:rsidP="00131258">
      <w:pPr>
        <w:pStyle w:val="Els-Abstract-head"/>
        <w:pBdr>
          <w:bottom w:val="single" w:sz="4" w:space="1" w:color="auto"/>
        </w:pBdr>
        <w:bidi/>
        <w:spacing w:before="0"/>
        <w:rPr>
          <w:rtl/>
          <w:lang w:eastAsia="zh-CN" w:bidi="ar-LY"/>
        </w:rPr>
      </w:pPr>
    </w:p>
    <w:tbl>
      <w:tblPr>
        <w:tblStyle w:val="TableGrid"/>
        <w:tblW w:w="5000" w:type="pct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248"/>
        <w:gridCol w:w="7387"/>
      </w:tblGrid>
      <w:tr w:rsidR="00875602" w:rsidRPr="00FB77B8" w14:paraId="32F5026E" w14:textId="77777777" w:rsidTr="00D7583F">
        <w:trPr>
          <w:trHeight w:val="1928"/>
          <w:jc w:val="right"/>
        </w:trPr>
        <w:tc>
          <w:tcPr>
            <w:tcW w:w="1341" w:type="pct"/>
          </w:tcPr>
          <w:p w14:paraId="204373EC" w14:textId="77777777" w:rsidR="00875602" w:rsidRPr="00B66204" w:rsidRDefault="00875602" w:rsidP="00857069">
            <w:pPr>
              <w:bidi/>
              <w:rPr>
                <w:rFonts w:cs="Sakkal Majalla"/>
                <w:i/>
                <w:sz w:val="22"/>
                <w:szCs w:val="22"/>
                <w:lang w:val="en-US"/>
              </w:rPr>
            </w:pPr>
          </w:p>
          <w:p w14:paraId="56C2D6B6" w14:textId="77777777" w:rsidR="00B70E8A" w:rsidRPr="00B66204" w:rsidRDefault="00131258" w:rsidP="00B66204">
            <w:pPr>
              <w:pStyle w:val="Els-keywords"/>
              <w:bidi/>
              <w:rPr>
                <w:i/>
                <w:iCs w:val="0"/>
                <w:sz w:val="22"/>
                <w:szCs w:val="22"/>
                <w:rtl/>
                <w:lang w:bidi="ar-LY"/>
              </w:rPr>
            </w:pPr>
            <w:r w:rsidRPr="00B66204">
              <w:rPr>
                <w:b/>
                <w:bCs/>
                <w:i/>
                <w:iCs w:val="0"/>
                <w:sz w:val="22"/>
                <w:szCs w:val="22"/>
                <w:rtl/>
              </w:rPr>
              <w:t>الكلمات المفتاحية</w:t>
            </w:r>
            <w:r w:rsidRPr="00B66204">
              <w:rPr>
                <w:i/>
                <w:iCs w:val="0"/>
                <w:sz w:val="22"/>
                <w:szCs w:val="22"/>
                <w:rtl/>
              </w:rPr>
              <w:t xml:space="preserve">: </w:t>
            </w:r>
            <w:r w:rsidR="00970C52" w:rsidRPr="00B66204">
              <w:rPr>
                <w:rFonts w:hint="cs"/>
                <w:i/>
                <w:iCs w:val="0"/>
                <w:sz w:val="22"/>
                <w:szCs w:val="22"/>
                <w:rtl/>
              </w:rPr>
              <w:t xml:space="preserve"> </w:t>
            </w:r>
          </w:p>
          <w:p w14:paraId="0BB3E3E1" w14:textId="77777777" w:rsidR="00875602" w:rsidRPr="00B66204" w:rsidRDefault="00131258" w:rsidP="00B66204">
            <w:pPr>
              <w:pStyle w:val="Els-keywords"/>
              <w:bidi/>
              <w:rPr>
                <w:i/>
                <w:iCs w:val="0"/>
                <w:rtl/>
                <w:lang w:val="en-GB" w:bidi="ar-LY"/>
              </w:rPr>
            </w:pPr>
            <w:r w:rsidRPr="00B66204">
              <w:rPr>
                <w:i/>
                <w:iCs w:val="0"/>
                <w:sz w:val="22"/>
                <w:szCs w:val="22"/>
                <w:rtl/>
              </w:rPr>
              <w:t>لايقل عن خمس كلمات ومرتبة ترتيبا ابجديا وتستعمل الفاصلة بينهما.</w:t>
            </w:r>
          </w:p>
        </w:tc>
        <w:tc>
          <w:tcPr>
            <w:tcW w:w="119" w:type="pct"/>
            <w:tcBorders>
              <w:bottom w:val="nil"/>
            </w:tcBorders>
          </w:tcPr>
          <w:p w14:paraId="0F39E776" w14:textId="77777777" w:rsidR="00875602" w:rsidRPr="00D7583F" w:rsidRDefault="00875602" w:rsidP="00857069">
            <w:pPr>
              <w:bidi/>
              <w:rPr>
                <w:rFonts w:cs="Sakkal Majalla"/>
                <w:sz w:val="22"/>
                <w:szCs w:val="22"/>
              </w:rPr>
            </w:pPr>
          </w:p>
        </w:tc>
        <w:tc>
          <w:tcPr>
            <w:tcW w:w="3540" w:type="pct"/>
          </w:tcPr>
          <w:p w14:paraId="3B71609A" w14:textId="77777777" w:rsidR="00875602" w:rsidRPr="00B66204" w:rsidRDefault="00131258" w:rsidP="00857069">
            <w:pPr>
              <w:pStyle w:val="Els-Abstract-head"/>
              <w:bidi/>
              <w:spacing w:before="0" w:after="0"/>
              <w:jc w:val="both"/>
              <w:rPr>
                <w:rFonts w:cs="Sakkal Majalla"/>
                <w:b w:val="0"/>
                <w:smallCaps/>
                <w:sz w:val="24"/>
                <w:szCs w:val="24"/>
                <w:lang w:bidi="ar-LY"/>
              </w:rPr>
            </w:pPr>
            <w:r w:rsidRPr="00B66204">
              <w:rPr>
                <w:rFonts w:cs="Sakkal Majalla"/>
                <w:b w:val="0"/>
                <w:smallCaps/>
                <w:sz w:val="24"/>
                <w:szCs w:val="24"/>
                <w:rtl/>
              </w:rPr>
              <w:t>الملخص</w:t>
            </w:r>
          </w:p>
          <w:p w14:paraId="0793B968" w14:textId="5FF2FEF6" w:rsidR="00530B4E" w:rsidRDefault="00857069" w:rsidP="001F4957">
            <w:pPr>
              <w:pStyle w:val="Els-Abstract-Copyright"/>
              <w:bidi/>
              <w:jc w:val="both"/>
              <w:rPr>
                <w:rFonts w:cs="Sakkal Majalla"/>
                <w:sz w:val="22"/>
                <w:szCs w:val="22"/>
                <w:rtl/>
              </w:rPr>
            </w:pPr>
            <w:r w:rsidRPr="00D7583F">
              <w:rPr>
                <w:rFonts w:cs="Sakkal Majalla"/>
                <w:sz w:val="22"/>
                <w:szCs w:val="22"/>
                <w:rtl/>
              </w:rPr>
              <w:t>لا</w:t>
            </w:r>
            <w:r w:rsidR="000378ED">
              <w:rPr>
                <w:rFonts w:cs="Sakkal Majalla" w:hint="cs"/>
                <w:sz w:val="22"/>
                <w:szCs w:val="22"/>
                <w:rtl/>
              </w:rPr>
              <w:t xml:space="preserve"> </w:t>
            </w:r>
            <w:r w:rsidRPr="00D7583F">
              <w:rPr>
                <w:rFonts w:cs="Sakkal Majalla"/>
                <w:sz w:val="22"/>
                <w:szCs w:val="22"/>
                <w:rtl/>
              </w:rPr>
              <w:t xml:space="preserve">يزيد عن 250 كلمة المسافة بين الأسطر مسافة مفردة (واحدة) فقط، خط الكتابة </w:t>
            </w:r>
            <w:proofErr w:type="spellStart"/>
            <w:r w:rsidR="00713500">
              <w:rPr>
                <w:rFonts w:cs="Sakkal Majalla"/>
                <w:sz w:val="22"/>
                <w:szCs w:val="22"/>
              </w:rPr>
              <w:t>Sakkal</w:t>
            </w:r>
            <w:proofErr w:type="spellEnd"/>
            <w:r w:rsidR="00713500">
              <w:rPr>
                <w:rFonts w:cs="Sakkal Majalla"/>
                <w:sz w:val="22"/>
                <w:szCs w:val="22"/>
              </w:rPr>
              <w:t xml:space="preserve"> </w:t>
            </w:r>
            <w:proofErr w:type="spellStart"/>
            <w:r w:rsidR="00713500">
              <w:rPr>
                <w:rFonts w:cs="Sakkal Majalla"/>
                <w:sz w:val="22"/>
                <w:szCs w:val="22"/>
              </w:rPr>
              <w:t>majalla</w:t>
            </w:r>
            <w:proofErr w:type="spellEnd"/>
            <w:r w:rsidRPr="00D7583F">
              <w:rPr>
                <w:rFonts w:cs="Sakkal Majalla"/>
                <w:sz w:val="22"/>
                <w:szCs w:val="22"/>
                <w:rtl/>
              </w:rPr>
              <w:t xml:space="preserve"> وحجمه (</w:t>
            </w:r>
            <w:r w:rsidR="001F4957">
              <w:rPr>
                <w:rFonts w:cs="Sakkal Majalla"/>
                <w:sz w:val="22"/>
                <w:szCs w:val="22"/>
              </w:rPr>
              <w:t>10</w:t>
            </w:r>
            <w:r w:rsidRPr="00D7583F">
              <w:rPr>
                <w:rFonts w:cs="Sakkal Majalla"/>
                <w:sz w:val="22"/>
                <w:szCs w:val="22"/>
                <w:rtl/>
              </w:rPr>
              <w:t>) ولا</w:t>
            </w:r>
            <w:r w:rsidR="000378ED">
              <w:rPr>
                <w:rFonts w:cs="Sakkal Majalla" w:hint="cs"/>
                <w:sz w:val="22"/>
                <w:szCs w:val="22"/>
                <w:rtl/>
              </w:rPr>
              <w:t xml:space="preserve"> </w:t>
            </w:r>
            <w:r w:rsidRPr="00D7583F">
              <w:rPr>
                <w:rFonts w:cs="Sakkal Majalla"/>
                <w:sz w:val="22"/>
                <w:szCs w:val="22"/>
                <w:rtl/>
              </w:rPr>
              <w:t>يجوز كتابة مراجع او</w:t>
            </w:r>
            <w:r w:rsidR="000378ED">
              <w:rPr>
                <w:rFonts w:cs="Sakkal Majalla" w:hint="cs"/>
                <w:sz w:val="22"/>
                <w:szCs w:val="22"/>
                <w:rtl/>
              </w:rPr>
              <w:t xml:space="preserve"> </w:t>
            </w:r>
            <w:r w:rsidRPr="00D7583F">
              <w:rPr>
                <w:rFonts w:cs="Sakkal Majalla"/>
                <w:sz w:val="22"/>
                <w:szCs w:val="22"/>
                <w:rtl/>
              </w:rPr>
              <w:t>معادلات في الملخص</w:t>
            </w:r>
          </w:p>
          <w:p w14:paraId="493C8CDE" w14:textId="77777777" w:rsidR="00530B4E" w:rsidRPr="00D7583F" w:rsidRDefault="00530B4E" w:rsidP="00530B4E">
            <w:pPr>
              <w:pStyle w:val="Els-Abstract-Copyright"/>
              <w:bidi/>
              <w:jc w:val="both"/>
              <w:rPr>
                <w:rFonts w:cs="Sakkal Majalla"/>
                <w:sz w:val="22"/>
                <w:szCs w:val="22"/>
                <w:rtl/>
              </w:rPr>
            </w:pPr>
          </w:p>
        </w:tc>
      </w:tr>
    </w:tbl>
    <w:p w14:paraId="7C6B115F" w14:textId="77777777" w:rsidR="00875602" w:rsidRPr="00131258" w:rsidRDefault="00875602" w:rsidP="00FB77B8">
      <w:pPr>
        <w:pStyle w:val="Els-body-text"/>
        <w:bidi/>
        <w:rPr>
          <w:rFonts w:cs="Sakkal Majalla"/>
          <w:lang w:val="en-GB" w:bidi="ar-LY"/>
        </w:rPr>
      </w:pPr>
    </w:p>
    <w:p w14:paraId="32865A6E" w14:textId="77777777" w:rsidR="00FB77B8" w:rsidRDefault="00FB77B8" w:rsidP="00FB77B8">
      <w:pPr>
        <w:spacing w:line="360" w:lineRule="auto"/>
        <w:jc w:val="both"/>
        <w:rPr>
          <w:rFonts w:ascii="Bookman Old Style" w:hAnsi="Bookman Old Style" w:cs="Bookman Old Style"/>
          <w:b/>
          <w:bCs/>
          <w:sz w:val="18"/>
          <w:szCs w:val="18"/>
          <w:lang w:val="en-US"/>
        </w:rPr>
        <w:sectPr w:rsidR="00FB77B8" w:rsidSect="00590E8D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Fmt w:val="chicago"/>
          </w:footnotePr>
          <w:type w:val="continuous"/>
          <w:pgSz w:w="11907" w:h="16840" w:code="9"/>
          <w:pgMar w:top="1134" w:right="737" w:bottom="1134" w:left="737" w:header="850" w:footer="709" w:gutter="0"/>
          <w:cols w:space="360"/>
          <w:titlePg/>
          <w:docGrid w:linePitch="218"/>
        </w:sectPr>
      </w:pPr>
    </w:p>
    <w:p w14:paraId="52C6500A" w14:textId="77777777" w:rsidR="00B66204" w:rsidRPr="00B66204" w:rsidRDefault="00B66204" w:rsidP="00B66204">
      <w:pPr>
        <w:pStyle w:val="ListParagraph"/>
        <w:numPr>
          <w:ilvl w:val="0"/>
          <w:numId w:val="32"/>
        </w:numPr>
        <w:spacing w:before="24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18"/>
          <w:szCs w:val="18"/>
          <w:rtl/>
          <w:lang w:val="en-US"/>
        </w:rPr>
      </w:pPr>
      <w:r w:rsidRPr="00B66204">
        <w:rPr>
          <w:rFonts w:asciiTheme="majorBidi" w:hAnsiTheme="majorBidi" w:cstheme="majorBidi"/>
          <w:b/>
          <w:bCs/>
          <w:sz w:val="18"/>
          <w:szCs w:val="18"/>
          <w:lang w:val="en-US"/>
        </w:rPr>
        <w:t>Introduction</w:t>
      </w:r>
      <w:r w:rsidRPr="00B66204">
        <w:rPr>
          <w:rFonts w:asciiTheme="majorBidi" w:hAnsiTheme="majorBidi" w:cstheme="majorBidi"/>
          <w:b/>
          <w:bCs/>
          <w:sz w:val="18"/>
          <w:szCs w:val="18"/>
          <w:rtl/>
          <w:lang w:val="en-US"/>
        </w:rPr>
        <w:t xml:space="preserve"> </w:t>
      </w:r>
    </w:p>
    <w:p w14:paraId="58AFC4B3" w14:textId="247C61F2" w:rsidR="00FB77B8" w:rsidRPr="00D16F4A" w:rsidRDefault="0039679D" w:rsidP="00FB77B8">
      <w:pPr>
        <w:autoSpaceDE w:val="0"/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D16F4A">
        <w:rPr>
          <w:rFonts w:asciiTheme="majorBidi" w:hAnsiTheme="majorBidi" w:cstheme="majorBidi"/>
          <w:sz w:val="18"/>
          <w:szCs w:val="18"/>
          <w:rtl/>
          <w:lang w:val="en-US"/>
        </w:rPr>
        <w:t>The</w:t>
      </w:r>
      <w:proofErr w:type="spellEnd"/>
      <w:r w:rsidRPr="00D16F4A">
        <w:rPr>
          <w:rFonts w:asciiTheme="majorBidi" w:hAnsiTheme="majorBidi" w:cstheme="majorBidi"/>
          <w:sz w:val="18"/>
          <w:szCs w:val="18"/>
          <w:rtl/>
          <w:lang w:val="en-US"/>
        </w:rPr>
        <w:t xml:space="preserve"> </w:t>
      </w:r>
      <w:proofErr w:type="spellStart"/>
      <w:r w:rsidRPr="00D16F4A">
        <w:rPr>
          <w:rFonts w:asciiTheme="majorBidi" w:hAnsiTheme="majorBidi" w:cstheme="majorBidi"/>
          <w:sz w:val="18"/>
          <w:szCs w:val="18"/>
          <w:rtl/>
          <w:lang w:val="en-US"/>
        </w:rPr>
        <w:t>paper</w:t>
      </w:r>
      <w:proofErr w:type="spellEnd"/>
      <w:r w:rsidR="00FB77B8" w:rsidRPr="00D16F4A">
        <w:rPr>
          <w:rFonts w:asciiTheme="majorBidi" w:hAnsiTheme="majorBidi" w:cstheme="majorBidi"/>
          <w:sz w:val="18"/>
          <w:szCs w:val="18"/>
          <w:lang w:val="en-US"/>
        </w:rPr>
        <w:t xml:space="preserve"> must be formatted according to the </w:t>
      </w:r>
      <w:r w:rsidR="000123BC" w:rsidRPr="00D16F4A">
        <w:rPr>
          <w:rFonts w:asciiTheme="majorBidi" w:hAnsiTheme="majorBidi" w:cstheme="majorBidi"/>
          <w:sz w:val="18"/>
          <w:szCs w:val="18"/>
          <w:lang w:val="en-US"/>
        </w:rPr>
        <w:t>JOMS</w:t>
      </w:r>
      <w:r w:rsidR="00FB77B8" w:rsidRPr="00D16F4A">
        <w:rPr>
          <w:rFonts w:asciiTheme="majorBidi" w:hAnsiTheme="majorBidi" w:cstheme="majorBidi"/>
          <w:sz w:val="18"/>
          <w:szCs w:val="18"/>
          <w:lang w:val="en-US"/>
        </w:rPr>
        <w:t>. (9 points, the introduction should explain the nature of the problem including previous work and purpose,</w:t>
      </w:r>
      <w:r w:rsidR="00FB77B8" w:rsidRPr="00D16F4A">
        <w:rPr>
          <w:rFonts w:asciiTheme="majorBidi" w:hAnsiTheme="majorBidi" w:cstheme="majorBidi"/>
          <w:sz w:val="18"/>
          <w:szCs w:val="18"/>
          <w:shd w:val="clear" w:color="auto" w:fill="FFFFFF"/>
        </w:rPr>
        <w:t xml:space="preserve"> delete and type</w:t>
      </w:r>
      <w:r w:rsidR="00FB77B8" w:rsidRPr="00D16F4A">
        <w:rPr>
          <w:rFonts w:asciiTheme="majorBidi" w:hAnsiTheme="majorBidi" w:cstheme="majorBidi"/>
          <w:sz w:val="18"/>
          <w:szCs w:val="18"/>
          <w:lang w:val="en-US"/>
        </w:rPr>
        <w:t xml:space="preserve">). This document is a template for Microsoft word doc, docx versions and MUST be written by </w:t>
      </w:r>
      <w:r w:rsidR="00D700FF" w:rsidRPr="00D16F4A">
        <w:rPr>
          <w:rFonts w:asciiTheme="majorBidi" w:hAnsiTheme="majorBidi" w:cstheme="majorBidi"/>
          <w:sz w:val="18"/>
          <w:szCs w:val="18"/>
          <w:lang w:val="en-US"/>
        </w:rPr>
        <w:t>Times New Roman</w:t>
      </w:r>
      <w:r w:rsidR="00FB77B8" w:rsidRPr="00D16F4A">
        <w:rPr>
          <w:rFonts w:asciiTheme="majorBidi" w:hAnsiTheme="majorBidi" w:cstheme="majorBidi"/>
          <w:sz w:val="18"/>
          <w:szCs w:val="18"/>
          <w:lang w:val="en-US"/>
        </w:rPr>
        <w:t xml:space="preserve"> </w:t>
      </w:r>
    </w:p>
    <w:p w14:paraId="6A19EF07" w14:textId="77777777" w:rsidR="00FB77B8" w:rsidRPr="00D16F4A" w:rsidRDefault="00FB77B8" w:rsidP="00D16F4A">
      <w:pPr>
        <w:pStyle w:val="ListParagraph"/>
        <w:numPr>
          <w:ilvl w:val="0"/>
          <w:numId w:val="32"/>
        </w:numPr>
        <w:spacing w:before="24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D16F4A">
        <w:rPr>
          <w:rFonts w:asciiTheme="majorBidi" w:hAnsiTheme="majorBidi" w:cstheme="majorBidi"/>
          <w:b/>
          <w:bCs/>
          <w:sz w:val="18"/>
          <w:szCs w:val="18"/>
          <w:lang w:val="en-US"/>
        </w:rPr>
        <w:t>Headings (9, bold)</w:t>
      </w:r>
    </w:p>
    <w:p w14:paraId="7FF3BDE0" w14:textId="29C99B5D" w:rsidR="00FB77B8" w:rsidRPr="00D16F4A" w:rsidRDefault="00FB77B8" w:rsidP="00FB77B8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18"/>
          <w:szCs w:val="18"/>
          <w:lang w:val="en-US"/>
        </w:rPr>
      </w:pP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The headings and subheadings from introduction to Acknowledgement must be in 9 points, </w:t>
      </w:r>
      <w:r w:rsidR="0039679D" w:rsidRPr="00D16F4A">
        <w:rPr>
          <w:rFonts w:asciiTheme="majorBidi" w:hAnsiTheme="majorBidi" w:cstheme="majorBidi"/>
          <w:sz w:val="18"/>
          <w:szCs w:val="18"/>
          <w:rtl/>
          <w:lang w:val="en-US"/>
        </w:rPr>
        <w:t>boldface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, aligned left, don’t 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>underline any words in your paper, subheadings are numbered with 1, 2, 3</w:t>
      </w:r>
      <w:r w:rsidR="00B66204">
        <w:rPr>
          <w:rFonts w:asciiTheme="majorBidi" w:hAnsiTheme="majorBidi" w:cstheme="majorBidi"/>
          <w:sz w:val="18"/>
          <w:szCs w:val="18"/>
          <w:lang w:val="en-US"/>
        </w:rPr>
        <w:t>,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 </w:t>
      </w:r>
      <w:r w:rsidR="00B66204" w:rsidRPr="00D16F4A">
        <w:rPr>
          <w:rFonts w:asciiTheme="majorBidi" w:hAnsiTheme="majorBidi" w:cstheme="majorBidi"/>
          <w:sz w:val="18"/>
          <w:szCs w:val="18"/>
          <w:lang w:val="en-US"/>
        </w:rPr>
        <w:t>etc.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, </w:t>
      </w:r>
      <w:r w:rsidRPr="00D16F4A">
        <w:rPr>
          <w:rFonts w:asciiTheme="majorBidi" w:hAnsiTheme="majorBidi" w:cstheme="majorBidi"/>
          <w:sz w:val="18"/>
          <w:szCs w:val="18"/>
          <w:shd w:val="clear" w:color="auto" w:fill="FFFFFF"/>
        </w:rPr>
        <w:t>delete and type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>).</w:t>
      </w:r>
    </w:p>
    <w:p w14:paraId="44C82E84" w14:textId="77777777" w:rsidR="00FB77B8" w:rsidRPr="00D16F4A" w:rsidRDefault="00FB77B8" w:rsidP="00D16F4A">
      <w:pPr>
        <w:pStyle w:val="ListParagraph"/>
        <w:numPr>
          <w:ilvl w:val="0"/>
          <w:numId w:val="32"/>
        </w:numPr>
        <w:spacing w:before="24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D16F4A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Conclusion </w:t>
      </w:r>
    </w:p>
    <w:p w14:paraId="4EAD4669" w14:textId="77777777" w:rsidR="00FB77B8" w:rsidRPr="00D16F4A" w:rsidRDefault="00FB77B8" w:rsidP="00FB77B8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D16F4A">
        <w:rPr>
          <w:rFonts w:asciiTheme="majorBidi" w:hAnsiTheme="majorBidi" w:cstheme="majorBidi"/>
          <w:sz w:val="18"/>
          <w:szCs w:val="18"/>
          <w:lang w:val="en-US"/>
        </w:rPr>
        <w:t>A conclusion must include advantages, limitations, and applications and don’t repeat the abstract, delete and type)</w:t>
      </w:r>
      <w:r w:rsidRPr="00D16F4A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</w:t>
      </w:r>
    </w:p>
    <w:p w14:paraId="6872F66B" w14:textId="77777777" w:rsidR="00FB77B8" w:rsidRPr="00D16F4A" w:rsidRDefault="00FB77B8" w:rsidP="00D16F4A">
      <w:pPr>
        <w:pStyle w:val="ListParagraph"/>
        <w:numPr>
          <w:ilvl w:val="0"/>
          <w:numId w:val="32"/>
        </w:numPr>
        <w:spacing w:before="24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D16F4A">
        <w:rPr>
          <w:rFonts w:asciiTheme="majorBidi" w:hAnsiTheme="majorBidi" w:cstheme="majorBidi"/>
          <w:b/>
          <w:bCs/>
          <w:sz w:val="18"/>
          <w:szCs w:val="18"/>
          <w:lang w:val="en-US"/>
        </w:rPr>
        <w:t>Arabic section:</w:t>
      </w:r>
    </w:p>
    <w:p w14:paraId="1D6463A1" w14:textId="1F4F4902" w:rsidR="00FB77B8" w:rsidRPr="00D16F4A" w:rsidRDefault="00FB77B8" w:rsidP="00FB77B8">
      <w:pPr>
        <w:spacing w:line="360" w:lineRule="auto"/>
        <w:jc w:val="both"/>
        <w:rPr>
          <w:rFonts w:asciiTheme="majorBidi" w:hAnsiTheme="majorBidi" w:cstheme="majorBidi"/>
          <w:sz w:val="18"/>
          <w:szCs w:val="18"/>
          <w:rtl/>
          <w:lang w:val="en-US"/>
        </w:rPr>
      </w:pP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(9 points, delete and type, you must translate in </w:t>
      </w:r>
      <w:r w:rsidR="0039679D" w:rsidRPr="00D16F4A">
        <w:rPr>
          <w:rFonts w:asciiTheme="majorBidi" w:hAnsiTheme="majorBidi" w:cstheme="majorBidi"/>
          <w:sz w:val="18"/>
          <w:szCs w:val="18"/>
          <w:lang w:val="en-US"/>
        </w:rPr>
        <w:t xml:space="preserve">the 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Arabic language the following: title, authors’ names, abstract, keywords)  </w:t>
      </w:r>
    </w:p>
    <w:p w14:paraId="2F4EDB86" w14:textId="77777777" w:rsidR="00FB77B8" w:rsidRPr="00D16F4A" w:rsidRDefault="00FB77B8" w:rsidP="00D16F4A">
      <w:pPr>
        <w:pStyle w:val="ListParagraph"/>
        <w:numPr>
          <w:ilvl w:val="0"/>
          <w:numId w:val="32"/>
        </w:numPr>
        <w:spacing w:before="24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D16F4A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Abbreviations and Acronyms </w:t>
      </w:r>
    </w:p>
    <w:p w14:paraId="7F487AD1" w14:textId="2BD83D3E" w:rsidR="00FB77B8" w:rsidRPr="00D16F4A" w:rsidRDefault="00FB77B8" w:rsidP="00FB77B8">
      <w:pPr>
        <w:spacing w:line="360" w:lineRule="auto"/>
        <w:jc w:val="both"/>
        <w:rPr>
          <w:rFonts w:asciiTheme="majorBidi" w:hAnsiTheme="majorBidi" w:cstheme="majorBidi"/>
          <w:sz w:val="18"/>
          <w:szCs w:val="18"/>
          <w:lang w:val="en-US"/>
        </w:rPr>
      </w:pP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Appear after </w:t>
      </w:r>
      <w:r w:rsidR="0039679D" w:rsidRPr="00D16F4A">
        <w:rPr>
          <w:rFonts w:asciiTheme="majorBidi" w:hAnsiTheme="majorBidi" w:cstheme="majorBidi"/>
          <w:sz w:val="18"/>
          <w:szCs w:val="18"/>
          <w:lang w:val="en-US"/>
        </w:rPr>
        <w:t xml:space="preserve">the 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Arabic section, you MUST define in full name all 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lastRenderedPageBreak/>
        <w:t xml:space="preserve">your abbreviations the first time </w:t>
      </w:r>
      <w:r w:rsidR="00BA69ED" w:rsidRPr="00D16F4A">
        <w:rPr>
          <w:rFonts w:asciiTheme="majorBidi" w:hAnsiTheme="majorBidi" w:cstheme="majorBidi"/>
          <w:sz w:val="18"/>
          <w:szCs w:val="18"/>
          <w:lang w:val="en-US"/>
        </w:rPr>
        <w:t>using them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, even if you have already used </w:t>
      </w:r>
      <w:r w:rsidR="0039679D" w:rsidRPr="00D16F4A">
        <w:rPr>
          <w:rFonts w:asciiTheme="majorBidi" w:hAnsiTheme="majorBidi" w:cstheme="majorBidi"/>
          <w:sz w:val="18"/>
          <w:szCs w:val="18"/>
          <w:lang w:val="en-US"/>
        </w:rPr>
        <w:t>them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 in </w:t>
      </w:r>
      <w:r w:rsidR="0039679D" w:rsidRPr="00D16F4A">
        <w:rPr>
          <w:rFonts w:asciiTheme="majorBidi" w:hAnsiTheme="majorBidi" w:cstheme="majorBidi"/>
          <w:sz w:val="18"/>
          <w:szCs w:val="18"/>
          <w:lang w:val="en-US"/>
        </w:rPr>
        <w:t xml:space="preserve">the 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abstract. Do not </w:t>
      </w:r>
      <w:r w:rsidR="0039679D" w:rsidRPr="00D16F4A">
        <w:rPr>
          <w:rFonts w:asciiTheme="majorBidi" w:hAnsiTheme="majorBidi" w:cstheme="majorBidi"/>
          <w:sz w:val="18"/>
          <w:szCs w:val="18"/>
          <w:lang w:val="en-US"/>
        </w:rPr>
        <w:t>abbreviations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 in </w:t>
      </w:r>
      <w:r w:rsidR="0039679D" w:rsidRPr="00D16F4A">
        <w:rPr>
          <w:rFonts w:asciiTheme="majorBidi" w:hAnsiTheme="majorBidi" w:cstheme="majorBidi"/>
          <w:sz w:val="18"/>
          <w:szCs w:val="18"/>
          <w:lang w:val="en-US"/>
        </w:rPr>
        <w:t xml:space="preserve">the 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title, do not use space between the abbreviations such as C. D. S., but use CDS.    </w:t>
      </w:r>
    </w:p>
    <w:p w14:paraId="1A9CADA6" w14:textId="77777777" w:rsidR="00FB77B8" w:rsidRPr="00D16F4A" w:rsidRDefault="00FB77B8" w:rsidP="00D16F4A">
      <w:pPr>
        <w:pStyle w:val="ListParagraph"/>
        <w:numPr>
          <w:ilvl w:val="0"/>
          <w:numId w:val="32"/>
        </w:numPr>
        <w:spacing w:before="24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D16F4A">
        <w:rPr>
          <w:rFonts w:asciiTheme="majorBidi" w:hAnsiTheme="majorBidi" w:cstheme="majorBidi"/>
          <w:b/>
          <w:bCs/>
          <w:sz w:val="18"/>
          <w:szCs w:val="18"/>
          <w:lang w:val="en-US"/>
        </w:rPr>
        <w:t>Appendix</w:t>
      </w:r>
    </w:p>
    <w:p w14:paraId="07BE6764" w14:textId="3486E09E" w:rsidR="00FB77B8" w:rsidRPr="00D16F4A" w:rsidRDefault="00FB77B8" w:rsidP="00FB77B8">
      <w:pPr>
        <w:spacing w:line="360" w:lineRule="auto"/>
        <w:jc w:val="both"/>
        <w:rPr>
          <w:rFonts w:asciiTheme="majorBidi" w:hAnsiTheme="majorBidi" w:cstheme="majorBidi"/>
        </w:rPr>
      </w:pP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Appear before </w:t>
      </w:r>
      <w:r w:rsidR="0039679D" w:rsidRPr="00D16F4A">
        <w:rPr>
          <w:rFonts w:asciiTheme="majorBidi" w:hAnsiTheme="majorBidi" w:cstheme="majorBidi"/>
          <w:sz w:val="18"/>
          <w:szCs w:val="18"/>
          <w:rtl/>
          <w:lang w:val="en-US"/>
        </w:rPr>
        <w:t>the acknowledgement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 section if needed.</w:t>
      </w:r>
    </w:p>
    <w:p w14:paraId="2E910FA4" w14:textId="418F597D" w:rsidR="00FB77B8" w:rsidRPr="00D16F4A" w:rsidRDefault="0039679D" w:rsidP="00D16F4A">
      <w:pPr>
        <w:pStyle w:val="ListParagraph"/>
        <w:numPr>
          <w:ilvl w:val="0"/>
          <w:numId w:val="32"/>
        </w:numPr>
        <w:spacing w:before="24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D16F4A">
        <w:rPr>
          <w:rFonts w:asciiTheme="majorBidi" w:hAnsiTheme="majorBidi" w:cstheme="majorBidi"/>
          <w:b/>
          <w:bCs/>
          <w:sz w:val="18"/>
          <w:szCs w:val="18"/>
          <w:rtl/>
          <w:lang w:val="en-US"/>
        </w:rPr>
        <w:t>Acknowledgement</w:t>
      </w:r>
    </w:p>
    <w:p w14:paraId="0E11D5C8" w14:textId="05F5F740" w:rsidR="00FB77B8" w:rsidRPr="00D16F4A" w:rsidRDefault="00FB77B8" w:rsidP="00FB77B8">
      <w:pPr>
        <w:spacing w:line="360" w:lineRule="auto"/>
        <w:jc w:val="both"/>
        <w:rPr>
          <w:rFonts w:asciiTheme="majorBidi" w:hAnsiTheme="majorBidi" w:cstheme="majorBidi"/>
        </w:rPr>
      </w:pP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Appear after </w:t>
      </w:r>
      <w:r w:rsidR="0039679D" w:rsidRPr="00D16F4A">
        <w:rPr>
          <w:rFonts w:asciiTheme="majorBidi" w:hAnsiTheme="majorBidi" w:cstheme="majorBidi"/>
          <w:sz w:val="18"/>
          <w:szCs w:val="18"/>
          <w:lang w:val="en-US"/>
        </w:rPr>
        <w:t xml:space="preserve">the 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>appendix, you MUST define in full name all your abbreviations at the first</w:t>
      </w:r>
    </w:p>
    <w:p w14:paraId="5D430CE8" w14:textId="77777777" w:rsidR="00FB77B8" w:rsidRPr="00D16F4A" w:rsidRDefault="00FB77B8" w:rsidP="00D16F4A">
      <w:pPr>
        <w:pStyle w:val="ListParagraph"/>
        <w:numPr>
          <w:ilvl w:val="0"/>
          <w:numId w:val="32"/>
        </w:numPr>
        <w:spacing w:before="24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D16F4A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References </w:t>
      </w:r>
    </w:p>
    <w:p w14:paraId="70530369" w14:textId="51F9483F" w:rsidR="00FB77B8" w:rsidRPr="00D16F4A" w:rsidRDefault="00FB77B8" w:rsidP="00FB77B8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r w:rsidRPr="00D16F4A">
        <w:rPr>
          <w:rFonts w:asciiTheme="majorBidi" w:hAnsiTheme="majorBidi" w:cstheme="majorBidi"/>
          <w:sz w:val="18"/>
          <w:szCs w:val="18"/>
        </w:rPr>
        <w:t xml:space="preserve">(8 points, no space, all references MUST be as the following information and use it as </w:t>
      </w:r>
      <w:r w:rsidR="0039679D" w:rsidRPr="00D16F4A">
        <w:rPr>
          <w:rFonts w:asciiTheme="majorBidi" w:hAnsiTheme="majorBidi" w:cstheme="majorBidi"/>
          <w:sz w:val="18"/>
          <w:szCs w:val="18"/>
          <w:rtl/>
        </w:rPr>
        <w:t>a</w:t>
      </w:r>
      <w:r w:rsidR="0039679D" w:rsidRPr="00D16F4A">
        <w:rPr>
          <w:rFonts w:asciiTheme="majorBidi" w:hAnsiTheme="majorBidi" w:cstheme="majorBidi"/>
          <w:sz w:val="18"/>
          <w:szCs w:val="18"/>
        </w:rPr>
        <w:t xml:space="preserve"> </w:t>
      </w:r>
      <w:r w:rsidRPr="00D16F4A">
        <w:rPr>
          <w:rFonts w:asciiTheme="majorBidi" w:hAnsiTheme="majorBidi" w:cstheme="majorBidi"/>
          <w:sz w:val="18"/>
          <w:szCs w:val="18"/>
        </w:rPr>
        <w:t xml:space="preserve">guide, all the references are numbered 1, 2, 3 etc., the reference is referred in the text by a number in </w:t>
      </w:r>
      <w:r w:rsidR="0039679D" w:rsidRPr="00D16F4A">
        <w:rPr>
          <w:rFonts w:asciiTheme="majorBidi" w:hAnsiTheme="majorBidi" w:cstheme="majorBidi"/>
          <w:sz w:val="18"/>
          <w:szCs w:val="18"/>
        </w:rPr>
        <w:t xml:space="preserve">a </w:t>
      </w:r>
      <w:r w:rsidRPr="00D16F4A">
        <w:rPr>
          <w:rFonts w:asciiTheme="majorBidi" w:hAnsiTheme="majorBidi" w:cstheme="majorBidi"/>
          <w:sz w:val="18"/>
          <w:szCs w:val="18"/>
        </w:rPr>
        <w:t>square bracket like [1], multiple references are [1], [2] and [1-3], DO NOT use alphabetically).</w:t>
      </w:r>
    </w:p>
    <w:p w14:paraId="3BB6B8E6" w14:textId="77777777" w:rsidR="00FB77B8" w:rsidRPr="00D16F4A" w:rsidRDefault="00FB77B8" w:rsidP="00FB77B8">
      <w:pPr>
        <w:spacing w:line="360" w:lineRule="auto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D16F4A">
        <w:rPr>
          <w:rFonts w:asciiTheme="majorBidi" w:hAnsiTheme="majorBidi" w:cstheme="majorBidi"/>
          <w:b/>
          <w:bCs/>
          <w:sz w:val="18"/>
          <w:szCs w:val="18"/>
        </w:rPr>
        <w:t>Journal paper:</w:t>
      </w:r>
    </w:p>
    <w:p w14:paraId="6BE01CCE" w14:textId="77777777" w:rsidR="00FB77B8" w:rsidRPr="00D16F4A" w:rsidRDefault="00FB77B8" w:rsidP="00FB77B8">
      <w:pPr>
        <w:spacing w:line="240" w:lineRule="auto"/>
        <w:ind w:left="567" w:hanging="567"/>
        <w:jc w:val="both"/>
        <w:rPr>
          <w:rFonts w:asciiTheme="majorBidi" w:hAnsiTheme="majorBidi" w:cstheme="majorBidi"/>
          <w:szCs w:val="16"/>
          <w:lang w:val="en-US"/>
        </w:rPr>
      </w:pPr>
      <w:r w:rsidRPr="00D16F4A">
        <w:rPr>
          <w:rFonts w:asciiTheme="majorBidi" w:hAnsiTheme="majorBidi" w:cstheme="majorBidi"/>
          <w:szCs w:val="16"/>
          <w:lang w:val="en-US"/>
        </w:rPr>
        <w:t xml:space="preserve"> [1]</w:t>
      </w:r>
      <w:r w:rsidRPr="00D16F4A">
        <w:rPr>
          <w:rFonts w:asciiTheme="majorBidi" w:hAnsiTheme="majorBidi" w:cstheme="majorBidi"/>
          <w:szCs w:val="16"/>
          <w:rtl/>
          <w:lang w:val="en-US"/>
        </w:rPr>
        <w:tab/>
      </w:r>
      <w:r w:rsidRPr="00D16F4A">
        <w:rPr>
          <w:rFonts w:asciiTheme="majorBidi" w:hAnsiTheme="majorBidi" w:cstheme="majorBidi"/>
          <w:szCs w:val="16"/>
          <w:lang w:val="en-US"/>
        </w:rPr>
        <w:t xml:space="preserve">Girija, S. S., Zelalem, Y. D., (2012), </w:t>
      </w:r>
      <w:proofErr w:type="spellStart"/>
      <w:r w:rsidRPr="00D16F4A">
        <w:rPr>
          <w:rFonts w:asciiTheme="majorBidi" w:hAnsiTheme="majorBidi" w:cstheme="majorBidi"/>
          <w:szCs w:val="16"/>
          <w:lang w:val="en-US"/>
        </w:rPr>
        <w:t>Isatins</w:t>
      </w:r>
      <w:proofErr w:type="spellEnd"/>
      <w:r w:rsidRPr="00D16F4A">
        <w:rPr>
          <w:rFonts w:asciiTheme="majorBidi" w:hAnsiTheme="majorBidi" w:cstheme="majorBidi"/>
          <w:szCs w:val="16"/>
          <w:lang w:val="en-US"/>
        </w:rPr>
        <w:t xml:space="preserve"> As Privileged Molecules in Design and Synthesis of Spiro-Fused Cyclic Frameworks., Chem. Rev., </w:t>
      </w:r>
      <w:r w:rsidRPr="00D16F4A">
        <w:rPr>
          <w:rFonts w:asciiTheme="majorBidi" w:hAnsiTheme="majorBidi" w:cstheme="majorBidi"/>
          <w:b/>
          <w:bCs/>
          <w:szCs w:val="16"/>
          <w:lang w:val="en-US"/>
        </w:rPr>
        <w:t>112</w:t>
      </w:r>
      <w:r w:rsidRPr="00D16F4A">
        <w:rPr>
          <w:rFonts w:asciiTheme="majorBidi" w:hAnsiTheme="majorBidi" w:cstheme="majorBidi"/>
          <w:szCs w:val="16"/>
          <w:lang w:val="en-US"/>
        </w:rPr>
        <w:t>, 6104-6155. DOI:</w:t>
      </w:r>
    </w:p>
    <w:p w14:paraId="0FBDEF18" w14:textId="77777777" w:rsidR="00FB77B8" w:rsidRPr="00D16F4A" w:rsidRDefault="00FB77B8" w:rsidP="00FB77B8">
      <w:pPr>
        <w:spacing w:line="240" w:lineRule="auto"/>
        <w:ind w:left="567" w:hanging="567"/>
        <w:jc w:val="both"/>
        <w:rPr>
          <w:rFonts w:asciiTheme="majorBidi" w:hAnsiTheme="majorBidi" w:cstheme="majorBidi"/>
          <w:b/>
          <w:bCs/>
          <w:szCs w:val="16"/>
          <w:lang w:val="en-US"/>
        </w:rPr>
      </w:pPr>
      <w:r w:rsidRPr="00D16F4A">
        <w:rPr>
          <w:rFonts w:asciiTheme="majorBidi" w:hAnsiTheme="majorBidi" w:cstheme="majorBidi"/>
          <w:b/>
          <w:bCs/>
          <w:szCs w:val="16"/>
          <w:lang w:val="en-US"/>
        </w:rPr>
        <w:t>Proceeding Papers:</w:t>
      </w:r>
    </w:p>
    <w:p w14:paraId="048A20B2" w14:textId="77777777" w:rsidR="00FB77B8" w:rsidRPr="00D16F4A" w:rsidRDefault="00FB77B8" w:rsidP="00FB77B8">
      <w:pPr>
        <w:spacing w:line="240" w:lineRule="auto"/>
        <w:ind w:left="567" w:hanging="567"/>
        <w:jc w:val="both"/>
        <w:rPr>
          <w:rFonts w:asciiTheme="majorBidi" w:hAnsiTheme="majorBidi" w:cstheme="majorBidi"/>
          <w:szCs w:val="16"/>
          <w:lang w:val="en-US"/>
        </w:rPr>
      </w:pPr>
      <w:r w:rsidRPr="00D16F4A">
        <w:rPr>
          <w:rFonts w:asciiTheme="majorBidi" w:hAnsiTheme="majorBidi" w:cstheme="majorBidi"/>
          <w:szCs w:val="16"/>
          <w:lang w:val="en-US"/>
        </w:rPr>
        <w:t>[2]</w:t>
      </w:r>
      <w:r w:rsidRPr="00D16F4A">
        <w:rPr>
          <w:rFonts w:asciiTheme="majorBidi" w:hAnsiTheme="majorBidi" w:cstheme="majorBidi"/>
          <w:szCs w:val="16"/>
          <w:lang w:val="en-US"/>
        </w:rPr>
        <w:tab/>
        <w:t>M. Ali, An Approach to New Methodology Forms (Unpublished work)</w:t>
      </w:r>
    </w:p>
    <w:p w14:paraId="42151040" w14:textId="310FE4D8" w:rsidR="00FB77B8" w:rsidRPr="00D16F4A" w:rsidRDefault="0039679D" w:rsidP="00FB77B8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D16F4A">
        <w:rPr>
          <w:rFonts w:asciiTheme="majorBidi" w:hAnsiTheme="majorBidi" w:cstheme="majorBidi"/>
          <w:b/>
          <w:bCs/>
          <w:sz w:val="18"/>
          <w:szCs w:val="18"/>
          <w:lang w:val="en-US"/>
        </w:rPr>
        <w:t>The basic</w:t>
      </w:r>
      <w:r w:rsidR="00FB77B8" w:rsidRPr="00D16F4A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format for books:</w:t>
      </w:r>
    </w:p>
    <w:p w14:paraId="3D1D3AF2" w14:textId="77777777" w:rsidR="00FB77B8" w:rsidRPr="00D16F4A" w:rsidRDefault="00FB77B8" w:rsidP="00FB77B8">
      <w:pPr>
        <w:spacing w:line="240" w:lineRule="auto"/>
        <w:ind w:left="567" w:hanging="567"/>
        <w:jc w:val="both"/>
        <w:rPr>
          <w:rFonts w:asciiTheme="majorBidi" w:hAnsiTheme="majorBidi" w:cstheme="majorBidi"/>
          <w:szCs w:val="16"/>
        </w:rPr>
      </w:pPr>
      <w:r w:rsidRPr="00D16F4A">
        <w:rPr>
          <w:rFonts w:asciiTheme="majorBidi" w:hAnsiTheme="majorBidi" w:cstheme="majorBidi"/>
          <w:szCs w:val="16"/>
        </w:rPr>
        <w:t>[3]</w:t>
      </w:r>
      <w:r w:rsidRPr="00D16F4A">
        <w:rPr>
          <w:rFonts w:asciiTheme="majorBidi" w:hAnsiTheme="majorBidi" w:cstheme="majorBidi"/>
          <w:szCs w:val="16"/>
        </w:rPr>
        <w:tab/>
        <w:t>M. Young, The Technical Writers Handbook. Mill Valley CA: University Science, 1989, pp. 102-103.</w:t>
      </w:r>
    </w:p>
    <w:p w14:paraId="256B2BA2" w14:textId="292EB630" w:rsidR="00FB77B8" w:rsidRPr="00D16F4A" w:rsidRDefault="0039679D" w:rsidP="00FB77B8">
      <w:pPr>
        <w:spacing w:line="240" w:lineRule="auto"/>
        <w:ind w:left="567" w:hanging="567"/>
        <w:jc w:val="both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D16F4A">
        <w:rPr>
          <w:rFonts w:asciiTheme="majorBidi" w:hAnsiTheme="majorBidi" w:cstheme="majorBidi"/>
          <w:b/>
          <w:bCs/>
          <w:sz w:val="18"/>
          <w:szCs w:val="18"/>
          <w:lang w:val="en-US"/>
        </w:rPr>
        <w:t>The basic</w:t>
      </w:r>
      <w:r w:rsidR="00FB77B8" w:rsidRPr="00D16F4A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format for online books:</w:t>
      </w:r>
    </w:p>
    <w:p w14:paraId="1B75B7E7" w14:textId="77777777" w:rsidR="00FB77B8" w:rsidRPr="00D16F4A" w:rsidRDefault="00FB77B8" w:rsidP="00FB77B8">
      <w:pPr>
        <w:spacing w:line="240" w:lineRule="auto"/>
        <w:ind w:left="567" w:hanging="567"/>
        <w:jc w:val="both"/>
        <w:rPr>
          <w:rFonts w:asciiTheme="majorBidi" w:hAnsiTheme="majorBidi" w:cstheme="majorBidi"/>
          <w:szCs w:val="16"/>
        </w:rPr>
      </w:pPr>
      <w:r w:rsidRPr="00D16F4A">
        <w:rPr>
          <w:rFonts w:asciiTheme="majorBidi" w:hAnsiTheme="majorBidi" w:cstheme="majorBidi"/>
          <w:szCs w:val="16"/>
        </w:rPr>
        <w:t>[4]</w:t>
      </w:r>
      <w:r w:rsidRPr="00D16F4A">
        <w:rPr>
          <w:rFonts w:asciiTheme="majorBidi" w:hAnsiTheme="majorBidi" w:cstheme="majorBidi"/>
          <w:szCs w:val="16"/>
          <w:rtl/>
        </w:rPr>
        <w:tab/>
      </w:r>
      <w:r w:rsidRPr="00D16F4A">
        <w:rPr>
          <w:rFonts w:asciiTheme="majorBidi" w:hAnsiTheme="majorBidi" w:cstheme="majorBidi"/>
          <w:szCs w:val="16"/>
        </w:rPr>
        <w:t>J. Jones, (1991, May 10). Network, (2</w:t>
      </w:r>
      <w:r w:rsidRPr="00D16F4A">
        <w:rPr>
          <w:rFonts w:asciiTheme="majorBidi" w:hAnsiTheme="majorBidi" w:cstheme="majorBidi"/>
          <w:szCs w:val="16"/>
          <w:vertAlign w:val="superscript"/>
        </w:rPr>
        <w:t>nd</w:t>
      </w:r>
      <w:r w:rsidRPr="00D16F4A">
        <w:rPr>
          <w:rFonts w:asciiTheme="majorBidi" w:hAnsiTheme="majorBidi" w:cstheme="majorBidi"/>
          <w:szCs w:val="16"/>
        </w:rPr>
        <w:t xml:space="preserve"> ed.) [online]. Available at: www.atm.com </w:t>
      </w:r>
    </w:p>
    <w:p w14:paraId="0E1CC86D" w14:textId="28E87104" w:rsidR="00FB77B8" w:rsidRPr="00D16F4A" w:rsidRDefault="0039679D" w:rsidP="00FB77B8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D16F4A">
        <w:rPr>
          <w:rFonts w:asciiTheme="majorBidi" w:hAnsiTheme="majorBidi" w:cstheme="majorBidi"/>
          <w:b/>
          <w:bCs/>
          <w:sz w:val="18"/>
          <w:szCs w:val="18"/>
          <w:lang w:val="en-US"/>
        </w:rPr>
        <w:t>The basic</w:t>
      </w:r>
      <w:r w:rsidR="00FB77B8" w:rsidRPr="00D16F4A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format for Reports:</w:t>
      </w:r>
    </w:p>
    <w:p w14:paraId="0141B739" w14:textId="36A7148F" w:rsidR="00FB77B8" w:rsidRPr="00D16F4A" w:rsidRDefault="00FB77B8" w:rsidP="00FB77B8">
      <w:pPr>
        <w:spacing w:line="240" w:lineRule="auto"/>
        <w:ind w:left="567" w:hanging="567"/>
        <w:jc w:val="both"/>
        <w:rPr>
          <w:rFonts w:asciiTheme="majorBidi" w:hAnsiTheme="majorBidi" w:cstheme="majorBidi"/>
          <w:szCs w:val="16"/>
        </w:rPr>
      </w:pPr>
      <w:r w:rsidRPr="00D16F4A">
        <w:rPr>
          <w:rFonts w:asciiTheme="majorBidi" w:hAnsiTheme="majorBidi" w:cstheme="majorBidi"/>
          <w:szCs w:val="16"/>
          <w:lang w:val="en-US"/>
        </w:rPr>
        <w:t>[5]</w:t>
      </w:r>
      <w:r w:rsidRPr="00D16F4A">
        <w:rPr>
          <w:rFonts w:asciiTheme="majorBidi" w:hAnsiTheme="majorBidi" w:cstheme="majorBidi"/>
          <w:szCs w:val="16"/>
          <w:lang w:val="en-US"/>
        </w:rPr>
        <w:tab/>
      </w:r>
      <w:r w:rsidRPr="00D16F4A">
        <w:rPr>
          <w:rFonts w:asciiTheme="majorBidi" w:hAnsiTheme="majorBidi" w:cstheme="majorBidi"/>
          <w:szCs w:val="16"/>
        </w:rPr>
        <w:t xml:space="preserve">WHO, Quality Assurance in </w:t>
      </w:r>
      <w:r w:rsidR="0039679D" w:rsidRPr="00D16F4A">
        <w:rPr>
          <w:rFonts w:asciiTheme="majorBidi" w:hAnsiTheme="majorBidi" w:cstheme="majorBidi"/>
          <w:szCs w:val="16"/>
        </w:rPr>
        <w:t>Diagnostic</w:t>
      </w:r>
      <w:r w:rsidRPr="00D16F4A">
        <w:rPr>
          <w:rFonts w:asciiTheme="majorBidi" w:hAnsiTheme="majorBidi" w:cstheme="majorBidi"/>
          <w:szCs w:val="16"/>
        </w:rPr>
        <w:t xml:space="preserve"> Radiology; World Health Organization, Geneva. 1982</w:t>
      </w:r>
    </w:p>
    <w:p w14:paraId="511EACF8" w14:textId="77777777" w:rsidR="00FB77B8" w:rsidRPr="00D16F4A" w:rsidRDefault="00FB77B8" w:rsidP="00FB77B8">
      <w:pPr>
        <w:spacing w:line="240" w:lineRule="auto"/>
        <w:ind w:left="567" w:hanging="567"/>
        <w:jc w:val="both"/>
        <w:rPr>
          <w:rFonts w:asciiTheme="majorBidi" w:hAnsiTheme="majorBidi" w:cstheme="majorBidi"/>
          <w:b/>
          <w:bCs/>
          <w:szCs w:val="16"/>
        </w:rPr>
      </w:pPr>
      <w:r w:rsidRPr="00D16F4A">
        <w:rPr>
          <w:rFonts w:asciiTheme="majorBidi" w:hAnsiTheme="majorBidi" w:cstheme="majorBidi"/>
          <w:b/>
          <w:bCs/>
          <w:szCs w:val="16"/>
        </w:rPr>
        <w:t xml:space="preserve">Theses: </w:t>
      </w:r>
    </w:p>
    <w:p w14:paraId="20DE86D4" w14:textId="77777777" w:rsidR="00FB77B8" w:rsidRPr="00D16F4A" w:rsidRDefault="00FB77B8" w:rsidP="00FB77B8">
      <w:pPr>
        <w:spacing w:line="240" w:lineRule="auto"/>
        <w:ind w:left="567" w:hanging="567"/>
        <w:jc w:val="both"/>
        <w:rPr>
          <w:rFonts w:asciiTheme="majorBidi" w:hAnsiTheme="majorBidi" w:cstheme="majorBidi"/>
          <w:szCs w:val="16"/>
        </w:rPr>
      </w:pPr>
      <w:r w:rsidRPr="00D16F4A">
        <w:rPr>
          <w:rFonts w:asciiTheme="majorBidi" w:hAnsiTheme="majorBidi" w:cstheme="majorBidi"/>
          <w:szCs w:val="16"/>
        </w:rPr>
        <w:t>[5]</w:t>
      </w:r>
      <w:r w:rsidRPr="00D16F4A">
        <w:rPr>
          <w:rFonts w:asciiTheme="majorBidi" w:hAnsiTheme="majorBidi" w:cstheme="majorBidi"/>
          <w:szCs w:val="16"/>
        </w:rPr>
        <w:tab/>
        <w:t>M. Omar, Modelling design, doctoral diss, Sebha University, Libya 2017</w:t>
      </w:r>
    </w:p>
    <w:p w14:paraId="13E74511" w14:textId="77777777" w:rsidR="00FB77B8" w:rsidRPr="00D16F4A" w:rsidRDefault="00FB77B8" w:rsidP="00FB77B8">
      <w:pPr>
        <w:spacing w:line="360" w:lineRule="auto"/>
        <w:jc w:val="both"/>
        <w:rPr>
          <w:rFonts w:asciiTheme="majorBidi" w:hAnsiTheme="majorBidi" w:cstheme="majorBidi"/>
        </w:rPr>
      </w:pPr>
      <w:r w:rsidRPr="00D16F4A">
        <w:rPr>
          <w:rFonts w:asciiTheme="majorBidi" w:hAnsiTheme="majorBidi" w:cstheme="majorBidi"/>
          <w:b/>
          <w:bCs/>
          <w:sz w:val="18"/>
          <w:szCs w:val="18"/>
          <w:lang w:val="en-US"/>
        </w:rPr>
        <w:t>Figures and Tables</w:t>
      </w:r>
    </w:p>
    <w:p w14:paraId="2A514CAF" w14:textId="77777777" w:rsidR="00FB77B8" w:rsidRPr="00D16F4A" w:rsidRDefault="00FB77B8" w:rsidP="004A08E5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D16F4A">
        <w:rPr>
          <w:rFonts w:asciiTheme="majorBidi" w:hAnsiTheme="majorBidi" w:cstheme="majorBidi"/>
          <w:b/>
          <w:bCs/>
          <w:sz w:val="18"/>
          <w:szCs w:val="18"/>
        </w:rPr>
        <w:t>Table 1:</w:t>
      </w:r>
      <w:r w:rsidRPr="00D16F4A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D16F4A">
        <w:rPr>
          <w:rFonts w:asciiTheme="majorBidi" w:hAnsiTheme="majorBidi" w:cstheme="majorBidi"/>
          <w:sz w:val="18"/>
          <w:szCs w:val="18"/>
        </w:rPr>
        <w:t>Title of the table.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85"/>
        <w:gridCol w:w="1160"/>
      </w:tblGrid>
      <w:tr w:rsidR="00FB77B8" w:rsidRPr="00D16F4A" w14:paraId="4F9EAC1D" w14:textId="77777777" w:rsidTr="008815A8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78F33" w14:textId="77777777" w:rsidR="00FB77B8" w:rsidRPr="00D16F4A" w:rsidRDefault="00FB77B8" w:rsidP="008815A8">
            <w:pPr>
              <w:pStyle w:val="NoSpacing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16F4A">
              <w:rPr>
                <w:rFonts w:asciiTheme="majorBidi" w:hAnsiTheme="majorBidi" w:cstheme="majorBidi"/>
                <w:sz w:val="16"/>
                <w:szCs w:val="16"/>
              </w:rPr>
              <w:t>Parameters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3ECA" w14:textId="77777777" w:rsidR="00FB77B8" w:rsidRPr="00D16F4A" w:rsidRDefault="00FB77B8" w:rsidP="008815A8">
            <w:pPr>
              <w:pStyle w:val="NoSpacing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16F4A">
              <w:rPr>
                <w:rFonts w:asciiTheme="majorBidi" w:hAnsiTheme="majorBidi" w:cstheme="majorBidi"/>
                <w:sz w:val="16"/>
                <w:szCs w:val="16"/>
              </w:rPr>
              <w:t>weight loss</w:t>
            </w:r>
          </w:p>
        </w:tc>
      </w:tr>
      <w:tr w:rsidR="00FB77B8" w:rsidRPr="00D16F4A" w14:paraId="5EC2D05E" w14:textId="77777777" w:rsidTr="008815A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3DC17C" w14:textId="77777777" w:rsidR="00FB77B8" w:rsidRPr="00D16F4A" w:rsidRDefault="00FB77B8" w:rsidP="008815A8">
            <w:pPr>
              <w:pStyle w:val="NoSpacing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16F4A">
              <w:rPr>
                <w:rFonts w:asciiTheme="majorBidi" w:hAnsiTheme="majorBidi" w:cstheme="majorBidi"/>
                <w:sz w:val="16"/>
                <w:szCs w:val="16"/>
              </w:rPr>
              <w:t>Parameter 1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346991" w14:textId="77777777" w:rsidR="00FB77B8" w:rsidRPr="00D16F4A" w:rsidRDefault="00FB77B8" w:rsidP="008815A8">
            <w:pPr>
              <w:pStyle w:val="NoSpacing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16F4A">
              <w:rPr>
                <w:rFonts w:asciiTheme="majorBidi" w:hAnsiTheme="majorBidi" w:cstheme="majorBidi"/>
                <w:sz w:val="16"/>
                <w:szCs w:val="16"/>
              </w:rPr>
              <w:t xml:space="preserve">4.77 </w:t>
            </w:r>
          </w:p>
        </w:tc>
      </w:tr>
      <w:tr w:rsidR="00FB77B8" w:rsidRPr="00D16F4A" w14:paraId="56A1892C" w14:textId="77777777" w:rsidTr="008815A8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0872E" w14:textId="77777777" w:rsidR="00FB77B8" w:rsidRPr="00D16F4A" w:rsidRDefault="00FB77B8" w:rsidP="008815A8">
            <w:pPr>
              <w:pStyle w:val="NoSpacing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16F4A">
              <w:rPr>
                <w:rFonts w:asciiTheme="majorBidi" w:hAnsiTheme="majorBidi" w:cstheme="majorBidi"/>
                <w:sz w:val="16"/>
                <w:szCs w:val="16"/>
              </w:rPr>
              <w:t>Parameter 2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D22A" w14:textId="77777777" w:rsidR="00FB77B8" w:rsidRPr="00D16F4A" w:rsidRDefault="00FB77B8" w:rsidP="008815A8">
            <w:pPr>
              <w:pStyle w:val="NoSpacing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16F4A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</w:tbl>
    <w:p w14:paraId="0E1836C0" w14:textId="23D940BF" w:rsidR="00FB77B8" w:rsidRPr="00D16F4A" w:rsidRDefault="00FB77B8" w:rsidP="00FB77B8">
      <w:pPr>
        <w:spacing w:line="360" w:lineRule="auto"/>
        <w:jc w:val="both"/>
        <w:rPr>
          <w:rFonts w:asciiTheme="majorBidi" w:hAnsiTheme="majorBidi" w:cstheme="majorBidi"/>
          <w:sz w:val="18"/>
          <w:szCs w:val="18"/>
          <w:rtl/>
          <w:lang w:val="en-US"/>
        </w:rPr>
      </w:pPr>
      <w:r w:rsidRPr="00D16F4A">
        <w:rPr>
          <w:rFonts w:asciiTheme="majorBidi" w:hAnsiTheme="majorBidi" w:cstheme="majorBidi"/>
          <w:b/>
          <w:bCs/>
          <w:sz w:val="18"/>
          <w:szCs w:val="18"/>
          <w:lang w:val="en-US"/>
        </w:rPr>
        <w:t>Tables: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 (Table </w:t>
      </w:r>
      <w:r w:rsidR="0039679D" w:rsidRPr="00D16F4A">
        <w:rPr>
          <w:rFonts w:asciiTheme="majorBidi" w:hAnsiTheme="majorBidi" w:cstheme="majorBidi"/>
          <w:sz w:val="18"/>
          <w:szCs w:val="18"/>
          <w:lang w:val="en-US"/>
        </w:rPr>
        <w:t>uses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 9 points, </w:t>
      </w:r>
      <w:r w:rsidR="0039679D" w:rsidRPr="00D16F4A">
        <w:rPr>
          <w:rFonts w:asciiTheme="majorBidi" w:hAnsiTheme="majorBidi" w:cstheme="majorBidi"/>
          <w:sz w:val="18"/>
          <w:szCs w:val="18"/>
          <w:lang w:val="en-US"/>
        </w:rPr>
        <w:t>boldface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, tables must be number with 1, 2, 3, </w:t>
      </w:r>
      <w:proofErr w:type="spellStart"/>
      <w:r w:rsidRPr="00D16F4A">
        <w:rPr>
          <w:rFonts w:asciiTheme="majorBidi" w:hAnsiTheme="majorBidi" w:cstheme="majorBidi"/>
          <w:sz w:val="18"/>
          <w:szCs w:val="18"/>
          <w:lang w:val="en-US"/>
        </w:rPr>
        <w:t>etc</w:t>
      </w:r>
      <w:proofErr w:type="spellEnd"/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, table captions appear above and </w:t>
      </w:r>
      <w:r w:rsidR="0039679D" w:rsidRPr="00D16F4A">
        <w:rPr>
          <w:rFonts w:asciiTheme="majorBidi" w:hAnsiTheme="majorBidi" w:cstheme="majorBidi"/>
          <w:sz w:val="18"/>
          <w:szCs w:val="18"/>
          <w:rtl/>
          <w:lang w:val="en-US"/>
        </w:rPr>
        <w:t>centred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 the table, Table is 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>capitalized in the text as Table (1)). No abbreviation should be used here. Use the below example.</w:t>
      </w:r>
    </w:p>
    <w:p w14:paraId="51F92E74" w14:textId="436258ED" w:rsidR="00FB77B8" w:rsidRPr="00D16F4A" w:rsidRDefault="00FB77B8" w:rsidP="00FB77B8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18"/>
          <w:szCs w:val="18"/>
          <w:lang w:val="en-US"/>
        </w:rPr>
      </w:pPr>
      <w:r w:rsidRPr="00D16F4A">
        <w:rPr>
          <w:rFonts w:asciiTheme="majorBidi" w:hAnsiTheme="majorBidi" w:cstheme="majorBidi"/>
          <w:b/>
          <w:bCs/>
          <w:sz w:val="18"/>
          <w:szCs w:val="18"/>
          <w:lang w:val="en-US"/>
        </w:rPr>
        <w:t>Figures: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 (Fig. is used when referring to a figure in the text,9 points, </w:t>
      </w:r>
      <w:r w:rsidR="0039679D" w:rsidRPr="00D16F4A">
        <w:rPr>
          <w:rFonts w:asciiTheme="majorBidi" w:hAnsiTheme="majorBidi" w:cstheme="majorBidi"/>
          <w:sz w:val="18"/>
          <w:szCs w:val="18"/>
          <w:rtl/>
          <w:lang w:val="en-US"/>
        </w:rPr>
        <w:t>boldface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, figures must be number with 1, 2, 3, </w:t>
      </w:r>
      <w:proofErr w:type="spellStart"/>
      <w:r w:rsidRPr="00D16F4A">
        <w:rPr>
          <w:rFonts w:asciiTheme="majorBidi" w:hAnsiTheme="majorBidi" w:cstheme="majorBidi"/>
          <w:sz w:val="18"/>
          <w:szCs w:val="18"/>
          <w:lang w:val="en-US"/>
        </w:rPr>
        <w:t>etc</w:t>
      </w:r>
      <w:proofErr w:type="spellEnd"/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, figure captions appear below and </w:t>
      </w:r>
      <w:r w:rsidR="0039679D" w:rsidRPr="00D16F4A">
        <w:rPr>
          <w:rFonts w:asciiTheme="majorBidi" w:hAnsiTheme="majorBidi" w:cstheme="majorBidi"/>
          <w:sz w:val="18"/>
          <w:szCs w:val="18"/>
          <w:rtl/>
          <w:lang w:val="en-US"/>
        </w:rPr>
        <w:t>centred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 the figure, high quality of product, diagram and lettering must be </w:t>
      </w:r>
      <w:r w:rsidR="00DE35AB" w:rsidRPr="00D16F4A">
        <w:rPr>
          <w:rFonts w:asciiTheme="majorBidi" w:hAnsiTheme="majorBidi" w:cstheme="majorBidi"/>
          <w:sz w:val="18"/>
          <w:szCs w:val="18"/>
          <w:lang w:val="en-US"/>
        </w:rPr>
        <w:t>ensuring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 and made it by computer drafted). See the example below (2.23x2.91)</w:t>
      </w:r>
    </w:p>
    <w:p w14:paraId="5F77F5A6" w14:textId="77777777" w:rsidR="00FB77B8" w:rsidRPr="00D16F4A" w:rsidRDefault="00FB77B8" w:rsidP="00FB77B8">
      <w:pPr>
        <w:autoSpaceDE w:val="0"/>
        <w:spacing w:line="360" w:lineRule="auto"/>
        <w:rPr>
          <w:rFonts w:asciiTheme="majorBidi" w:hAnsiTheme="majorBidi" w:cstheme="majorBidi"/>
          <w:sz w:val="18"/>
          <w:szCs w:val="18"/>
        </w:rPr>
      </w:pPr>
      <w:r w:rsidRPr="00D16F4A">
        <w:rPr>
          <w:rFonts w:asciiTheme="majorBidi" w:hAnsiTheme="majorBidi" w:cstheme="majorBidi"/>
          <w:noProof/>
          <w:sz w:val="18"/>
          <w:szCs w:val="18"/>
          <w:lang w:val="en-US"/>
        </w:rPr>
        <mc:AlternateContent>
          <mc:Choice Requires="wpg">
            <w:drawing>
              <wp:inline distT="0" distB="0" distL="0" distR="0" wp14:anchorId="3D9A2AAF" wp14:editId="5E644EF8">
                <wp:extent cx="2491105" cy="1767529"/>
                <wp:effectExtent l="0" t="0" r="4445" b="4445"/>
                <wp:docPr id="1" name="Group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1105" cy="1767529"/>
                          <a:chOff x="0" y="0"/>
                          <a:chExt cx="7021" cy="3853"/>
                        </a:xfrm>
                      </wpg:grpSpPr>
                      <wps:wsp>
                        <wps:cNvPr id="5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21" cy="3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588" y="3311"/>
                            <a:ext cx="618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593"/>
                        <wps:cNvCnPr>
                          <a:cxnSpLocks noChangeShapeType="1"/>
                        </wps:cNvCnPr>
                        <wps:spPr bwMode="auto">
                          <a:xfrm>
                            <a:off x="588" y="3311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1781" y="3311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2968" y="3311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4161" y="3311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5346" y="3311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6540" y="3311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6778" y="3311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600"/>
                        <wps:cNvCnPr>
                          <a:cxnSpLocks noChangeShapeType="1"/>
                        </wps:cNvCnPr>
                        <wps:spPr bwMode="auto">
                          <a:xfrm flipV="1">
                            <a:off x="588" y="111"/>
                            <a:ext cx="0" cy="3194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601"/>
                        <wps:cNvCnPr>
                          <a:cxnSpLocks noChangeShapeType="1"/>
                        </wps:cNvCnPr>
                        <wps:spPr bwMode="auto">
                          <a:xfrm flipH="1">
                            <a:off x="550" y="3311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602"/>
                        <wps:cNvCnPr>
                          <a:cxnSpLocks noChangeShapeType="1"/>
                        </wps:cNvCnPr>
                        <wps:spPr bwMode="auto">
                          <a:xfrm flipH="1">
                            <a:off x="550" y="3311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603"/>
                        <wps:cNvCnPr>
                          <a:cxnSpLocks noChangeShapeType="1"/>
                        </wps:cNvCnPr>
                        <wps:spPr bwMode="auto">
                          <a:xfrm flipH="1">
                            <a:off x="550" y="3052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604"/>
                        <wps:cNvCnPr>
                          <a:cxnSpLocks noChangeShapeType="1"/>
                        </wps:cNvCnPr>
                        <wps:spPr bwMode="auto">
                          <a:xfrm flipH="1">
                            <a:off x="550" y="2800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605"/>
                        <wps:cNvCnPr>
                          <a:cxnSpLocks noChangeShapeType="1"/>
                        </wps:cNvCnPr>
                        <wps:spPr bwMode="auto">
                          <a:xfrm flipH="1">
                            <a:off x="550" y="2550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606"/>
                        <wps:cNvCnPr>
                          <a:cxnSpLocks noChangeShapeType="1"/>
                        </wps:cNvCnPr>
                        <wps:spPr bwMode="auto">
                          <a:xfrm flipH="1">
                            <a:off x="550" y="2290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607"/>
                        <wps:cNvCnPr>
                          <a:cxnSpLocks noChangeShapeType="1"/>
                        </wps:cNvCnPr>
                        <wps:spPr bwMode="auto">
                          <a:xfrm flipH="1">
                            <a:off x="550" y="2040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608"/>
                        <wps:cNvCnPr>
                          <a:cxnSpLocks noChangeShapeType="1"/>
                        </wps:cNvCnPr>
                        <wps:spPr bwMode="auto">
                          <a:xfrm flipH="1">
                            <a:off x="550" y="1789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609"/>
                        <wps:cNvCnPr>
                          <a:cxnSpLocks noChangeShapeType="1"/>
                        </wps:cNvCnPr>
                        <wps:spPr bwMode="auto">
                          <a:xfrm flipH="1">
                            <a:off x="550" y="1529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610"/>
                        <wps:cNvCnPr>
                          <a:cxnSpLocks noChangeShapeType="1"/>
                        </wps:cNvCnPr>
                        <wps:spPr bwMode="auto">
                          <a:xfrm flipH="1">
                            <a:off x="550" y="1279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611"/>
                        <wps:cNvCnPr>
                          <a:cxnSpLocks noChangeShapeType="1"/>
                        </wps:cNvCnPr>
                        <wps:spPr bwMode="auto">
                          <a:xfrm flipH="1">
                            <a:off x="550" y="1019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612"/>
                        <wps:cNvCnPr>
                          <a:cxnSpLocks noChangeShapeType="1"/>
                        </wps:cNvCnPr>
                        <wps:spPr bwMode="auto">
                          <a:xfrm flipH="1">
                            <a:off x="550" y="769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613"/>
                        <wps:cNvCnPr>
                          <a:cxnSpLocks noChangeShapeType="1"/>
                        </wps:cNvCnPr>
                        <wps:spPr bwMode="auto">
                          <a:xfrm flipH="1">
                            <a:off x="550" y="517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614"/>
                        <wps:cNvCnPr>
                          <a:cxnSpLocks noChangeShapeType="1"/>
                        </wps:cNvCnPr>
                        <wps:spPr bwMode="auto">
                          <a:xfrm flipH="1">
                            <a:off x="550" y="259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615"/>
                        <wps:cNvCnPr>
                          <a:cxnSpLocks noChangeShapeType="1"/>
                        </wps:cNvCnPr>
                        <wps:spPr bwMode="auto">
                          <a:xfrm flipH="1">
                            <a:off x="550" y="113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Text Box 616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3374"/>
                            <a:ext cx="331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F39814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  <w:t>4000.0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1655" y="3374"/>
                            <a:ext cx="241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20A0EA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  <w:t>3000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" name="Text Box 618"/>
                        <wps:cNvSpPr txBox="1">
                          <a:spLocks noChangeArrowheads="1"/>
                        </wps:cNvSpPr>
                        <wps:spPr bwMode="auto">
                          <a:xfrm>
                            <a:off x="2840" y="3374"/>
                            <a:ext cx="241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A4F450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  <w:t>2000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4034" y="3374"/>
                            <a:ext cx="241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5C9E3F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  <w:t>1500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7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5219" y="3374"/>
                            <a:ext cx="241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FB2B04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  <w:t>1000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8" name="Text Box 6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7" y="3374"/>
                            <a:ext cx="271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31CDBD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  <w:t>400.0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9" name="Text Box 622"/>
                        <wps:cNvSpPr txBox="1">
                          <a:spLocks noChangeArrowheads="1"/>
                        </wps:cNvSpPr>
                        <wps:spPr bwMode="auto">
                          <a:xfrm>
                            <a:off x="293" y="3212"/>
                            <a:ext cx="211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B0BE6B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  <w:t>28.0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0" name="Text Box 623"/>
                        <wps:cNvSpPr txBox="1">
                          <a:spLocks noChangeArrowheads="1"/>
                        </wps:cNvSpPr>
                        <wps:spPr bwMode="auto">
                          <a:xfrm>
                            <a:off x="372" y="2952"/>
                            <a:ext cx="121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9BE480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1" name="Text Box 624"/>
                        <wps:cNvSpPr txBox="1">
                          <a:spLocks noChangeArrowheads="1"/>
                        </wps:cNvSpPr>
                        <wps:spPr bwMode="auto">
                          <a:xfrm>
                            <a:off x="372" y="2702"/>
                            <a:ext cx="121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8111F0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2" name="Text Box 625"/>
                        <wps:cNvSpPr txBox="1">
                          <a:spLocks noChangeArrowheads="1"/>
                        </wps:cNvSpPr>
                        <wps:spPr bwMode="auto">
                          <a:xfrm>
                            <a:off x="372" y="2450"/>
                            <a:ext cx="121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3732C1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3" name="Text Box 626"/>
                        <wps:cNvSpPr txBox="1">
                          <a:spLocks noChangeArrowheads="1"/>
                        </wps:cNvSpPr>
                        <wps:spPr bwMode="auto">
                          <a:xfrm>
                            <a:off x="372" y="2190"/>
                            <a:ext cx="121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A7F51B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4" name="Text Box 627"/>
                        <wps:cNvSpPr txBox="1">
                          <a:spLocks noChangeArrowheads="1"/>
                        </wps:cNvSpPr>
                        <wps:spPr bwMode="auto">
                          <a:xfrm>
                            <a:off x="372" y="1941"/>
                            <a:ext cx="121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288E01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5" name="Text Box 628"/>
                        <wps:cNvSpPr txBox="1">
                          <a:spLocks noChangeArrowheads="1"/>
                        </wps:cNvSpPr>
                        <wps:spPr bwMode="auto">
                          <a:xfrm>
                            <a:off x="372" y="1689"/>
                            <a:ext cx="121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4A1140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6" name="Text Box 629"/>
                        <wps:cNvSpPr txBox="1">
                          <a:spLocks noChangeArrowheads="1"/>
                        </wps:cNvSpPr>
                        <wps:spPr bwMode="auto">
                          <a:xfrm>
                            <a:off x="372" y="1431"/>
                            <a:ext cx="121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275938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7" name="Text Box 630"/>
                        <wps:cNvSpPr txBox="1">
                          <a:spLocks noChangeArrowheads="1"/>
                        </wps:cNvSpPr>
                        <wps:spPr bwMode="auto">
                          <a:xfrm>
                            <a:off x="372" y="1179"/>
                            <a:ext cx="121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FC0469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  <w:t>44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8" name="Text Box 631"/>
                        <wps:cNvSpPr txBox="1">
                          <a:spLocks noChangeArrowheads="1"/>
                        </wps:cNvSpPr>
                        <wps:spPr bwMode="auto">
                          <a:xfrm>
                            <a:off x="372" y="919"/>
                            <a:ext cx="121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D0EDE1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  <w:t>46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9" name="Text Box 632"/>
                        <wps:cNvSpPr txBox="1">
                          <a:spLocks noChangeArrowheads="1"/>
                        </wps:cNvSpPr>
                        <wps:spPr bwMode="auto">
                          <a:xfrm>
                            <a:off x="372" y="670"/>
                            <a:ext cx="121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A8AEB4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  <w:t>48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0" name="Text Box 633"/>
                        <wps:cNvSpPr txBox="1">
                          <a:spLocks noChangeArrowheads="1"/>
                        </wps:cNvSpPr>
                        <wps:spPr bwMode="auto">
                          <a:xfrm>
                            <a:off x="372" y="418"/>
                            <a:ext cx="121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648985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1" name="Text Box 634"/>
                        <wps:cNvSpPr txBox="1">
                          <a:spLocks noChangeArrowheads="1"/>
                        </wps:cNvSpPr>
                        <wps:spPr bwMode="auto">
                          <a:xfrm>
                            <a:off x="372" y="160"/>
                            <a:ext cx="121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2116C5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  <w:t>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2" name="Text Box 635"/>
                        <wps:cNvSpPr txBox="1">
                          <a:spLocks noChangeArrowheads="1"/>
                        </wps:cNvSpPr>
                        <wps:spPr bwMode="auto">
                          <a:xfrm>
                            <a:off x="293" y="14"/>
                            <a:ext cx="211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9D6C76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  <w:t>53.2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3" name="Text Box 636"/>
                        <wps:cNvSpPr txBox="1">
                          <a:spLocks noChangeArrowheads="1"/>
                        </wps:cNvSpPr>
                        <wps:spPr bwMode="auto">
                          <a:xfrm>
                            <a:off x="3556" y="3495"/>
                            <a:ext cx="248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CDF08D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  <w:t>cm-1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4" name="Text Box 637"/>
                        <wps:cNvSpPr txBox="1">
                          <a:spLocks noChangeArrowheads="1"/>
                        </wps:cNvSpPr>
                        <wps:spPr bwMode="auto">
                          <a:xfrm>
                            <a:off x="106" y="1706"/>
                            <a:ext cx="194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1889B3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2"/>
                                  <w:szCs w:val="12"/>
                                </w:rPr>
                                <w:t xml:space="preserve">Egy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5" name="Freeform 638"/>
                        <wps:cNvSpPr>
                          <a:spLocks noChangeArrowheads="1"/>
                        </wps:cNvSpPr>
                        <wps:spPr bwMode="auto">
                          <a:xfrm>
                            <a:off x="588" y="162"/>
                            <a:ext cx="6271" cy="2764"/>
                          </a:xfrm>
                          <a:custGeom>
                            <a:avLst/>
                            <a:gdLst>
                              <a:gd name="T0" fmla="*/ 119 w 7635"/>
                              <a:gd name="T1" fmla="*/ 60 h 3945"/>
                              <a:gd name="T2" fmla="*/ 249 w 7635"/>
                              <a:gd name="T3" fmla="*/ 90 h 3945"/>
                              <a:gd name="T4" fmla="*/ 368 w 7635"/>
                              <a:gd name="T5" fmla="*/ 259 h 3945"/>
                              <a:gd name="T6" fmla="*/ 498 w 7635"/>
                              <a:gd name="T7" fmla="*/ 269 h 3945"/>
                              <a:gd name="T8" fmla="*/ 617 w 7635"/>
                              <a:gd name="T9" fmla="*/ 789 h 3945"/>
                              <a:gd name="T10" fmla="*/ 747 w 7635"/>
                              <a:gd name="T11" fmla="*/ 1358 h 3945"/>
                              <a:gd name="T12" fmla="*/ 866 w 7635"/>
                              <a:gd name="T13" fmla="*/ 1388 h 3945"/>
                              <a:gd name="T14" fmla="*/ 996 w 7635"/>
                              <a:gd name="T15" fmla="*/ 2127 h 3945"/>
                              <a:gd name="T16" fmla="*/ 1115 w 7635"/>
                              <a:gd name="T17" fmla="*/ 1777 h 3945"/>
                              <a:gd name="T18" fmla="*/ 1245 w 7635"/>
                              <a:gd name="T19" fmla="*/ 869 h 3945"/>
                              <a:gd name="T20" fmla="*/ 1364 w 7635"/>
                              <a:gd name="T21" fmla="*/ 939 h 3945"/>
                              <a:gd name="T22" fmla="*/ 1494 w 7635"/>
                              <a:gd name="T23" fmla="*/ 639 h 3945"/>
                              <a:gd name="T24" fmla="*/ 1613 w 7635"/>
                              <a:gd name="T25" fmla="*/ 739 h 3945"/>
                              <a:gd name="T26" fmla="*/ 1743 w 7635"/>
                              <a:gd name="T27" fmla="*/ 140 h 3945"/>
                              <a:gd name="T28" fmla="*/ 1862 w 7635"/>
                              <a:gd name="T29" fmla="*/ 40 h 3945"/>
                              <a:gd name="T30" fmla="*/ 1992 w 7635"/>
                              <a:gd name="T31" fmla="*/ 40 h 3945"/>
                              <a:gd name="T32" fmla="*/ 2111 w 7635"/>
                              <a:gd name="T33" fmla="*/ 30 h 3945"/>
                              <a:gd name="T34" fmla="*/ 2241 w 7635"/>
                              <a:gd name="T35" fmla="*/ 40 h 3945"/>
                              <a:gd name="T36" fmla="*/ 2361 w 7635"/>
                              <a:gd name="T37" fmla="*/ 80 h 3945"/>
                              <a:gd name="T38" fmla="*/ 2491 w 7635"/>
                              <a:gd name="T39" fmla="*/ 140 h 3945"/>
                              <a:gd name="T40" fmla="*/ 2610 w 7635"/>
                              <a:gd name="T41" fmla="*/ 110 h 3945"/>
                              <a:gd name="T42" fmla="*/ 2740 w 7635"/>
                              <a:gd name="T43" fmla="*/ 200 h 3945"/>
                              <a:gd name="T44" fmla="*/ 2859 w 7635"/>
                              <a:gd name="T45" fmla="*/ 249 h 3945"/>
                              <a:gd name="T46" fmla="*/ 2989 w 7635"/>
                              <a:gd name="T47" fmla="*/ 100 h 3945"/>
                              <a:gd name="T48" fmla="*/ 3108 w 7635"/>
                              <a:gd name="T49" fmla="*/ 90 h 3945"/>
                              <a:gd name="T50" fmla="*/ 3238 w 7635"/>
                              <a:gd name="T51" fmla="*/ 150 h 3945"/>
                              <a:gd name="T52" fmla="*/ 3357 w 7635"/>
                              <a:gd name="T53" fmla="*/ 100 h 3945"/>
                              <a:gd name="T54" fmla="*/ 3487 w 7635"/>
                              <a:gd name="T55" fmla="*/ 60 h 3945"/>
                              <a:gd name="T56" fmla="*/ 3606 w 7635"/>
                              <a:gd name="T57" fmla="*/ 200 h 3945"/>
                              <a:gd name="T58" fmla="*/ 3736 w 7635"/>
                              <a:gd name="T59" fmla="*/ 519 h 3945"/>
                              <a:gd name="T60" fmla="*/ 3855 w 7635"/>
                              <a:gd name="T61" fmla="*/ 519 h 3945"/>
                              <a:gd name="T62" fmla="*/ 3985 w 7635"/>
                              <a:gd name="T63" fmla="*/ 2586 h 3945"/>
                              <a:gd name="T64" fmla="*/ 4104 w 7635"/>
                              <a:gd name="T65" fmla="*/ 2746 h 3945"/>
                              <a:gd name="T66" fmla="*/ 4234 w 7635"/>
                              <a:gd name="T67" fmla="*/ 1568 h 3945"/>
                              <a:gd name="T68" fmla="*/ 4353 w 7635"/>
                              <a:gd name="T69" fmla="*/ 319 h 3945"/>
                              <a:gd name="T70" fmla="*/ 4483 w 7635"/>
                              <a:gd name="T71" fmla="*/ 1757 h 3945"/>
                              <a:gd name="T72" fmla="*/ 4602 w 7635"/>
                              <a:gd name="T73" fmla="*/ 1678 h 3945"/>
                              <a:gd name="T74" fmla="*/ 4732 w 7635"/>
                              <a:gd name="T75" fmla="*/ 1318 h 3945"/>
                              <a:gd name="T76" fmla="*/ 4851 w 7635"/>
                              <a:gd name="T77" fmla="*/ 769 h 3945"/>
                              <a:gd name="T78" fmla="*/ 4981 w 7635"/>
                              <a:gd name="T79" fmla="*/ 130 h 3945"/>
                              <a:gd name="T80" fmla="*/ 5101 w 7635"/>
                              <a:gd name="T81" fmla="*/ 1807 h 3945"/>
                              <a:gd name="T82" fmla="*/ 5231 w 7635"/>
                              <a:gd name="T83" fmla="*/ 1478 h 3945"/>
                              <a:gd name="T84" fmla="*/ 5350 w 7635"/>
                              <a:gd name="T85" fmla="*/ 3855 h 3945"/>
                              <a:gd name="T86" fmla="*/ 5480 w 7635"/>
                              <a:gd name="T87" fmla="*/ 2217 h 3945"/>
                              <a:gd name="T88" fmla="*/ 5599 w 7635"/>
                              <a:gd name="T89" fmla="*/ 1448 h 3945"/>
                              <a:gd name="T90" fmla="*/ 5729 w 7635"/>
                              <a:gd name="T91" fmla="*/ 2277 h 3945"/>
                              <a:gd name="T92" fmla="*/ 5848 w 7635"/>
                              <a:gd name="T93" fmla="*/ 479 h 3945"/>
                              <a:gd name="T94" fmla="*/ 5978 w 7635"/>
                              <a:gd name="T95" fmla="*/ 50 h 3945"/>
                              <a:gd name="T96" fmla="*/ 6097 w 7635"/>
                              <a:gd name="T97" fmla="*/ 60 h 3945"/>
                              <a:gd name="T98" fmla="*/ 6227 w 7635"/>
                              <a:gd name="T99" fmla="*/ 1028 h 3945"/>
                              <a:gd name="T100" fmla="*/ 6346 w 7635"/>
                              <a:gd name="T101" fmla="*/ 459 h 3945"/>
                              <a:gd name="T102" fmla="*/ 6476 w 7635"/>
                              <a:gd name="T103" fmla="*/ 589 h 3945"/>
                              <a:gd name="T104" fmla="*/ 6595 w 7635"/>
                              <a:gd name="T105" fmla="*/ 459 h 3945"/>
                              <a:gd name="T106" fmla="*/ 6725 w 7635"/>
                              <a:gd name="T107" fmla="*/ 60 h 3945"/>
                              <a:gd name="T108" fmla="*/ 6844 w 7635"/>
                              <a:gd name="T109" fmla="*/ 230 h 3945"/>
                              <a:gd name="T110" fmla="*/ 6974 w 7635"/>
                              <a:gd name="T111" fmla="*/ 80 h 3945"/>
                              <a:gd name="T112" fmla="*/ 7093 w 7635"/>
                              <a:gd name="T113" fmla="*/ 220 h 3945"/>
                              <a:gd name="T114" fmla="*/ 7223 w 7635"/>
                              <a:gd name="T115" fmla="*/ 50 h 3945"/>
                              <a:gd name="T116" fmla="*/ 7342 w 7635"/>
                              <a:gd name="T117" fmla="*/ 130 h 3945"/>
                              <a:gd name="T118" fmla="*/ 7472 w 7635"/>
                              <a:gd name="T119" fmla="*/ 110 h 3945"/>
                              <a:gd name="T120" fmla="*/ 7591 w 7635"/>
                              <a:gd name="T121" fmla="*/ 20 h 3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635" h="3945">
                                <a:moveTo>
                                  <a:pt x="0" y="50"/>
                                </a:moveTo>
                                <a:lnTo>
                                  <a:pt x="10" y="50"/>
                                </a:lnTo>
                                <a:lnTo>
                                  <a:pt x="10" y="50"/>
                                </a:lnTo>
                                <a:lnTo>
                                  <a:pt x="21" y="50"/>
                                </a:lnTo>
                                <a:lnTo>
                                  <a:pt x="21" y="50"/>
                                </a:lnTo>
                                <a:lnTo>
                                  <a:pt x="32" y="50"/>
                                </a:lnTo>
                                <a:lnTo>
                                  <a:pt x="32" y="50"/>
                                </a:lnTo>
                                <a:lnTo>
                                  <a:pt x="43" y="50"/>
                                </a:lnTo>
                                <a:lnTo>
                                  <a:pt x="43" y="50"/>
                                </a:lnTo>
                                <a:lnTo>
                                  <a:pt x="54" y="50"/>
                                </a:lnTo>
                                <a:lnTo>
                                  <a:pt x="54" y="50"/>
                                </a:lnTo>
                                <a:lnTo>
                                  <a:pt x="65" y="50"/>
                                </a:lnTo>
                                <a:lnTo>
                                  <a:pt x="65" y="50"/>
                                </a:lnTo>
                                <a:lnTo>
                                  <a:pt x="75" y="50"/>
                                </a:lnTo>
                                <a:lnTo>
                                  <a:pt x="75" y="50"/>
                                </a:lnTo>
                                <a:lnTo>
                                  <a:pt x="86" y="50"/>
                                </a:lnTo>
                                <a:lnTo>
                                  <a:pt x="86" y="50"/>
                                </a:lnTo>
                                <a:lnTo>
                                  <a:pt x="97" y="60"/>
                                </a:lnTo>
                                <a:lnTo>
                                  <a:pt x="97" y="60"/>
                                </a:lnTo>
                                <a:lnTo>
                                  <a:pt x="108" y="60"/>
                                </a:lnTo>
                                <a:lnTo>
                                  <a:pt x="108" y="60"/>
                                </a:lnTo>
                                <a:lnTo>
                                  <a:pt x="119" y="60"/>
                                </a:lnTo>
                                <a:lnTo>
                                  <a:pt x="119" y="60"/>
                                </a:lnTo>
                                <a:lnTo>
                                  <a:pt x="130" y="60"/>
                                </a:lnTo>
                                <a:lnTo>
                                  <a:pt x="130" y="60"/>
                                </a:lnTo>
                                <a:lnTo>
                                  <a:pt x="140" y="60"/>
                                </a:lnTo>
                                <a:lnTo>
                                  <a:pt x="140" y="60"/>
                                </a:lnTo>
                                <a:lnTo>
                                  <a:pt x="151" y="60"/>
                                </a:lnTo>
                                <a:lnTo>
                                  <a:pt x="151" y="60"/>
                                </a:lnTo>
                                <a:lnTo>
                                  <a:pt x="162" y="60"/>
                                </a:lnTo>
                                <a:lnTo>
                                  <a:pt x="162" y="60"/>
                                </a:lnTo>
                                <a:lnTo>
                                  <a:pt x="173" y="70"/>
                                </a:lnTo>
                                <a:lnTo>
                                  <a:pt x="173" y="70"/>
                                </a:lnTo>
                                <a:lnTo>
                                  <a:pt x="184" y="70"/>
                                </a:lnTo>
                                <a:lnTo>
                                  <a:pt x="184" y="70"/>
                                </a:lnTo>
                                <a:lnTo>
                                  <a:pt x="195" y="80"/>
                                </a:lnTo>
                                <a:lnTo>
                                  <a:pt x="195" y="80"/>
                                </a:lnTo>
                                <a:lnTo>
                                  <a:pt x="205" y="80"/>
                                </a:lnTo>
                                <a:lnTo>
                                  <a:pt x="205" y="80"/>
                                </a:lnTo>
                                <a:lnTo>
                                  <a:pt x="216" y="80"/>
                                </a:lnTo>
                                <a:lnTo>
                                  <a:pt x="216" y="80"/>
                                </a:lnTo>
                                <a:lnTo>
                                  <a:pt x="227" y="80"/>
                                </a:lnTo>
                                <a:lnTo>
                                  <a:pt x="227" y="80"/>
                                </a:lnTo>
                                <a:lnTo>
                                  <a:pt x="238" y="80"/>
                                </a:lnTo>
                                <a:lnTo>
                                  <a:pt x="238" y="80"/>
                                </a:lnTo>
                                <a:lnTo>
                                  <a:pt x="249" y="90"/>
                                </a:lnTo>
                                <a:lnTo>
                                  <a:pt x="249" y="90"/>
                                </a:lnTo>
                                <a:lnTo>
                                  <a:pt x="260" y="90"/>
                                </a:lnTo>
                                <a:lnTo>
                                  <a:pt x="260" y="90"/>
                                </a:lnTo>
                                <a:lnTo>
                                  <a:pt x="270" y="90"/>
                                </a:lnTo>
                                <a:lnTo>
                                  <a:pt x="270" y="90"/>
                                </a:lnTo>
                                <a:lnTo>
                                  <a:pt x="281" y="80"/>
                                </a:lnTo>
                                <a:lnTo>
                                  <a:pt x="281" y="80"/>
                                </a:lnTo>
                                <a:lnTo>
                                  <a:pt x="292" y="80"/>
                                </a:lnTo>
                                <a:lnTo>
                                  <a:pt x="292" y="80"/>
                                </a:lnTo>
                                <a:lnTo>
                                  <a:pt x="303" y="80"/>
                                </a:lnTo>
                                <a:lnTo>
                                  <a:pt x="303" y="80"/>
                                </a:lnTo>
                                <a:lnTo>
                                  <a:pt x="314" y="80"/>
                                </a:lnTo>
                                <a:lnTo>
                                  <a:pt x="314" y="80"/>
                                </a:lnTo>
                                <a:lnTo>
                                  <a:pt x="325" y="80"/>
                                </a:lnTo>
                                <a:lnTo>
                                  <a:pt x="325" y="70"/>
                                </a:lnTo>
                                <a:lnTo>
                                  <a:pt x="335" y="90"/>
                                </a:lnTo>
                                <a:lnTo>
                                  <a:pt x="335" y="90"/>
                                </a:lnTo>
                                <a:lnTo>
                                  <a:pt x="346" y="120"/>
                                </a:lnTo>
                                <a:lnTo>
                                  <a:pt x="346" y="110"/>
                                </a:lnTo>
                                <a:lnTo>
                                  <a:pt x="357" y="130"/>
                                </a:lnTo>
                                <a:lnTo>
                                  <a:pt x="357" y="120"/>
                                </a:lnTo>
                                <a:lnTo>
                                  <a:pt x="368" y="220"/>
                                </a:lnTo>
                                <a:lnTo>
                                  <a:pt x="368" y="259"/>
                                </a:lnTo>
                                <a:lnTo>
                                  <a:pt x="379" y="210"/>
                                </a:lnTo>
                                <a:lnTo>
                                  <a:pt x="379" y="210"/>
                                </a:lnTo>
                                <a:lnTo>
                                  <a:pt x="389" y="249"/>
                                </a:lnTo>
                                <a:lnTo>
                                  <a:pt x="389" y="249"/>
                                </a:lnTo>
                                <a:lnTo>
                                  <a:pt x="400" y="200"/>
                                </a:lnTo>
                                <a:lnTo>
                                  <a:pt x="400" y="210"/>
                                </a:lnTo>
                                <a:lnTo>
                                  <a:pt x="411" y="180"/>
                                </a:lnTo>
                                <a:lnTo>
                                  <a:pt x="411" y="180"/>
                                </a:lnTo>
                                <a:lnTo>
                                  <a:pt x="422" y="170"/>
                                </a:lnTo>
                                <a:lnTo>
                                  <a:pt x="422" y="170"/>
                                </a:lnTo>
                                <a:lnTo>
                                  <a:pt x="433" y="190"/>
                                </a:lnTo>
                                <a:lnTo>
                                  <a:pt x="433" y="180"/>
                                </a:lnTo>
                                <a:lnTo>
                                  <a:pt x="444" y="170"/>
                                </a:lnTo>
                                <a:lnTo>
                                  <a:pt x="444" y="170"/>
                                </a:lnTo>
                                <a:lnTo>
                                  <a:pt x="454" y="180"/>
                                </a:lnTo>
                                <a:lnTo>
                                  <a:pt x="454" y="180"/>
                                </a:lnTo>
                                <a:lnTo>
                                  <a:pt x="465" y="200"/>
                                </a:lnTo>
                                <a:lnTo>
                                  <a:pt x="465" y="200"/>
                                </a:lnTo>
                                <a:lnTo>
                                  <a:pt x="476" y="220"/>
                                </a:lnTo>
                                <a:lnTo>
                                  <a:pt x="476" y="220"/>
                                </a:lnTo>
                                <a:lnTo>
                                  <a:pt x="487" y="239"/>
                                </a:lnTo>
                                <a:lnTo>
                                  <a:pt x="487" y="239"/>
                                </a:lnTo>
                                <a:lnTo>
                                  <a:pt x="498" y="269"/>
                                </a:lnTo>
                                <a:lnTo>
                                  <a:pt x="498" y="269"/>
                                </a:lnTo>
                                <a:lnTo>
                                  <a:pt x="509" y="299"/>
                                </a:lnTo>
                                <a:lnTo>
                                  <a:pt x="509" y="299"/>
                                </a:lnTo>
                                <a:lnTo>
                                  <a:pt x="519" y="339"/>
                                </a:lnTo>
                                <a:lnTo>
                                  <a:pt x="519" y="339"/>
                                </a:lnTo>
                                <a:lnTo>
                                  <a:pt x="530" y="369"/>
                                </a:lnTo>
                                <a:lnTo>
                                  <a:pt x="530" y="369"/>
                                </a:lnTo>
                                <a:lnTo>
                                  <a:pt x="541" y="409"/>
                                </a:lnTo>
                                <a:lnTo>
                                  <a:pt x="541" y="409"/>
                                </a:lnTo>
                                <a:lnTo>
                                  <a:pt x="552" y="479"/>
                                </a:lnTo>
                                <a:lnTo>
                                  <a:pt x="552" y="479"/>
                                </a:lnTo>
                                <a:lnTo>
                                  <a:pt x="563" y="509"/>
                                </a:lnTo>
                                <a:lnTo>
                                  <a:pt x="563" y="509"/>
                                </a:lnTo>
                                <a:lnTo>
                                  <a:pt x="574" y="569"/>
                                </a:lnTo>
                                <a:lnTo>
                                  <a:pt x="574" y="569"/>
                                </a:lnTo>
                                <a:lnTo>
                                  <a:pt x="584" y="629"/>
                                </a:lnTo>
                                <a:lnTo>
                                  <a:pt x="584" y="629"/>
                                </a:lnTo>
                                <a:lnTo>
                                  <a:pt x="595" y="679"/>
                                </a:lnTo>
                                <a:lnTo>
                                  <a:pt x="595" y="679"/>
                                </a:lnTo>
                                <a:lnTo>
                                  <a:pt x="606" y="739"/>
                                </a:lnTo>
                                <a:lnTo>
                                  <a:pt x="606" y="739"/>
                                </a:lnTo>
                                <a:lnTo>
                                  <a:pt x="617" y="789"/>
                                </a:lnTo>
                                <a:lnTo>
                                  <a:pt x="617" y="789"/>
                                </a:lnTo>
                                <a:lnTo>
                                  <a:pt x="628" y="839"/>
                                </a:lnTo>
                                <a:lnTo>
                                  <a:pt x="628" y="839"/>
                                </a:lnTo>
                                <a:lnTo>
                                  <a:pt x="639" y="899"/>
                                </a:lnTo>
                                <a:lnTo>
                                  <a:pt x="639" y="899"/>
                                </a:lnTo>
                                <a:lnTo>
                                  <a:pt x="649" y="939"/>
                                </a:lnTo>
                                <a:lnTo>
                                  <a:pt x="649" y="939"/>
                                </a:lnTo>
                                <a:lnTo>
                                  <a:pt x="660" y="988"/>
                                </a:lnTo>
                                <a:lnTo>
                                  <a:pt x="660" y="988"/>
                                </a:lnTo>
                                <a:lnTo>
                                  <a:pt x="671" y="1048"/>
                                </a:lnTo>
                                <a:lnTo>
                                  <a:pt x="671" y="1048"/>
                                </a:lnTo>
                                <a:lnTo>
                                  <a:pt x="682" y="1088"/>
                                </a:lnTo>
                                <a:lnTo>
                                  <a:pt x="682" y="1088"/>
                                </a:lnTo>
                                <a:lnTo>
                                  <a:pt x="693" y="1138"/>
                                </a:lnTo>
                                <a:lnTo>
                                  <a:pt x="693" y="1138"/>
                                </a:lnTo>
                                <a:lnTo>
                                  <a:pt x="704" y="1188"/>
                                </a:lnTo>
                                <a:lnTo>
                                  <a:pt x="704" y="1188"/>
                                </a:lnTo>
                                <a:lnTo>
                                  <a:pt x="714" y="1218"/>
                                </a:lnTo>
                                <a:lnTo>
                                  <a:pt x="714" y="1218"/>
                                </a:lnTo>
                                <a:lnTo>
                                  <a:pt x="725" y="1268"/>
                                </a:lnTo>
                                <a:lnTo>
                                  <a:pt x="725" y="1268"/>
                                </a:lnTo>
                                <a:lnTo>
                                  <a:pt x="736" y="1318"/>
                                </a:lnTo>
                                <a:lnTo>
                                  <a:pt x="736" y="1318"/>
                                </a:lnTo>
                                <a:lnTo>
                                  <a:pt x="747" y="1358"/>
                                </a:lnTo>
                                <a:lnTo>
                                  <a:pt x="747" y="1358"/>
                                </a:lnTo>
                                <a:lnTo>
                                  <a:pt x="758" y="1408"/>
                                </a:lnTo>
                                <a:lnTo>
                                  <a:pt x="758" y="1408"/>
                                </a:lnTo>
                                <a:lnTo>
                                  <a:pt x="769" y="1438"/>
                                </a:lnTo>
                                <a:lnTo>
                                  <a:pt x="769" y="1438"/>
                                </a:lnTo>
                                <a:lnTo>
                                  <a:pt x="779" y="1468"/>
                                </a:lnTo>
                                <a:lnTo>
                                  <a:pt x="779" y="1468"/>
                                </a:lnTo>
                                <a:lnTo>
                                  <a:pt x="790" y="1478"/>
                                </a:lnTo>
                                <a:lnTo>
                                  <a:pt x="790" y="1478"/>
                                </a:lnTo>
                                <a:lnTo>
                                  <a:pt x="801" y="1478"/>
                                </a:lnTo>
                                <a:lnTo>
                                  <a:pt x="801" y="1478"/>
                                </a:lnTo>
                                <a:lnTo>
                                  <a:pt x="812" y="1498"/>
                                </a:lnTo>
                                <a:lnTo>
                                  <a:pt x="812" y="1498"/>
                                </a:lnTo>
                                <a:lnTo>
                                  <a:pt x="823" y="1508"/>
                                </a:lnTo>
                                <a:lnTo>
                                  <a:pt x="823" y="1498"/>
                                </a:lnTo>
                                <a:lnTo>
                                  <a:pt x="834" y="1478"/>
                                </a:lnTo>
                                <a:lnTo>
                                  <a:pt x="834" y="1478"/>
                                </a:lnTo>
                                <a:lnTo>
                                  <a:pt x="844" y="1448"/>
                                </a:lnTo>
                                <a:lnTo>
                                  <a:pt x="844" y="1448"/>
                                </a:lnTo>
                                <a:lnTo>
                                  <a:pt x="855" y="1418"/>
                                </a:lnTo>
                                <a:lnTo>
                                  <a:pt x="855" y="1418"/>
                                </a:lnTo>
                                <a:lnTo>
                                  <a:pt x="866" y="1388"/>
                                </a:lnTo>
                                <a:lnTo>
                                  <a:pt x="866" y="1388"/>
                                </a:lnTo>
                                <a:lnTo>
                                  <a:pt x="877" y="1338"/>
                                </a:lnTo>
                                <a:lnTo>
                                  <a:pt x="877" y="1338"/>
                                </a:lnTo>
                                <a:lnTo>
                                  <a:pt x="888" y="1318"/>
                                </a:lnTo>
                                <a:lnTo>
                                  <a:pt x="888" y="1318"/>
                                </a:lnTo>
                                <a:lnTo>
                                  <a:pt x="899" y="1298"/>
                                </a:lnTo>
                                <a:lnTo>
                                  <a:pt x="899" y="1308"/>
                                </a:lnTo>
                                <a:lnTo>
                                  <a:pt x="909" y="1288"/>
                                </a:lnTo>
                                <a:lnTo>
                                  <a:pt x="909" y="1288"/>
                                </a:lnTo>
                                <a:lnTo>
                                  <a:pt x="920" y="1318"/>
                                </a:lnTo>
                                <a:lnTo>
                                  <a:pt x="920" y="1318"/>
                                </a:lnTo>
                                <a:lnTo>
                                  <a:pt x="931" y="1368"/>
                                </a:lnTo>
                                <a:lnTo>
                                  <a:pt x="931" y="1368"/>
                                </a:lnTo>
                                <a:lnTo>
                                  <a:pt x="942" y="1468"/>
                                </a:lnTo>
                                <a:lnTo>
                                  <a:pt x="942" y="1468"/>
                                </a:lnTo>
                                <a:lnTo>
                                  <a:pt x="953" y="1668"/>
                                </a:lnTo>
                                <a:lnTo>
                                  <a:pt x="953" y="1668"/>
                                </a:lnTo>
                                <a:lnTo>
                                  <a:pt x="963" y="1867"/>
                                </a:lnTo>
                                <a:lnTo>
                                  <a:pt x="963" y="1867"/>
                                </a:lnTo>
                                <a:lnTo>
                                  <a:pt x="974" y="2067"/>
                                </a:lnTo>
                                <a:lnTo>
                                  <a:pt x="974" y="2067"/>
                                </a:lnTo>
                                <a:lnTo>
                                  <a:pt x="985" y="2107"/>
                                </a:lnTo>
                                <a:lnTo>
                                  <a:pt x="985" y="2107"/>
                                </a:lnTo>
                                <a:lnTo>
                                  <a:pt x="996" y="2127"/>
                                </a:lnTo>
                                <a:lnTo>
                                  <a:pt x="996" y="2127"/>
                                </a:lnTo>
                                <a:lnTo>
                                  <a:pt x="1007" y="2167"/>
                                </a:lnTo>
                                <a:lnTo>
                                  <a:pt x="1007" y="2167"/>
                                </a:lnTo>
                                <a:lnTo>
                                  <a:pt x="1018" y="2217"/>
                                </a:lnTo>
                                <a:lnTo>
                                  <a:pt x="1018" y="2217"/>
                                </a:lnTo>
                                <a:lnTo>
                                  <a:pt x="1028" y="2147"/>
                                </a:lnTo>
                                <a:lnTo>
                                  <a:pt x="1028" y="2147"/>
                                </a:lnTo>
                                <a:lnTo>
                                  <a:pt x="1039" y="1987"/>
                                </a:lnTo>
                                <a:lnTo>
                                  <a:pt x="1039" y="1987"/>
                                </a:lnTo>
                                <a:lnTo>
                                  <a:pt x="1050" y="1897"/>
                                </a:lnTo>
                                <a:lnTo>
                                  <a:pt x="1050" y="1887"/>
                                </a:lnTo>
                                <a:lnTo>
                                  <a:pt x="1061" y="1897"/>
                                </a:lnTo>
                                <a:lnTo>
                                  <a:pt x="1061" y="1897"/>
                                </a:lnTo>
                                <a:lnTo>
                                  <a:pt x="1072" y="1907"/>
                                </a:lnTo>
                                <a:lnTo>
                                  <a:pt x="1072" y="1897"/>
                                </a:lnTo>
                                <a:lnTo>
                                  <a:pt x="1083" y="1897"/>
                                </a:lnTo>
                                <a:lnTo>
                                  <a:pt x="1083" y="1897"/>
                                </a:lnTo>
                                <a:lnTo>
                                  <a:pt x="1093" y="1877"/>
                                </a:lnTo>
                                <a:lnTo>
                                  <a:pt x="1093" y="1877"/>
                                </a:lnTo>
                                <a:lnTo>
                                  <a:pt x="1104" y="1837"/>
                                </a:lnTo>
                                <a:lnTo>
                                  <a:pt x="1104" y="1837"/>
                                </a:lnTo>
                                <a:lnTo>
                                  <a:pt x="1115" y="1777"/>
                                </a:lnTo>
                                <a:lnTo>
                                  <a:pt x="1115" y="1777"/>
                                </a:lnTo>
                                <a:lnTo>
                                  <a:pt x="1126" y="1668"/>
                                </a:lnTo>
                                <a:lnTo>
                                  <a:pt x="1126" y="1668"/>
                                </a:lnTo>
                                <a:lnTo>
                                  <a:pt x="1137" y="1548"/>
                                </a:lnTo>
                                <a:lnTo>
                                  <a:pt x="1137" y="1548"/>
                                </a:lnTo>
                                <a:lnTo>
                                  <a:pt x="1148" y="1448"/>
                                </a:lnTo>
                                <a:lnTo>
                                  <a:pt x="1148" y="1448"/>
                                </a:lnTo>
                                <a:lnTo>
                                  <a:pt x="1158" y="1388"/>
                                </a:lnTo>
                                <a:lnTo>
                                  <a:pt x="1158" y="1388"/>
                                </a:lnTo>
                                <a:lnTo>
                                  <a:pt x="1169" y="1338"/>
                                </a:lnTo>
                                <a:lnTo>
                                  <a:pt x="1169" y="1338"/>
                                </a:lnTo>
                                <a:lnTo>
                                  <a:pt x="1180" y="1348"/>
                                </a:lnTo>
                                <a:lnTo>
                                  <a:pt x="1180" y="1348"/>
                                </a:lnTo>
                                <a:lnTo>
                                  <a:pt x="1191" y="1308"/>
                                </a:lnTo>
                                <a:lnTo>
                                  <a:pt x="1191" y="1308"/>
                                </a:lnTo>
                                <a:lnTo>
                                  <a:pt x="1202" y="1198"/>
                                </a:lnTo>
                                <a:lnTo>
                                  <a:pt x="1202" y="1198"/>
                                </a:lnTo>
                                <a:lnTo>
                                  <a:pt x="1213" y="1098"/>
                                </a:lnTo>
                                <a:lnTo>
                                  <a:pt x="1213" y="1098"/>
                                </a:lnTo>
                                <a:lnTo>
                                  <a:pt x="1223" y="1018"/>
                                </a:lnTo>
                                <a:lnTo>
                                  <a:pt x="1223" y="1018"/>
                                </a:lnTo>
                                <a:lnTo>
                                  <a:pt x="1234" y="949"/>
                                </a:lnTo>
                                <a:lnTo>
                                  <a:pt x="1234" y="949"/>
                                </a:lnTo>
                                <a:lnTo>
                                  <a:pt x="1245" y="869"/>
                                </a:lnTo>
                                <a:lnTo>
                                  <a:pt x="1245" y="859"/>
                                </a:lnTo>
                                <a:lnTo>
                                  <a:pt x="1256" y="869"/>
                                </a:lnTo>
                                <a:lnTo>
                                  <a:pt x="1256" y="869"/>
                                </a:lnTo>
                                <a:lnTo>
                                  <a:pt x="1267" y="1038"/>
                                </a:lnTo>
                                <a:lnTo>
                                  <a:pt x="1267" y="1058"/>
                                </a:lnTo>
                                <a:lnTo>
                                  <a:pt x="1278" y="988"/>
                                </a:lnTo>
                                <a:lnTo>
                                  <a:pt x="1278" y="988"/>
                                </a:lnTo>
                                <a:lnTo>
                                  <a:pt x="1288" y="849"/>
                                </a:lnTo>
                                <a:lnTo>
                                  <a:pt x="1288" y="849"/>
                                </a:lnTo>
                                <a:lnTo>
                                  <a:pt x="1299" y="789"/>
                                </a:lnTo>
                                <a:lnTo>
                                  <a:pt x="1299" y="789"/>
                                </a:lnTo>
                                <a:lnTo>
                                  <a:pt x="1310" y="729"/>
                                </a:lnTo>
                                <a:lnTo>
                                  <a:pt x="1310" y="729"/>
                                </a:lnTo>
                                <a:lnTo>
                                  <a:pt x="1321" y="719"/>
                                </a:lnTo>
                                <a:lnTo>
                                  <a:pt x="1321" y="719"/>
                                </a:lnTo>
                                <a:lnTo>
                                  <a:pt x="1332" y="799"/>
                                </a:lnTo>
                                <a:lnTo>
                                  <a:pt x="1332" y="799"/>
                                </a:lnTo>
                                <a:lnTo>
                                  <a:pt x="1343" y="949"/>
                                </a:lnTo>
                                <a:lnTo>
                                  <a:pt x="1343" y="949"/>
                                </a:lnTo>
                                <a:lnTo>
                                  <a:pt x="1353" y="1038"/>
                                </a:lnTo>
                                <a:lnTo>
                                  <a:pt x="1353" y="1028"/>
                                </a:lnTo>
                                <a:lnTo>
                                  <a:pt x="1364" y="939"/>
                                </a:lnTo>
                                <a:lnTo>
                                  <a:pt x="1364" y="939"/>
                                </a:lnTo>
                                <a:lnTo>
                                  <a:pt x="1375" y="909"/>
                                </a:lnTo>
                                <a:lnTo>
                                  <a:pt x="1375" y="909"/>
                                </a:lnTo>
                                <a:lnTo>
                                  <a:pt x="1386" y="869"/>
                                </a:lnTo>
                                <a:lnTo>
                                  <a:pt x="1386" y="869"/>
                                </a:lnTo>
                                <a:lnTo>
                                  <a:pt x="1397" y="829"/>
                                </a:lnTo>
                                <a:lnTo>
                                  <a:pt x="1397" y="829"/>
                                </a:lnTo>
                                <a:lnTo>
                                  <a:pt x="1408" y="799"/>
                                </a:lnTo>
                                <a:lnTo>
                                  <a:pt x="1408" y="799"/>
                                </a:lnTo>
                                <a:lnTo>
                                  <a:pt x="1418" y="839"/>
                                </a:lnTo>
                                <a:lnTo>
                                  <a:pt x="1418" y="829"/>
                                </a:lnTo>
                                <a:lnTo>
                                  <a:pt x="1429" y="839"/>
                                </a:lnTo>
                                <a:lnTo>
                                  <a:pt x="1429" y="839"/>
                                </a:lnTo>
                                <a:lnTo>
                                  <a:pt x="1440" y="978"/>
                                </a:lnTo>
                                <a:lnTo>
                                  <a:pt x="1440" y="1038"/>
                                </a:lnTo>
                                <a:lnTo>
                                  <a:pt x="1451" y="978"/>
                                </a:lnTo>
                                <a:lnTo>
                                  <a:pt x="1451" y="978"/>
                                </a:lnTo>
                                <a:lnTo>
                                  <a:pt x="1462" y="699"/>
                                </a:lnTo>
                                <a:lnTo>
                                  <a:pt x="1462" y="699"/>
                                </a:lnTo>
                                <a:lnTo>
                                  <a:pt x="1472" y="619"/>
                                </a:lnTo>
                                <a:lnTo>
                                  <a:pt x="1472" y="619"/>
                                </a:lnTo>
                                <a:lnTo>
                                  <a:pt x="1483" y="589"/>
                                </a:lnTo>
                                <a:lnTo>
                                  <a:pt x="1483" y="599"/>
                                </a:lnTo>
                                <a:lnTo>
                                  <a:pt x="1494" y="639"/>
                                </a:lnTo>
                                <a:lnTo>
                                  <a:pt x="1494" y="639"/>
                                </a:lnTo>
                                <a:lnTo>
                                  <a:pt x="1505" y="699"/>
                                </a:lnTo>
                                <a:lnTo>
                                  <a:pt x="1505" y="699"/>
                                </a:lnTo>
                                <a:lnTo>
                                  <a:pt x="1516" y="849"/>
                                </a:lnTo>
                                <a:lnTo>
                                  <a:pt x="1516" y="849"/>
                                </a:lnTo>
                                <a:lnTo>
                                  <a:pt x="1527" y="1018"/>
                                </a:lnTo>
                                <a:lnTo>
                                  <a:pt x="1527" y="1018"/>
                                </a:lnTo>
                                <a:lnTo>
                                  <a:pt x="1537" y="1098"/>
                                </a:lnTo>
                                <a:lnTo>
                                  <a:pt x="1537" y="1098"/>
                                </a:lnTo>
                                <a:lnTo>
                                  <a:pt x="1548" y="1158"/>
                                </a:lnTo>
                                <a:lnTo>
                                  <a:pt x="1548" y="1158"/>
                                </a:lnTo>
                                <a:lnTo>
                                  <a:pt x="1559" y="1388"/>
                                </a:lnTo>
                                <a:lnTo>
                                  <a:pt x="1559" y="1388"/>
                                </a:lnTo>
                                <a:lnTo>
                                  <a:pt x="1570" y="1638"/>
                                </a:lnTo>
                                <a:lnTo>
                                  <a:pt x="1570" y="1638"/>
                                </a:lnTo>
                                <a:lnTo>
                                  <a:pt x="1581" y="1787"/>
                                </a:lnTo>
                                <a:lnTo>
                                  <a:pt x="1581" y="1787"/>
                                </a:lnTo>
                                <a:lnTo>
                                  <a:pt x="1592" y="1448"/>
                                </a:lnTo>
                                <a:lnTo>
                                  <a:pt x="1592" y="1448"/>
                                </a:lnTo>
                                <a:lnTo>
                                  <a:pt x="1602" y="949"/>
                                </a:lnTo>
                                <a:lnTo>
                                  <a:pt x="1602" y="949"/>
                                </a:lnTo>
                                <a:lnTo>
                                  <a:pt x="1613" y="739"/>
                                </a:lnTo>
                                <a:lnTo>
                                  <a:pt x="1613" y="739"/>
                                </a:lnTo>
                                <a:lnTo>
                                  <a:pt x="1624" y="639"/>
                                </a:lnTo>
                                <a:lnTo>
                                  <a:pt x="1624" y="639"/>
                                </a:lnTo>
                                <a:lnTo>
                                  <a:pt x="1635" y="519"/>
                                </a:lnTo>
                                <a:lnTo>
                                  <a:pt x="1635" y="519"/>
                                </a:lnTo>
                                <a:lnTo>
                                  <a:pt x="1646" y="469"/>
                                </a:lnTo>
                                <a:lnTo>
                                  <a:pt x="1646" y="469"/>
                                </a:lnTo>
                                <a:lnTo>
                                  <a:pt x="1657" y="539"/>
                                </a:lnTo>
                                <a:lnTo>
                                  <a:pt x="1657" y="539"/>
                                </a:lnTo>
                                <a:lnTo>
                                  <a:pt x="1667" y="869"/>
                                </a:lnTo>
                                <a:lnTo>
                                  <a:pt x="1667" y="869"/>
                                </a:lnTo>
                                <a:lnTo>
                                  <a:pt x="1678" y="1108"/>
                                </a:lnTo>
                                <a:lnTo>
                                  <a:pt x="1678" y="1088"/>
                                </a:lnTo>
                                <a:lnTo>
                                  <a:pt x="1689" y="759"/>
                                </a:lnTo>
                                <a:lnTo>
                                  <a:pt x="1689" y="759"/>
                                </a:lnTo>
                                <a:lnTo>
                                  <a:pt x="1700" y="479"/>
                                </a:lnTo>
                                <a:lnTo>
                                  <a:pt x="1700" y="479"/>
                                </a:lnTo>
                                <a:lnTo>
                                  <a:pt x="1711" y="309"/>
                                </a:lnTo>
                                <a:lnTo>
                                  <a:pt x="1711" y="309"/>
                                </a:lnTo>
                                <a:lnTo>
                                  <a:pt x="1722" y="230"/>
                                </a:lnTo>
                                <a:lnTo>
                                  <a:pt x="1722" y="230"/>
                                </a:lnTo>
                                <a:lnTo>
                                  <a:pt x="1732" y="170"/>
                                </a:lnTo>
                                <a:lnTo>
                                  <a:pt x="1732" y="170"/>
                                </a:lnTo>
                                <a:lnTo>
                                  <a:pt x="1743" y="140"/>
                                </a:lnTo>
                                <a:lnTo>
                                  <a:pt x="1743" y="140"/>
                                </a:lnTo>
                                <a:lnTo>
                                  <a:pt x="1754" y="120"/>
                                </a:lnTo>
                                <a:lnTo>
                                  <a:pt x="1754" y="120"/>
                                </a:lnTo>
                                <a:lnTo>
                                  <a:pt x="1765" y="130"/>
                                </a:lnTo>
                                <a:lnTo>
                                  <a:pt x="1765" y="130"/>
                                </a:lnTo>
                                <a:lnTo>
                                  <a:pt x="1776" y="130"/>
                                </a:lnTo>
                                <a:lnTo>
                                  <a:pt x="1776" y="130"/>
                                </a:lnTo>
                                <a:lnTo>
                                  <a:pt x="1787" y="120"/>
                                </a:lnTo>
                                <a:lnTo>
                                  <a:pt x="1787" y="120"/>
                                </a:lnTo>
                                <a:lnTo>
                                  <a:pt x="1797" y="100"/>
                                </a:lnTo>
                                <a:lnTo>
                                  <a:pt x="1797" y="100"/>
                                </a:lnTo>
                                <a:lnTo>
                                  <a:pt x="1808" y="80"/>
                                </a:lnTo>
                                <a:lnTo>
                                  <a:pt x="1808" y="80"/>
                                </a:lnTo>
                                <a:lnTo>
                                  <a:pt x="1819" y="70"/>
                                </a:lnTo>
                                <a:lnTo>
                                  <a:pt x="1819" y="70"/>
                                </a:lnTo>
                                <a:lnTo>
                                  <a:pt x="1830" y="60"/>
                                </a:lnTo>
                                <a:lnTo>
                                  <a:pt x="1830" y="60"/>
                                </a:lnTo>
                                <a:lnTo>
                                  <a:pt x="1841" y="60"/>
                                </a:lnTo>
                                <a:lnTo>
                                  <a:pt x="1841" y="60"/>
                                </a:lnTo>
                                <a:lnTo>
                                  <a:pt x="1852" y="50"/>
                                </a:lnTo>
                                <a:lnTo>
                                  <a:pt x="1852" y="50"/>
                                </a:lnTo>
                                <a:lnTo>
                                  <a:pt x="1862" y="40"/>
                                </a:lnTo>
                                <a:lnTo>
                                  <a:pt x="1862" y="40"/>
                                </a:lnTo>
                                <a:lnTo>
                                  <a:pt x="1873" y="40"/>
                                </a:lnTo>
                                <a:lnTo>
                                  <a:pt x="1873" y="40"/>
                                </a:lnTo>
                                <a:lnTo>
                                  <a:pt x="1884" y="40"/>
                                </a:lnTo>
                                <a:lnTo>
                                  <a:pt x="1884" y="40"/>
                                </a:lnTo>
                                <a:lnTo>
                                  <a:pt x="1895" y="30"/>
                                </a:lnTo>
                                <a:lnTo>
                                  <a:pt x="1895" y="30"/>
                                </a:lnTo>
                                <a:lnTo>
                                  <a:pt x="1906" y="40"/>
                                </a:lnTo>
                                <a:lnTo>
                                  <a:pt x="1906" y="40"/>
                                </a:lnTo>
                                <a:lnTo>
                                  <a:pt x="1917" y="40"/>
                                </a:lnTo>
                                <a:lnTo>
                                  <a:pt x="1917" y="40"/>
                                </a:lnTo>
                                <a:lnTo>
                                  <a:pt x="1927" y="40"/>
                                </a:lnTo>
                                <a:lnTo>
                                  <a:pt x="1927" y="40"/>
                                </a:lnTo>
                                <a:lnTo>
                                  <a:pt x="1938" y="30"/>
                                </a:lnTo>
                                <a:lnTo>
                                  <a:pt x="1938" y="30"/>
                                </a:lnTo>
                                <a:lnTo>
                                  <a:pt x="1949" y="40"/>
                                </a:lnTo>
                                <a:lnTo>
                                  <a:pt x="1949" y="40"/>
                                </a:lnTo>
                                <a:lnTo>
                                  <a:pt x="1960" y="30"/>
                                </a:lnTo>
                                <a:lnTo>
                                  <a:pt x="1960" y="30"/>
                                </a:lnTo>
                                <a:lnTo>
                                  <a:pt x="1971" y="40"/>
                                </a:lnTo>
                                <a:lnTo>
                                  <a:pt x="1971" y="40"/>
                                </a:lnTo>
                                <a:lnTo>
                                  <a:pt x="1982" y="50"/>
                                </a:lnTo>
                                <a:lnTo>
                                  <a:pt x="1982" y="40"/>
                                </a:lnTo>
                                <a:lnTo>
                                  <a:pt x="1992" y="40"/>
                                </a:lnTo>
                                <a:lnTo>
                                  <a:pt x="1992" y="40"/>
                                </a:lnTo>
                                <a:lnTo>
                                  <a:pt x="2003" y="40"/>
                                </a:lnTo>
                                <a:lnTo>
                                  <a:pt x="2003" y="40"/>
                                </a:lnTo>
                                <a:lnTo>
                                  <a:pt x="2014" y="40"/>
                                </a:lnTo>
                                <a:lnTo>
                                  <a:pt x="2014" y="40"/>
                                </a:lnTo>
                                <a:lnTo>
                                  <a:pt x="2025" y="50"/>
                                </a:lnTo>
                                <a:lnTo>
                                  <a:pt x="2025" y="50"/>
                                </a:lnTo>
                                <a:lnTo>
                                  <a:pt x="2036" y="50"/>
                                </a:lnTo>
                                <a:lnTo>
                                  <a:pt x="2036" y="50"/>
                                </a:lnTo>
                                <a:lnTo>
                                  <a:pt x="2046" y="50"/>
                                </a:lnTo>
                                <a:lnTo>
                                  <a:pt x="2046" y="50"/>
                                </a:lnTo>
                                <a:lnTo>
                                  <a:pt x="2057" y="60"/>
                                </a:lnTo>
                                <a:lnTo>
                                  <a:pt x="2057" y="60"/>
                                </a:lnTo>
                                <a:lnTo>
                                  <a:pt x="2068" y="70"/>
                                </a:lnTo>
                                <a:lnTo>
                                  <a:pt x="2068" y="80"/>
                                </a:lnTo>
                                <a:lnTo>
                                  <a:pt x="2079" y="70"/>
                                </a:lnTo>
                                <a:lnTo>
                                  <a:pt x="2079" y="70"/>
                                </a:lnTo>
                                <a:lnTo>
                                  <a:pt x="2090" y="50"/>
                                </a:lnTo>
                                <a:lnTo>
                                  <a:pt x="2090" y="50"/>
                                </a:lnTo>
                                <a:lnTo>
                                  <a:pt x="2101" y="40"/>
                                </a:lnTo>
                                <a:lnTo>
                                  <a:pt x="2101" y="40"/>
                                </a:lnTo>
                                <a:lnTo>
                                  <a:pt x="2111" y="30"/>
                                </a:lnTo>
                                <a:lnTo>
                                  <a:pt x="2111" y="30"/>
                                </a:lnTo>
                                <a:lnTo>
                                  <a:pt x="2122" y="40"/>
                                </a:lnTo>
                                <a:lnTo>
                                  <a:pt x="2122" y="40"/>
                                </a:lnTo>
                                <a:lnTo>
                                  <a:pt x="2133" y="40"/>
                                </a:lnTo>
                                <a:lnTo>
                                  <a:pt x="2133" y="40"/>
                                </a:lnTo>
                                <a:lnTo>
                                  <a:pt x="2144" y="30"/>
                                </a:lnTo>
                                <a:lnTo>
                                  <a:pt x="2144" y="30"/>
                                </a:lnTo>
                                <a:lnTo>
                                  <a:pt x="2155" y="30"/>
                                </a:lnTo>
                                <a:lnTo>
                                  <a:pt x="2155" y="30"/>
                                </a:lnTo>
                                <a:lnTo>
                                  <a:pt x="2166" y="30"/>
                                </a:lnTo>
                                <a:lnTo>
                                  <a:pt x="2166" y="30"/>
                                </a:lnTo>
                                <a:lnTo>
                                  <a:pt x="2176" y="30"/>
                                </a:lnTo>
                                <a:lnTo>
                                  <a:pt x="2176" y="30"/>
                                </a:lnTo>
                                <a:lnTo>
                                  <a:pt x="2187" y="30"/>
                                </a:lnTo>
                                <a:lnTo>
                                  <a:pt x="2187" y="30"/>
                                </a:lnTo>
                                <a:lnTo>
                                  <a:pt x="2198" y="30"/>
                                </a:lnTo>
                                <a:lnTo>
                                  <a:pt x="2198" y="30"/>
                                </a:lnTo>
                                <a:lnTo>
                                  <a:pt x="2209" y="30"/>
                                </a:lnTo>
                                <a:lnTo>
                                  <a:pt x="2209" y="30"/>
                                </a:lnTo>
                                <a:lnTo>
                                  <a:pt x="2220" y="30"/>
                                </a:lnTo>
                                <a:lnTo>
                                  <a:pt x="2220" y="40"/>
                                </a:lnTo>
                                <a:lnTo>
                                  <a:pt x="2231" y="30"/>
                                </a:lnTo>
                                <a:lnTo>
                                  <a:pt x="2231" y="30"/>
                                </a:lnTo>
                                <a:lnTo>
                                  <a:pt x="2241" y="40"/>
                                </a:lnTo>
                                <a:lnTo>
                                  <a:pt x="2241" y="40"/>
                                </a:lnTo>
                                <a:lnTo>
                                  <a:pt x="2252" y="40"/>
                                </a:lnTo>
                                <a:lnTo>
                                  <a:pt x="2252" y="40"/>
                                </a:lnTo>
                                <a:lnTo>
                                  <a:pt x="2263" y="40"/>
                                </a:lnTo>
                                <a:lnTo>
                                  <a:pt x="2263" y="40"/>
                                </a:lnTo>
                                <a:lnTo>
                                  <a:pt x="2274" y="40"/>
                                </a:lnTo>
                                <a:lnTo>
                                  <a:pt x="2274" y="40"/>
                                </a:lnTo>
                                <a:lnTo>
                                  <a:pt x="2285" y="40"/>
                                </a:lnTo>
                                <a:lnTo>
                                  <a:pt x="2285" y="40"/>
                                </a:lnTo>
                                <a:lnTo>
                                  <a:pt x="2296" y="40"/>
                                </a:lnTo>
                                <a:lnTo>
                                  <a:pt x="2296" y="40"/>
                                </a:lnTo>
                                <a:lnTo>
                                  <a:pt x="2306" y="40"/>
                                </a:lnTo>
                                <a:lnTo>
                                  <a:pt x="2306" y="40"/>
                                </a:lnTo>
                                <a:lnTo>
                                  <a:pt x="2317" y="50"/>
                                </a:lnTo>
                                <a:lnTo>
                                  <a:pt x="2317" y="50"/>
                                </a:lnTo>
                                <a:lnTo>
                                  <a:pt x="2328" y="60"/>
                                </a:lnTo>
                                <a:lnTo>
                                  <a:pt x="2328" y="60"/>
                                </a:lnTo>
                                <a:lnTo>
                                  <a:pt x="2339" y="60"/>
                                </a:lnTo>
                                <a:lnTo>
                                  <a:pt x="2339" y="60"/>
                                </a:lnTo>
                                <a:lnTo>
                                  <a:pt x="2350" y="70"/>
                                </a:lnTo>
                                <a:lnTo>
                                  <a:pt x="2350" y="70"/>
                                </a:lnTo>
                                <a:lnTo>
                                  <a:pt x="2361" y="80"/>
                                </a:lnTo>
                                <a:lnTo>
                                  <a:pt x="2361" y="80"/>
                                </a:lnTo>
                                <a:lnTo>
                                  <a:pt x="2371" y="90"/>
                                </a:lnTo>
                                <a:lnTo>
                                  <a:pt x="2371" y="90"/>
                                </a:lnTo>
                                <a:lnTo>
                                  <a:pt x="2382" y="100"/>
                                </a:lnTo>
                                <a:lnTo>
                                  <a:pt x="2382" y="100"/>
                                </a:lnTo>
                                <a:lnTo>
                                  <a:pt x="2393" y="100"/>
                                </a:lnTo>
                                <a:lnTo>
                                  <a:pt x="2393" y="100"/>
                                </a:lnTo>
                                <a:lnTo>
                                  <a:pt x="2404" y="110"/>
                                </a:lnTo>
                                <a:lnTo>
                                  <a:pt x="2404" y="110"/>
                                </a:lnTo>
                                <a:lnTo>
                                  <a:pt x="2415" y="120"/>
                                </a:lnTo>
                                <a:lnTo>
                                  <a:pt x="2415" y="120"/>
                                </a:lnTo>
                                <a:lnTo>
                                  <a:pt x="2426" y="130"/>
                                </a:lnTo>
                                <a:lnTo>
                                  <a:pt x="2426" y="130"/>
                                </a:lnTo>
                                <a:lnTo>
                                  <a:pt x="2436" y="140"/>
                                </a:lnTo>
                                <a:lnTo>
                                  <a:pt x="2436" y="140"/>
                                </a:lnTo>
                                <a:lnTo>
                                  <a:pt x="2447" y="150"/>
                                </a:lnTo>
                                <a:lnTo>
                                  <a:pt x="2447" y="150"/>
                                </a:lnTo>
                                <a:lnTo>
                                  <a:pt x="2458" y="150"/>
                                </a:lnTo>
                                <a:lnTo>
                                  <a:pt x="2458" y="150"/>
                                </a:lnTo>
                                <a:lnTo>
                                  <a:pt x="2469" y="150"/>
                                </a:lnTo>
                                <a:lnTo>
                                  <a:pt x="2469" y="150"/>
                                </a:lnTo>
                                <a:lnTo>
                                  <a:pt x="2480" y="150"/>
                                </a:lnTo>
                                <a:lnTo>
                                  <a:pt x="2480" y="150"/>
                                </a:lnTo>
                                <a:lnTo>
                                  <a:pt x="2491" y="140"/>
                                </a:lnTo>
                                <a:lnTo>
                                  <a:pt x="2491" y="140"/>
                                </a:lnTo>
                                <a:lnTo>
                                  <a:pt x="2501" y="130"/>
                                </a:lnTo>
                                <a:lnTo>
                                  <a:pt x="2501" y="130"/>
                                </a:lnTo>
                                <a:lnTo>
                                  <a:pt x="2512" y="110"/>
                                </a:lnTo>
                                <a:lnTo>
                                  <a:pt x="2512" y="110"/>
                                </a:lnTo>
                                <a:lnTo>
                                  <a:pt x="2523" y="110"/>
                                </a:lnTo>
                                <a:lnTo>
                                  <a:pt x="2523" y="110"/>
                                </a:lnTo>
                                <a:lnTo>
                                  <a:pt x="2534" y="100"/>
                                </a:lnTo>
                                <a:lnTo>
                                  <a:pt x="2534" y="100"/>
                                </a:lnTo>
                                <a:lnTo>
                                  <a:pt x="2545" y="100"/>
                                </a:lnTo>
                                <a:lnTo>
                                  <a:pt x="2545" y="100"/>
                                </a:lnTo>
                                <a:lnTo>
                                  <a:pt x="2555" y="100"/>
                                </a:lnTo>
                                <a:lnTo>
                                  <a:pt x="2555" y="100"/>
                                </a:lnTo>
                                <a:lnTo>
                                  <a:pt x="2566" y="100"/>
                                </a:lnTo>
                                <a:lnTo>
                                  <a:pt x="2566" y="100"/>
                                </a:lnTo>
                                <a:lnTo>
                                  <a:pt x="2577" y="110"/>
                                </a:lnTo>
                                <a:lnTo>
                                  <a:pt x="2577" y="110"/>
                                </a:lnTo>
                                <a:lnTo>
                                  <a:pt x="2588" y="110"/>
                                </a:lnTo>
                                <a:lnTo>
                                  <a:pt x="2588" y="110"/>
                                </a:lnTo>
                                <a:lnTo>
                                  <a:pt x="2599" y="110"/>
                                </a:lnTo>
                                <a:lnTo>
                                  <a:pt x="2599" y="110"/>
                                </a:lnTo>
                                <a:lnTo>
                                  <a:pt x="2610" y="110"/>
                                </a:lnTo>
                                <a:lnTo>
                                  <a:pt x="2610" y="110"/>
                                </a:lnTo>
                                <a:lnTo>
                                  <a:pt x="2620" y="120"/>
                                </a:lnTo>
                                <a:lnTo>
                                  <a:pt x="2620" y="120"/>
                                </a:lnTo>
                                <a:lnTo>
                                  <a:pt x="2631" y="120"/>
                                </a:lnTo>
                                <a:lnTo>
                                  <a:pt x="2631" y="120"/>
                                </a:lnTo>
                                <a:lnTo>
                                  <a:pt x="2642" y="130"/>
                                </a:lnTo>
                                <a:lnTo>
                                  <a:pt x="2642" y="130"/>
                                </a:lnTo>
                                <a:lnTo>
                                  <a:pt x="2653" y="140"/>
                                </a:lnTo>
                                <a:lnTo>
                                  <a:pt x="2653" y="140"/>
                                </a:lnTo>
                                <a:lnTo>
                                  <a:pt x="2664" y="140"/>
                                </a:lnTo>
                                <a:lnTo>
                                  <a:pt x="2664" y="140"/>
                                </a:lnTo>
                                <a:lnTo>
                                  <a:pt x="2675" y="150"/>
                                </a:lnTo>
                                <a:lnTo>
                                  <a:pt x="2675" y="150"/>
                                </a:lnTo>
                                <a:lnTo>
                                  <a:pt x="2685" y="160"/>
                                </a:lnTo>
                                <a:lnTo>
                                  <a:pt x="2685" y="160"/>
                                </a:lnTo>
                                <a:lnTo>
                                  <a:pt x="2696" y="170"/>
                                </a:lnTo>
                                <a:lnTo>
                                  <a:pt x="2696" y="170"/>
                                </a:lnTo>
                                <a:lnTo>
                                  <a:pt x="2707" y="170"/>
                                </a:lnTo>
                                <a:lnTo>
                                  <a:pt x="2707" y="170"/>
                                </a:lnTo>
                                <a:lnTo>
                                  <a:pt x="2718" y="180"/>
                                </a:lnTo>
                                <a:lnTo>
                                  <a:pt x="2718" y="180"/>
                                </a:lnTo>
                                <a:lnTo>
                                  <a:pt x="2729" y="180"/>
                                </a:lnTo>
                                <a:lnTo>
                                  <a:pt x="2729" y="180"/>
                                </a:lnTo>
                                <a:lnTo>
                                  <a:pt x="2740" y="200"/>
                                </a:lnTo>
                                <a:lnTo>
                                  <a:pt x="2740" y="200"/>
                                </a:lnTo>
                                <a:lnTo>
                                  <a:pt x="2750" y="210"/>
                                </a:lnTo>
                                <a:lnTo>
                                  <a:pt x="2750" y="210"/>
                                </a:lnTo>
                                <a:lnTo>
                                  <a:pt x="2761" y="220"/>
                                </a:lnTo>
                                <a:lnTo>
                                  <a:pt x="2761" y="220"/>
                                </a:lnTo>
                                <a:lnTo>
                                  <a:pt x="2772" y="220"/>
                                </a:lnTo>
                                <a:lnTo>
                                  <a:pt x="2772" y="220"/>
                                </a:lnTo>
                                <a:lnTo>
                                  <a:pt x="2783" y="230"/>
                                </a:lnTo>
                                <a:lnTo>
                                  <a:pt x="2783" y="230"/>
                                </a:lnTo>
                                <a:lnTo>
                                  <a:pt x="2794" y="239"/>
                                </a:lnTo>
                                <a:lnTo>
                                  <a:pt x="2794" y="239"/>
                                </a:lnTo>
                                <a:lnTo>
                                  <a:pt x="2805" y="249"/>
                                </a:lnTo>
                                <a:lnTo>
                                  <a:pt x="2805" y="249"/>
                                </a:lnTo>
                                <a:lnTo>
                                  <a:pt x="2815" y="249"/>
                                </a:lnTo>
                                <a:lnTo>
                                  <a:pt x="2815" y="249"/>
                                </a:lnTo>
                                <a:lnTo>
                                  <a:pt x="2826" y="259"/>
                                </a:lnTo>
                                <a:lnTo>
                                  <a:pt x="2826" y="259"/>
                                </a:lnTo>
                                <a:lnTo>
                                  <a:pt x="2837" y="249"/>
                                </a:lnTo>
                                <a:lnTo>
                                  <a:pt x="2837" y="259"/>
                                </a:lnTo>
                                <a:lnTo>
                                  <a:pt x="2848" y="249"/>
                                </a:lnTo>
                                <a:lnTo>
                                  <a:pt x="2848" y="249"/>
                                </a:lnTo>
                                <a:lnTo>
                                  <a:pt x="2859" y="249"/>
                                </a:lnTo>
                                <a:lnTo>
                                  <a:pt x="2859" y="249"/>
                                </a:lnTo>
                                <a:lnTo>
                                  <a:pt x="2870" y="239"/>
                                </a:lnTo>
                                <a:lnTo>
                                  <a:pt x="2870" y="239"/>
                                </a:lnTo>
                                <a:lnTo>
                                  <a:pt x="2880" y="230"/>
                                </a:lnTo>
                                <a:lnTo>
                                  <a:pt x="2880" y="230"/>
                                </a:lnTo>
                                <a:lnTo>
                                  <a:pt x="2891" y="220"/>
                                </a:lnTo>
                                <a:lnTo>
                                  <a:pt x="2891" y="220"/>
                                </a:lnTo>
                                <a:lnTo>
                                  <a:pt x="2902" y="210"/>
                                </a:lnTo>
                                <a:lnTo>
                                  <a:pt x="2902" y="220"/>
                                </a:lnTo>
                                <a:lnTo>
                                  <a:pt x="2913" y="190"/>
                                </a:lnTo>
                                <a:lnTo>
                                  <a:pt x="2913" y="190"/>
                                </a:lnTo>
                                <a:lnTo>
                                  <a:pt x="2924" y="170"/>
                                </a:lnTo>
                                <a:lnTo>
                                  <a:pt x="2924" y="170"/>
                                </a:lnTo>
                                <a:lnTo>
                                  <a:pt x="2935" y="140"/>
                                </a:lnTo>
                                <a:lnTo>
                                  <a:pt x="2935" y="140"/>
                                </a:lnTo>
                                <a:lnTo>
                                  <a:pt x="2945" y="130"/>
                                </a:lnTo>
                                <a:lnTo>
                                  <a:pt x="2945" y="130"/>
                                </a:lnTo>
                                <a:lnTo>
                                  <a:pt x="2956" y="120"/>
                                </a:lnTo>
                                <a:lnTo>
                                  <a:pt x="2956" y="120"/>
                                </a:lnTo>
                                <a:lnTo>
                                  <a:pt x="2967" y="110"/>
                                </a:lnTo>
                                <a:lnTo>
                                  <a:pt x="2967" y="120"/>
                                </a:lnTo>
                                <a:lnTo>
                                  <a:pt x="2978" y="110"/>
                                </a:lnTo>
                                <a:lnTo>
                                  <a:pt x="2978" y="110"/>
                                </a:lnTo>
                                <a:lnTo>
                                  <a:pt x="2989" y="100"/>
                                </a:lnTo>
                                <a:lnTo>
                                  <a:pt x="2989" y="100"/>
                                </a:lnTo>
                                <a:lnTo>
                                  <a:pt x="3000" y="100"/>
                                </a:lnTo>
                                <a:lnTo>
                                  <a:pt x="3000" y="100"/>
                                </a:lnTo>
                                <a:lnTo>
                                  <a:pt x="3010" y="100"/>
                                </a:lnTo>
                                <a:lnTo>
                                  <a:pt x="3010" y="100"/>
                                </a:lnTo>
                                <a:lnTo>
                                  <a:pt x="3021" y="100"/>
                                </a:lnTo>
                                <a:lnTo>
                                  <a:pt x="3021" y="100"/>
                                </a:lnTo>
                                <a:lnTo>
                                  <a:pt x="3032" y="100"/>
                                </a:lnTo>
                                <a:lnTo>
                                  <a:pt x="3032" y="100"/>
                                </a:lnTo>
                                <a:lnTo>
                                  <a:pt x="3043" y="100"/>
                                </a:lnTo>
                                <a:lnTo>
                                  <a:pt x="3043" y="90"/>
                                </a:lnTo>
                                <a:lnTo>
                                  <a:pt x="3054" y="100"/>
                                </a:lnTo>
                                <a:lnTo>
                                  <a:pt x="3054" y="100"/>
                                </a:lnTo>
                                <a:lnTo>
                                  <a:pt x="3065" y="100"/>
                                </a:lnTo>
                                <a:lnTo>
                                  <a:pt x="3065" y="100"/>
                                </a:lnTo>
                                <a:lnTo>
                                  <a:pt x="3075" y="100"/>
                                </a:lnTo>
                                <a:lnTo>
                                  <a:pt x="3075" y="100"/>
                                </a:lnTo>
                                <a:lnTo>
                                  <a:pt x="3086" y="100"/>
                                </a:lnTo>
                                <a:lnTo>
                                  <a:pt x="3086" y="100"/>
                                </a:lnTo>
                                <a:lnTo>
                                  <a:pt x="3097" y="100"/>
                                </a:lnTo>
                                <a:lnTo>
                                  <a:pt x="3097" y="100"/>
                                </a:lnTo>
                                <a:lnTo>
                                  <a:pt x="3108" y="90"/>
                                </a:lnTo>
                                <a:lnTo>
                                  <a:pt x="3108" y="90"/>
                                </a:lnTo>
                                <a:lnTo>
                                  <a:pt x="3119" y="100"/>
                                </a:lnTo>
                                <a:lnTo>
                                  <a:pt x="3119" y="100"/>
                                </a:lnTo>
                                <a:lnTo>
                                  <a:pt x="3129" y="100"/>
                                </a:lnTo>
                                <a:lnTo>
                                  <a:pt x="3129" y="100"/>
                                </a:lnTo>
                                <a:lnTo>
                                  <a:pt x="3140" y="100"/>
                                </a:lnTo>
                                <a:lnTo>
                                  <a:pt x="3140" y="100"/>
                                </a:lnTo>
                                <a:lnTo>
                                  <a:pt x="3151" y="110"/>
                                </a:lnTo>
                                <a:lnTo>
                                  <a:pt x="3151" y="110"/>
                                </a:lnTo>
                                <a:lnTo>
                                  <a:pt x="3162" y="110"/>
                                </a:lnTo>
                                <a:lnTo>
                                  <a:pt x="3162" y="110"/>
                                </a:lnTo>
                                <a:lnTo>
                                  <a:pt x="3173" y="120"/>
                                </a:lnTo>
                                <a:lnTo>
                                  <a:pt x="3173" y="120"/>
                                </a:lnTo>
                                <a:lnTo>
                                  <a:pt x="3184" y="120"/>
                                </a:lnTo>
                                <a:lnTo>
                                  <a:pt x="3184" y="120"/>
                                </a:lnTo>
                                <a:lnTo>
                                  <a:pt x="3194" y="130"/>
                                </a:lnTo>
                                <a:lnTo>
                                  <a:pt x="3194" y="130"/>
                                </a:lnTo>
                                <a:lnTo>
                                  <a:pt x="3205" y="130"/>
                                </a:lnTo>
                                <a:lnTo>
                                  <a:pt x="3205" y="130"/>
                                </a:lnTo>
                                <a:lnTo>
                                  <a:pt x="3216" y="140"/>
                                </a:lnTo>
                                <a:lnTo>
                                  <a:pt x="3216" y="140"/>
                                </a:lnTo>
                                <a:lnTo>
                                  <a:pt x="3227" y="140"/>
                                </a:lnTo>
                                <a:lnTo>
                                  <a:pt x="3227" y="140"/>
                                </a:lnTo>
                                <a:lnTo>
                                  <a:pt x="3238" y="150"/>
                                </a:lnTo>
                                <a:lnTo>
                                  <a:pt x="3238" y="150"/>
                                </a:lnTo>
                                <a:lnTo>
                                  <a:pt x="3249" y="150"/>
                                </a:lnTo>
                                <a:lnTo>
                                  <a:pt x="3249" y="150"/>
                                </a:lnTo>
                                <a:lnTo>
                                  <a:pt x="3259" y="150"/>
                                </a:lnTo>
                                <a:lnTo>
                                  <a:pt x="3259" y="150"/>
                                </a:lnTo>
                                <a:lnTo>
                                  <a:pt x="3270" y="140"/>
                                </a:lnTo>
                                <a:lnTo>
                                  <a:pt x="3270" y="140"/>
                                </a:lnTo>
                                <a:lnTo>
                                  <a:pt x="3281" y="150"/>
                                </a:lnTo>
                                <a:lnTo>
                                  <a:pt x="3281" y="150"/>
                                </a:lnTo>
                                <a:lnTo>
                                  <a:pt x="3292" y="140"/>
                                </a:lnTo>
                                <a:lnTo>
                                  <a:pt x="3292" y="140"/>
                                </a:lnTo>
                                <a:lnTo>
                                  <a:pt x="3303" y="140"/>
                                </a:lnTo>
                                <a:lnTo>
                                  <a:pt x="3303" y="140"/>
                                </a:lnTo>
                                <a:lnTo>
                                  <a:pt x="3314" y="130"/>
                                </a:lnTo>
                                <a:lnTo>
                                  <a:pt x="3314" y="130"/>
                                </a:lnTo>
                                <a:lnTo>
                                  <a:pt x="3324" y="130"/>
                                </a:lnTo>
                                <a:lnTo>
                                  <a:pt x="3324" y="130"/>
                                </a:lnTo>
                                <a:lnTo>
                                  <a:pt x="3335" y="120"/>
                                </a:lnTo>
                                <a:lnTo>
                                  <a:pt x="3335" y="120"/>
                                </a:lnTo>
                                <a:lnTo>
                                  <a:pt x="3346" y="110"/>
                                </a:lnTo>
                                <a:lnTo>
                                  <a:pt x="3346" y="110"/>
                                </a:lnTo>
                                <a:lnTo>
                                  <a:pt x="3357" y="100"/>
                                </a:lnTo>
                                <a:lnTo>
                                  <a:pt x="3357" y="100"/>
                                </a:lnTo>
                                <a:lnTo>
                                  <a:pt x="3368" y="100"/>
                                </a:lnTo>
                                <a:lnTo>
                                  <a:pt x="3368" y="100"/>
                                </a:lnTo>
                                <a:lnTo>
                                  <a:pt x="3379" y="90"/>
                                </a:lnTo>
                                <a:lnTo>
                                  <a:pt x="3379" y="90"/>
                                </a:lnTo>
                                <a:lnTo>
                                  <a:pt x="3389" y="80"/>
                                </a:lnTo>
                                <a:lnTo>
                                  <a:pt x="3389" y="80"/>
                                </a:lnTo>
                                <a:lnTo>
                                  <a:pt x="3400" y="80"/>
                                </a:lnTo>
                                <a:lnTo>
                                  <a:pt x="3400" y="80"/>
                                </a:lnTo>
                                <a:lnTo>
                                  <a:pt x="3411" y="70"/>
                                </a:lnTo>
                                <a:lnTo>
                                  <a:pt x="3411" y="70"/>
                                </a:lnTo>
                                <a:lnTo>
                                  <a:pt x="3422" y="70"/>
                                </a:lnTo>
                                <a:lnTo>
                                  <a:pt x="3422" y="70"/>
                                </a:lnTo>
                                <a:lnTo>
                                  <a:pt x="3433" y="60"/>
                                </a:lnTo>
                                <a:lnTo>
                                  <a:pt x="3433" y="60"/>
                                </a:lnTo>
                                <a:lnTo>
                                  <a:pt x="3444" y="60"/>
                                </a:lnTo>
                                <a:lnTo>
                                  <a:pt x="3444" y="60"/>
                                </a:lnTo>
                                <a:lnTo>
                                  <a:pt x="3454" y="60"/>
                                </a:lnTo>
                                <a:lnTo>
                                  <a:pt x="3454" y="60"/>
                                </a:lnTo>
                                <a:lnTo>
                                  <a:pt x="3465" y="60"/>
                                </a:lnTo>
                                <a:lnTo>
                                  <a:pt x="3465" y="60"/>
                                </a:lnTo>
                                <a:lnTo>
                                  <a:pt x="3476" y="60"/>
                                </a:lnTo>
                                <a:lnTo>
                                  <a:pt x="3476" y="60"/>
                                </a:lnTo>
                                <a:lnTo>
                                  <a:pt x="3487" y="60"/>
                                </a:lnTo>
                                <a:lnTo>
                                  <a:pt x="3487" y="60"/>
                                </a:lnTo>
                                <a:lnTo>
                                  <a:pt x="3498" y="70"/>
                                </a:lnTo>
                                <a:lnTo>
                                  <a:pt x="3498" y="70"/>
                                </a:lnTo>
                                <a:lnTo>
                                  <a:pt x="3509" y="70"/>
                                </a:lnTo>
                                <a:lnTo>
                                  <a:pt x="3509" y="70"/>
                                </a:lnTo>
                                <a:lnTo>
                                  <a:pt x="3519" y="80"/>
                                </a:lnTo>
                                <a:lnTo>
                                  <a:pt x="3519" y="80"/>
                                </a:lnTo>
                                <a:lnTo>
                                  <a:pt x="3530" y="80"/>
                                </a:lnTo>
                                <a:lnTo>
                                  <a:pt x="3530" y="80"/>
                                </a:lnTo>
                                <a:lnTo>
                                  <a:pt x="3541" y="100"/>
                                </a:lnTo>
                                <a:lnTo>
                                  <a:pt x="3541" y="100"/>
                                </a:lnTo>
                                <a:lnTo>
                                  <a:pt x="3552" y="110"/>
                                </a:lnTo>
                                <a:lnTo>
                                  <a:pt x="3552" y="110"/>
                                </a:lnTo>
                                <a:lnTo>
                                  <a:pt x="3563" y="120"/>
                                </a:lnTo>
                                <a:lnTo>
                                  <a:pt x="3563" y="120"/>
                                </a:lnTo>
                                <a:lnTo>
                                  <a:pt x="3574" y="140"/>
                                </a:lnTo>
                                <a:lnTo>
                                  <a:pt x="3574" y="140"/>
                                </a:lnTo>
                                <a:lnTo>
                                  <a:pt x="3584" y="150"/>
                                </a:lnTo>
                                <a:lnTo>
                                  <a:pt x="3584" y="150"/>
                                </a:lnTo>
                                <a:lnTo>
                                  <a:pt x="3595" y="180"/>
                                </a:lnTo>
                                <a:lnTo>
                                  <a:pt x="3595" y="180"/>
                                </a:lnTo>
                                <a:lnTo>
                                  <a:pt x="3606" y="200"/>
                                </a:lnTo>
                                <a:lnTo>
                                  <a:pt x="3606" y="200"/>
                                </a:lnTo>
                                <a:lnTo>
                                  <a:pt x="3617" y="220"/>
                                </a:lnTo>
                                <a:lnTo>
                                  <a:pt x="3617" y="220"/>
                                </a:lnTo>
                                <a:lnTo>
                                  <a:pt x="3628" y="239"/>
                                </a:lnTo>
                                <a:lnTo>
                                  <a:pt x="3628" y="239"/>
                                </a:lnTo>
                                <a:lnTo>
                                  <a:pt x="3638" y="269"/>
                                </a:lnTo>
                                <a:lnTo>
                                  <a:pt x="3638" y="269"/>
                                </a:lnTo>
                                <a:lnTo>
                                  <a:pt x="3649" y="289"/>
                                </a:lnTo>
                                <a:lnTo>
                                  <a:pt x="3649" y="289"/>
                                </a:lnTo>
                                <a:lnTo>
                                  <a:pt x="3660" y="319"/>
                                </a:lnTo>
                                <a:lnTo>
                                  <a:pt x="3660" y="319"/>
                                </a:lnTo>
                                <a:lnTo>
                                  <a:pt x="3671" y="359"/>
                                </a:lnTo>
                                <a:lnTo>
                                  <a:pt x="3671" y="359"/>
                                </a:lnTo>
                                <a:lnTo>
                                  <a:pt x="3682" y="389"/>
                                </a:lnTo>
                                <a:lnTo>
                                  <a:pt x="3682" y="389"/>
                                </a:lnTo>
                                <a:lnTo>
                                  <a:pt x="3693" y="409"/>
                                </a:lnTo>
                                <a:lnTo>
                                  <a:pt x="3693" y="409"/>
                                </a:lnTo>
                                <a:lnTo>
                                  <a:pt x="3703" y="439"/>
                                </a:lnTo>
                                <a:lnTo>
                                  <a:pt x="3703" y="439"/>
                                </a:lnTo>
                                <a:lnTo>
                                  <a:pt x="3714" y="479"/>
                                </a:lnTo>
                                <a:lnTo>
                                  <a:pt x="3714" y="479"/>
                                </a:lnTo>
                                <a:lnTo>
                                  <a:pt x="3725" y="529"/>
                                </a:lnTo>
                                <a:lnTo>
                                  <a:pt x="3725" y="529"/>
                                </a:lnTo>
                                <a:lnTo>
                                  <a:pt x="3736" y="519"/>
                                </a:lnTo>
                                <a:lnTo>
                                  <a:pt x="3736" y="519"/>
                                </a:lnTo>
                                <a:lnTo>
                                  <a:pt x="3747" y="559"/>
                                </a:lnTo>
                                <a:lnTo>
                                  <a:pt x="3747" y="559"/>
                                </a:lnTo>
                                <a:lnTo>
                                  <a:pt x="3758" y="589"/>
                                </a:lnTo>
                                <a:lnTo>
                                  <a:pt x="3758" y="589"/>
                                </a:lnTo>
                                <a:lnTo>
                                  <a:pt x="3768" y="649"/>
                                </a:lnTo>
                                <a:lnTo>
                                  <a:pt x="3768" y="649"/>
                                </a:lnTo>
                                <a:lnTo>
                                  <a:pt x="3779" y="669"/>
                                </a:lnTo>
                                <a:lnTo>
                                  <a:pt x="3779" y="679"/>
                                </a:lnTo>
                                <a:lnTo>
                                  <a:pt x="3790" y="669"/>
                                </a:lnTo>
                                <a:lnTo>
                                  <a:pt x="3790" y="679"/>
                                </a:lnTo>
                                <a:lnTo>
                                  <a:pt x="3801" y="649"/>
                                </a:lnTo>
                                <a:lnTo>
                                  <a:pt x="3801" y="649"/>
                                </a:lnTo>
                                <a:lnTo>
                                  <a:pt x="3812" y="569"/>
                                </a:lnTo>
                                <a:lnTo>
                                  <a:pt x="3812" y="589"/>
                                </a:lnTo>
                                <a:lnTo>
                                  <a:pt x="3823" y="559"/>
                                </a:lnTo>
                                <a:lnTo>
                                  <a:pt x="3823" y="559"/>
                                </a:lnTo>
                                <a:lnTo>
                                  <a:pt x="3833" y="589"/>
                                </a:lnTo>
                                <a:lnTo>
                                  <a:pt x="3833" y="589"/>
                                </a:lnTo>
                                <a:lnTo>
                                  <a:pt x="3844" y="539"/>
                                </a:lnTo>
                                <a:lnTo>
                                  <a:pt x="3844" y="539"/>
                                </a:lnTo>
                                <a:lnTo>
                                  <a:pt x="3855" y="519"/>
                                </a:lnTo>
                                <a:lnTo>
                                  <a:pt x="3855" y="519"/>
                                </a:lnTo>
                                <a:lnTo>
                                  <a:pt x="3866" y="479"/>
                                </a:lnTo>
                                <a:lnTo>
                                  <a:pt x="3866" y="479"/>
                                </a:lnTo>
                                <a:lnTo>
                                  <a:pt x="3877" y="539"/>
                                </a:lnTo>
                                <a:lnTo>
                                  <a:pt x="3877" y="539"/>
                                </a:lnTo>
                                <a:lnTo>
                                  <a:pt x="3888" y="559"/>
                                </a:lnTo>
                                <a:lnTo>
                                  <a:pt x="3888" y="559"/>
                                </a:lnTo>
                                <a:lnTo>
                                  <a:pt x="3898" y="589"/>
                                </a:lnTo>
                                <a:lnTo>
                                  <a:pt x="3898" y="569"/>
                                </a:lnTo>
                                <a:lnTo>
                                  <a:pt x="3909" y="629"/>
                                </a:lnTo>
                                <a:lnTo>
                                  <a:pt x="3909" y="629"/>
                                </a:lnTo>
                                <a:lnTo>
                                  <a:pt x="3920" y="709"/>
                                </a:lnTo>
                                <a:lnTo>
                                  <a:pt x="3920" y="709"/>
                                </a:lnTo>
                                <a:lnTo>
                                  <a:pt x="3931" y="829"/>
                                </a:lnTo>
                                <a:lnTo>
                                  <a:pt x="3931" y="829"/>
                                </a:lnTo>
                                <a:lnTo>
                                  <a:pt x="3942" y="1128"/>
                                </a:lnTo>
                                <a:lnTo>
                                  <a:pt x="3942" y="1128"/>
                                </a:lnTo>
                                <a:lnTo>
                                  <a:pt x="3953" y="1568"/>
                                </a:lnTo>
                                <a:lnTo>
                                  <a:pt x="3953" y="1568"/>
                                </a:lnTo>
                                <a:lnTo>
                                  <a:pt x="3963" y="2367"/>
                                </a:lnTo>
                                <a:lnTo>
                                  <a:pt x="3963" y="2367"/>
                                </a:lnTo>
                                <a:lnTo>
                                  <a:pt x="3974" y="2696"/>
                                </a:lnTo>
                                <a:lnTo>
                                  <a:pt x="3974" y="2746"/>
                                </a:lnTo>
                                <a:lnTo>
                                  <a:pt x="3985" y="2586"/>
                                </a:lnTo>
                                <a:lnTo>
                                  <a:pt x="3985" y="2586"/>
                                </a:lnTo>
                                <a:lnTo>
                                  <a:pt x="3996" y="2247"/>
                                </a:lnTo>
                                <a:lnTo>
                                  <a:pt x="3996" y="2247"/>
                                </a:lnTo>
                                <a:lnTo>
                                  <a:pt x="4007" y="1797"/>
                                </a:lnTo>
                                <a:lnTo>
                                  <a:pt x="4007" y="1797"/>
                                </a:lnTo>
                                <a:lnTo>
                                  <a:pt x="4018" y="1548"/>
                                </a:lnTo>
                                <a:lnTo>
                                  <a:pt x="4018" y="1548"/>
                                </a:lnTo>
                                <a:lnTo>
                                  <a:pt x="4028" y="1458"/>
                                </a:lnTo>
                                <a:lnTo>
                                  <a:pt x="4028" y="1458"/>
                                </a:lnTo>
                                <a:lnTo>
                                  <a:pt x="4039" y="1438"/>
                                </a:lnTo>
                                <a:lnTo>
                                  <a:pt x="4039" y="1448"/>
                                </a:lnTo>
                                <a:lnTo>
                                  <a:pt x="4050" y="1638"/>
                                </a:lnTo>
                                <a:lnTo>
                                  <a:pt x="4050" y="1638"/>
                                </a:lnTo>
                                <a:lnTo>
                                  <a:pt x="4061" y="1967"/>
                                </a:lnTo>
                                <a:lnTo>
                                  <a:pt x="4061" y="1967"/>
                                </a:lnTo>
                                <a:lnTo>
                                  <a:pt x="4072" y="2516"/>
                                </a:lnTo>
                                <a:lnTo>
                                  <a:pt x="4072" y="2516"/>
                                </a:lnTo>
                                <a:lnTo>
                                  <a:pt x="4083" y="2866"/>
                                </a:lnTo>
                                <a:lnTo>
                                  <a:pt x="4083" y="2866"/>
                                </a:lnTo>
                                <a:lnTo>
                                  <a:pt x="4093" y="2716"/>
                                </a:lnTo>
                                <a:lnTo>
                                  <a:pt x="4093" y="2706"/>
                                </a:lnTo>
                                <a:lnTo>
                                  <a:pt x="4104" y="2746"/>
                                </a:lnTo>
                                <a:lnTo>
                                  <a:pt x="4104" y="2746"/>
                                </a:lnTo>
                                <a:lnTo>
                                  <a:pt x="4115" y="2407"/>
                                </a:lnTo>
                                <a:lnTo>
                                  <a:pt x="4115" y="2407"/>
                                </a:lnTo>
                                <a:lnTo>
                                  <a:pt x="4126" y="1937"/>
                                </a:lnTo>
                                <a:lnTo>
                                  <a:pt x="4126" y="1937"/>
                                </a:lnTo>
                                <a:lnTo>
                                  <a:pt x="4137" y="1757"/>
                                </a:lnTo>
                                <a:lnTo>
                                  <a:pt x="4137" y="1757"/>
                                </a:lnTo>
                                <a:lnTo>
                                  <a:pt x="4148" y="1578"/>
                                </a:lnTo>
                                <a:lnTo>
                                  <a:pt x="4148" y="1578"/>
                                </a:lnTo>
                                <a:lnTo>
                                  <a:pt x="4158" y="1398"/>
                                </a:lnTo>
                                <a:lnTo>
                                  <a:pt x="4158" y="1398"/>
                                </a:lnTo>
                                <a:lnTo>
                                  <a:pt x="4169" y="1298"/>
                                </a:lnTo>
                                <a:lnTo>
                                  <a:pt x="4169" y="1298"/>
                                </a:lnTo>
                                <a:lnTo>
                                  <a:pt x="4180" y="1248"/>
                                </a:lnTo>
                                <a:lnTo>
                                  <a:pt x="4180" y="1248"/>
                                </a:lnTo>
                                <a:lnTo>
                                  <a:pt x="4191" y="1198"/>
                                </a:lnTo>
                                <a:lnTo>
                                  <a:pt x="4191" y="1198"/>
                                </a:lnTo>
                                <a:lnTo>
                                  <a:pt x="4202" y="1138"/>
                                </a:lnTo>
                                <a:lnTo>
                                  <a:pt x="4202" y="1138"/>
                                </a:lnTo>
                                <a:lnTo>
                                  <a:pt x="4212" y="1188"/>
                                </a:lnTo>
                                <a:lnTo>
                                  <a:pt x="4212" y="1188"/>
                                </a:lnTo>
                                <a:lnTo>
                                  <a:pt x="4223" y="1248"/>
                                </a:lnTo>
                                <a:lnTo>
                                  <a:pt x="4223" y="1248"/>
                                </a:lnTo>
                                <a:lnTo>
                                  <a:pt x="4234" y="1568"/>
                                </a:lnTo>
                                <a:lnTo>
                                  <a:pt x="4234" y="1568"/>
                                </a:lnTo>
                                <a:lnTo>
                                  <a:pt x="4245" y="1967"/>
                                </a:lnTo>
                                <a:lnTo>
                                  <a:pt x="4245" y="1967"/>
                                </a:lnTo>
                                <a:lnTo>
                                  <a:pt x="4256" y="2067"/>
                                </a:lnTo>
                                <a:lnTo>
                                  <a:pt x="4256" y="2027"/>
                                </a:lnTo>
                                <a:lnTo>
                                  <a:pt x="4267" y="1887"/>
                                </a:lnTo>
                                <a:lnTo>
                                  <a:pt x="4267" y="1887"/>
                                </a:lnTo>
                                <a:lnTo>
                                  <a:pt x="4277" y="1797"/>
                                </a:lnTo>
                                <a:lnTo>
                                  <a:pt x="4277" y="1797"/>
                                </a:lnTo>
                                <a:lnTo>
                                  <a:pt x="4288" y="1408"/>
                                </a:lnTo>
                                <a:lnTo>
                                  <a:pt x="4288" y="1408"/>
                                </a:lnTo>
                                <a:lnTo>
                                  <a:pt x="4299" y="998"/>
                                </a:lnTo>
                                <a:lnTo>
                                  <a:pt x="4299" y="998"/>
                                </a:lnTo>
                                <a:lnTo>
                                  <a:pt x="4310" y="799"/>
                                </a:lnTo>
                                <a:lnTo>
                                  <a:pt x="4310" y="799"/>
                                </a:lnTo>
                                <a:lnTo>
                                  <a:pt x="4321" y="599"/>
                                </a:lnTo>
                                <a:lnTo>
                                  <a:pt x="4321" y="599"/>
                                </a:lnTo>
                                <a:lnTo>
                                  <a:pt x="4332" y="459"/>
                                </a:lnTo>
                                <a:lnTo>
                                  <a:pt x="4332" y="459"/>
                                </a:lnTo>
                                <a:lnTo>
                                  <a:pt x="4342" y="439"/>
                                </a:lnTo>
                                <a:lnTo>
                                  <a:pt x="4342" y="449"/>
                                </a:lnTo>
                                <a:lnTo>
                                  <a:pt x="4353" y="339"/>
                                </a:lnTo>
                                <a:lnTo>
                                  <a:pt x="4353" y="319"/>
                                </a:lnTo>
                                <a:lnTo>
                                  <a:pt x="4364" y="399"/>
                                </a:lnTo>
                                <a:lnTo>
                                  <a:pt x="4364" y="399"/>
                                </a:lnTo>
                                <a:lnTo>
                                  <a:pt x="4375" y="449"/>
                                </a:lnTo>
                                <a:lnTo>
                                  <a:pt x="4375" y="439"/>
                                </a:lnTo>
                                <a:lnTo>
                                  <a:pt x="4386" y="589"/>
                                </a:lnTo>
                                <a:lnTo>
                                  <a:pt x="4386" y="589"/>
                                </a:lnTo>
                                <a:lnTo>
                                  <a:pt x="4397" y="859"/>
                                </a:lnTo>
                                <a:lnTo>
                                  <a:pt x="4397" y="859"/>
                                </a:lnTo>
                                <a:lnTo>
                                  <a:pt x="4407" y="1907"/>
                                </a:lnTo>
                                <a:lnTo>
                                  <a:pt x="4407" y="1907"/>
                                </a:lnTo>
                                <a:lnTo>
                                  <a:pt x="4418" y="3215"/>
                                </a:lnTo>
                                <a:lnTo>
                                  <a:pt x="4418" y="3215"/>
                                </a:lnTo>
                                <a:lnTo>
                                  <a:pt x="4429" y="3455"/>
                                </a:lnTo>
                                <a:lnTo>
                                  <a:pt x="4429" y="3225"/>
                                </a:lnTo>
                                <a:lnTo>
                                  <a:pt x="4440" y="2257"/>
                                </a:lnTo>
                                <a:lnTo>
                                  <a:pt x="4440" y="2257"/>
                                </a:lnTo>
                                <a:lnTo>
                                  <a:pt x="4451" y="1767"/>
                                </a:lnTo>
                                <a:lnTo>
                                  <a:pt x="4451" y="1767"/>
                                </a:lnTo>
                                <a:lnTo>
                                  <a:pt x="4462" y="1578"/>
                                </a:lnTo>
                                <a:lnTo>
                                  <a:pt x="4462" y="1578"/>
                                </a:lnTo>
                                <a:lnTo>
                                  <a:pt x="4472" y="1628"/>
                                </a:lnTo>
                                <a:lnTo>
                                  <a:pt x="4472" y="1628"/>
                                </a:lnTo>
                                <a:lnTo>
                                  <a:pt x="4483" y="1757"/>
                                </a:lnTo>
                                <a:lnTo>
                                  <a:pt x="4483" y="1757"/>
                                </a:lnTo>
                                <a:lnTo>
                                  <a:pt x="4494" y="1867"/>
                                </a:lnTo>
                                <a:lnTo>
                                  <a:pt x="4494" y="1847"/>
                                </a:lnTo>
                                <a:lnTo>
                                  <a:pt x="4505" y="1747"/>
                                </a:lnTo>
                                <a:lnTo>
                                  <a:pt x="4505" y="1747"/>
                                </a:lnTo>
                                <a:lnTo>
                                  <a:pt x="4516" y="1638"/>
                                </a:lnTo>
                                <a:lnTo>
                                  <a:pt x="4516" y="1638"/>
                                </a:lnTo>
                                <a:lnTo>
                                  <a:pt x="4527" y="1528"/>
                                </a:lnTo>
                                <a:lnTo>
                                  <a:pt x="4527" y="1548"/>
                                </a:lnTo>
                                <a:lnTo>
                                  <a:pt x="4537" y="2087"/>
                                </a:lnTo>
                                <a:lnTo>
                                  <a:pt x="4537" y="2087"/>
                                </a:lnTo>
                                <a:lnTo>
                                  <a:pt x="4548" y="2616"/>
                                </a:lnTo>
                                <a:lnTo>
                                  <a:pt x="4548" y="2616"/>
                                </a:lnTo>
                                <a:lnTo>
                                  <a:pt x="4559" y="3196"/>
                                </a:lnTo>
                                <a:lnTo>
                                  <a:pt x="4559" y="3215"/>
                                </a:lnTo>
                                <a:lnTo>
                                  <a:pt x="4570" y="2906"/>
                                </a:lnTo>
                                <a:lnTo>
                                  <a:pt x="4570" y="2906"/>
                                </a:lnTo>
                                <a:lnTo>
                                  <a:pt x="4581" y="1927"/>
                                </a:lnTo>
                                <a:lnTo>
                                  <a:pt x="4581" y="1927"/>
                                </a:lnTo>
                                <a:lnTo>
                                  <a:pt x="4592" y="1638"/>
                                </a:lnTo>
                                <a:lnTo>
                                  <a:pt x="4592" y="1608"/>
                                </a:lnTo>
                                <a:lnTo>
                                  <a:pt x="4602" y="1678"/>
                                </a:lnTo>
                                <a:lnTo>
                                  <a:pt x="4602" y="1678"/>
                                </a:lnTo>
                                <a:lnTo>
                                  <a:pt x="4613" y="2197"/>
                                </a:lnTo>
                                <a:lnTo>
                                  <a:pt x="4613" y="2197"/>
                                </a:lnTo>
                                <a:lnTo>
                                  <a:pt x="4624" y="2726"/>
                                </a:lnTo>
                                <a:lnTo>
                                  <a:pt x="4624" y="2726"/>
                                </a:lnTo>
                                <a:lnTo>
                                  <a:pt x="4635" y="3345"/>
                                </a:lnTo>
                                <a:lnTo>
                                  <a:pt x="4635" y="3345"/>
                                </a:lnTo>
                                <a:lnTo>
                                  <a:pt x="4646" y="3775"/>
                                </a:lnTo>
                                <a:lnTo>
                                  <a:pt x="4646" y="3775"/>
                                </a:lnTo>
                                <a:lnTo>
                                  <a:pt x="4657" y="3875"/>
                                </a:lnTo>
                                <a:lnTo>
                                  <a:pt x="4657" y="3875"/>
                                </a:lnTo>
                                <a:lnTo>
                                  <a:pt x="4667" y="3575"/>
                                </a:lnTo>
                                <a:lnTo>
                                  <a:pt x="4667" y="3575"/>
                                </a:lnTo>
                                <a:lnTo>
                                  <a:pt x="4678" y="3076"/>
                                </a:lnTo>
                                <a:lnTo>
                                  <a:pt x="4678" y="3076"/>
                                </a:lnTo>
                                <a:lnTo>
                                  <a:pt x="4689" y="2806"/>
                                </a:lnTo>
                                <a:lnTo>
                                  <a:pt x="4689" y="2806"/>
                                </a:lnTo>
                                <a:lnTo>
                                  <a:pt x="4700" y="2377"/>
                                </a:lnTo>
                                <a:lnTo>
                                  <a:pt x="4700" y="2377"/>
                                </a:lnTo>
                                <a:lnTo>
                                  <a:pt x="4711" y="1827"/>
                                </a:lnTo>
                                <a:lnTo>
                                  <a:pt x="4711" y="1827"/>
                                </a:lnTo>
                                <a:lnTo>
                                  <a:pt x="4721" y="1498"/>
                                </a:lnTo>
                                <a:lnTo>
                                  <a:pt x="4721" y="1498"/>
                                </a:lnTo>
                                <a:lnTo>
                                  <a:pt x="4732" y="1318"/>
                                </a:lnTo>
                                <a:lnTo>
                                  <a:pt x="4732" y="1308"/>
                                </a:lnTo>
                                <a:lnTo>
                                  <a:pt x="4743" y="1388"/>
                                </a:lnTo>
                                <a:lnTo>
                                  <a:pt x="4743" y="1388"/>
                                </a:lnTo>
                                <a:lnTo>
                                  <a:pt x="4754" y="1498"/>
                                </a:lnTo>
                                <a:lnTo>
                                  <a:pt x="4754" y="1498"/>
                                </a:lnTo>
                                <a:lnTo>
                                  <a:pt x="4765" y="1648"/>
                                </a:lnTo>
                                <a:lnTo>
                                  <a:pt x="4765" y="1648"/>
                                </a:lnTo>
                                <a:lnTo>
                                  <a:pt x="4776" y="1897"/>
                                </a:lnTo>
                                <a:lnTo>
                                  <a:pt x="4776" y="1897"/>
                                </a:lnTo>
                                <a:lnTo>
                                  <a:pt x="4786" y="2077"/>
                                </a:lnTo>
                                <a:lnTo>
                                  <a:pt x="4786" y="2097"/>
                                </a:lnTo>
                                <a:lnTo>
                                  <a:pt x="4797" y="2067"/>
                                </a:lnTo>
                                <a:lnTo>
                                  <a:pt x="4797" y="2067"/>
                                </a:lnTo>
                                <a:lnTo>
                                  <a:pt x="4808" y="1757"/>
                                </a:lnTo>
                                <a:lnTo>
                                  <a:pt x="4808" y="1757"/>
                                </a:lnTo>
                                <a:lnTo>
                                  <a:pt x="4819" y="1318"/>
                                </a:lnTo>
                                <a:lnTo>
                                  <a:pt x="4819" y="1318"/>
                                </a:lnTo>
                                <a:lnTo>
                                  <a:pt x="4830" y="1128"/>
                                </a:lnTo>
                                <a:lnTo>
                                  <a:pt x="4830" y="1128"/>
                                </a:lnTo>
                                <a:lnTo>
                                  <a:pt x="4841" y="969"/>
                                </a:lnTo>
                                <a:lnTo>
                                  <a:pt x="4841" y="969"/>
                                </a:lnTo>
                                <a:lnTo>
                                  <a:pt x="4851" y="769"/>
                                </a:lnTo>
                                <a:lnTo>
                                  <a:pt x="4851" y="769"/>
                                </a:lnTo>
                                <a:lnTo>
                                  <a:pt x="4862" y="609"/>
                                </a:lnTo>
                                <a:lnTo>
                                  <a:pt x="4862" y="609"/>
                                </a:lnTo>
                                <a:lnTo>
                                  <a:pt x="4873" y="479"/>
                                </a:lnTo>
                                <a:lnTo>
                                  <a:pt x="4873" y="479"/>
                                </a:lnTo>
                                <a:lnTo>
                                  <a:pt x="4884" y="399"/>
                                </a:lnTo>
                                <a:lnTo>
                                  <a:pt x="4884" y="399"/>
                                </a:lnTo>
                                <a:lnTo>
                                  <a:pt x="4895" y="279"/>
                                </a:lnTo>
                                <a:lnTo>
                                  <a:pt x="4895" y="279"/>
                                </a:lnTo>
                                <a:lnTo>
                                  <a:pt x="4906" y="110"/>
                                </a:lnTo>
                                <a:lnTo>
                                  <a:pt x="4906" y="110"/>
                                </a:lnTo>
                                <a:lnTo>
                                  <a:pt x="4916" y="30"/>
                                </a:lnTo>
                                <a:lnTo>
                                  <a:pt x="4916" y="30"/>
                                </a:lnTo>
                                <a:lnTo>
                                  <a:pt x="4927" y="40"/>
                                </a:lnTo>
                                <a:lnTo>
                                  <a:pt x="4927" y="40"/>
                                </a:lnTo>
                                <a:lnTo>
                                  <a:pt x="4938" y="130"/>
                                </a:lnTo>
                                <a:lnTo>
                                  <a:pt x="4938" y="130"/>
                                </a:lnTo>
                                <a:lnTo>
                                  <a:pt x="4949" y="180"/>
                                </a:lnTo>
                                <a:lnTo>
                                  <a:pt x="4949" y="180"/>
                                </a:lnTo>
                                <a:lnTo>
                                  <a:pt x="4960" y="239"/>
                                </a:lnTo>
                                <a:lnTo>
                                  <a:pt x="4960" y="239"/>
                                </a:lnTo>
                                <a:lnTo>
                                  <a:pt x="4971" y="200"/>
                                </a:lnTo>
                                <a:lnTo>
                                  <a:pt x="4971" y="200"/>
                                </a:lnTo>
                                <a:lnTo>
                                  <a:pt x="4981" y="130"/>
                                </a:lnTo>
                                <a:lnTo>
                                  <a:pt x="4981" y="130"/>
                                </a:lnTo>
                                <a:lnTo>
                                  <a:pt x="4992" y="80"/>
                                </a:lnTo>
                                <a:lnTo>
                                  <a:pt x="4992" y="80"/>
                                </a:lnTo>
                                <a:lnTo>
                                  <a:pt x="5003" y="110"/>
                                </a:lnTo>
                                <a:lnTo>
                                  <a:pt x="5003" y="110"/>
                                </a:lnTo>
                                <a:lnTo>
                                  <a:pt x="5014" y="160"/>
                                </a:lnTo>
                                <a:lnTo>
                                  <a:pt x="5014" y="160"/>
                                </a:lnTo>
                                <a:lnTo>
                                  <a:pt x="5025" y="120"/>
                                </a:lnTo>
                                <a:lnTo>
                                  <a:pt x="5025" y="120"/>
                                </a:lnTo>
                                <a:lnTo>
                                  <a:pt x="5036" y="70"/>
                                </a:lnTo>
                                <a:lnTo>
                                  <a:pt x="5036" y="60"/>
                                </a:lnTo>
                                <a:lnTo>
                                  <a:pt x="5046" y="80"/>
                                </a:lnTo>
                                <a:lnTo>
                                  <a:pt x="5046" y="80"/>
                                </a:lnTo>
                                <a:lnTo>
                                  <a:pt x="5057" y="190"/>
                                </a:lnTo>
                                <a:lnTo>
                                  <a:pt x="5057" y="190"/>
                                </a:lnTo>
                                <a:lnTo>
                                  <a:pt x="5068" y="359"/>
                                </a:lnTo>
                                <a:lnTo>
                                  <a:pt x="5068" y="359"/>
                                </a:lnTo>
                                <a:lnTo>
                                  <a:pt x="5079" y="829"/>
                                </a:lnTo>
                                <a:lnTo>
                                  <a:pt x="5079" y="829"/>
                                </a:lnTo>
                                <a:lnTo>
                                  <a:pt x="5090" y="1448"/>
                                </a:lnTo>
                                <a:lnTo>
                                  <a:pt x="5090" y="1448"/>
                                </a:lnTo>
                                <a:lnTo>
                                  <a:pt x="5101" y="1807"/>
                                </a:lnTo>
                                <a:lnTo>
                                  <a:pt x="5101" y="1807"/>
                                </a:lnTo>
                                <a:lnTo>
                                  <a:pt x="5111" y="2027"/>
                                </a:lnTo>
                                <a:lnTo>
                                  <a:pt x="5111" y="2027"/>
                                </a:lnTo>
                                <a:lnTo>
                                  <a:pt x="5122" y="1648"/>
                                </a:lnTo>
                                <a:lnTo>
                                  <a:pt x="5122" y="1648"/>
                                </a:lnTo>
                                <a:lnTo>
                                  <a:pt x="5133" y="1248"/>
                                </a:lnTo>
                                <a:lnTo>
                                  <a:pt x="5133" y="1228"/>
                                </a:lnTo>
                                <a:lnTo>
                                  <a:pt x="5144" y="1258"/>
                                </a:lnTo>
                                <a:lnTo>
                                  <a:pt x="5144" y="1258"/>
                                </a:lnTo>
                                <a:lnTo>
                                  <a:pt x="5155" y="1508"/>
                                </a:lnTo>
                                <a:lnTo>
                                  <a:pt x="5155" y="1508"/>
                                </a:lnTo>
                                <a:lnTo>
                                  <a:pt x="5166" y="1588"/>
                                </a:lnTo>
                                <a:lnTo>
                                  <a:pt x="5166" y="1548"/>
                                </a:lnTo>
                                <a:lnTo>
                                  <a:pt x="5176" y="1368"/>
                                </a:lnTo>
                                <a:lnTo>
                                  <a:pt x="5176" y="1368"/>
                                </a:lnTo>
                                <a:lnTo>
                                  <a:pt x="5187" y="1208"/>
                                </a:lnTo>
                                <a:lnTo>
                                  <a:pt x="5187" y="1208"/>
                                </a:lnTo>
                                <a:lnTo>
                                  <a:pt x="5198" y="1138"/>
                                </a:lnTo>
                                <a:lnTo>
                                  <a:pt x="5198" y="1138"/>
                                </a:lnTo>
                                <a:lnTo>
                                  <a:pt x="5209" y="1118"/>
                                </a:lnTo>
                                <a:lnTo>
                                  <a:pt x="5209" y="1118"/>
                                </a:lnTo>
                                <a:lnTo>
                                  <a:pt x="5220" y="1228"/>
                                </a:lnTo>
                                <a:lnTo>
                                  <a:pt x="5220" y="1228"/>
                                </a:lnTo>
                                <a:lnTo>
                                  <a:pt x="5231" y="1478"/>
                                </a:lnTo>
                                <a:lnTo>
                                  <a:pt x="5231" y="1478"/>
                                </a:lnTo>
                                <a:lnTo>
                                  <a:pt x="5241" y="1708"/>
                                </a:lnTo>
                                <a:lnTo>
                                  <a:pt x="5241" y="1708"/>
                                </a:lnTo>
                                <a:lnTo>
                                  <a:pt x="5252" y="1847"/>
                                </a:lnTo>
                                <a:lnTo>
                                  <a:pt x="5252" y="1837"/>
                                </a:lnTo>
                                <a:lnTo>
                                  <a:pt x="5263" y="1638"/>
                                </a:lnTo>
                                <a:lnTo>
                                  <a:pt x="5263" y="1638"/>
                                </a:lnTo>
                                <a:lnTo>
                                  <a:pt x="5274" y="1608"/>
                                </a:lnTo>
                                <a:lnTo>
                                  <a:pt x="5274" y="1628"/>
                                </a:lnTo>
                                <a:lnTo>
                                  <a:pt x="5285" y="1767"/>
                                </a:lnTo>
                                <a:lnTo>
                                  <a:pt x="5285" y="1787"/>
                                </a:lnTo>
                                <a:lnTo>
                                  <a:pt x="5295" y="1708"/>
                                </a:lnTo>
                                <a:lnTo>
                                  <a:pt x="5295" y="1708"/>
                                </a:lnTo>
                                <a:lnTo>
                                  <a:pt x="5306" y="1658"/>
                                </a:lnTo>
                                <a:lnTo>
                                  <a:pt x="5306" y="1698"/>
                                </a:lnTo>
                                <a:lnTo>
                                  <a:pt x="5317" y="2017"/>
                                </a:lnTo>
                                <a:lnTo>
                                  <a:pt x="5317" y="2017"/>
                                </a:lnTo>
                                <a:lnTo>
                                  <a:pt x="5328" y="2656"/>
                                </a:lnTo>
                                <a:lnTo>
                                  <a:pt x="5328" y="2656"/>
                                </a:lnTo>
                                <a:lnTo>
                                  <a:pt x="5339" y="3345"/>
                                </a:lnTo>
                                <a:lnTo>
                                  <a:pt x="5339" y="3345"/>
                                </a:lnTo>
                                <a:lnTo>
                                  <a:pt x="5350" y="3855"/>
                                </a:lnTo>
                                <a:lnTo>
                                  <a:pt x="5350" y="3855"/>
                                </a:lnTo>
                                <a:lnTo>
                                  <a:pt x="5360" y="3945"/>
                                </a:lnTo>
                                <a:lnTo>
                                  <a:pt x="5360" y="3875"/>
                                </a:lnTo>
                                <a:lnTo>
                                  <a:pt x="5371" y="3235"/>
                                </a:lnTo>
                                <a:lnTo>
                                  <a:pt x="5371" y="3235"/>
                                </a:lnTo>
                                <a:lnTo>
                                  <a:pt x="5382" y="2646"/>
                                </a:lnTo>
                                <a:lnTo>
                                  <a:pt x="5382" y="2646"/>
                                </a:lnTo>
                                <a:lnTo>
                                  <a:pt x="5393" y="2476"/>
                                </a:lnTo>
                                <a:lnTo>
                                  <a:pt x="5393" y="2486"/>
                                </a:lnTo>
                                <a:lnTo>
                                  <a:pt x="5404" y="2716"/>
                                </a:lnTo>
                                <a:lnTo>
                                  <a:pt x="5404" y="2716"/>
                                </a:lnTo>
                                <a:lnTo>
                                  <a:pt x="5415" y="2906"/>
                                </a:lnTo>
                                <a:lnTo>
                                  <a:pt x="5415" y="2906"/>
                                </a:lnTo>
                                <a:lnTo>
                                  <a:pt x="5425" y="3056"/>
                                </a:lnTo>
                                <a:lnTo>
                                  <a:pt x="5425" y="3056"/>
                                </a:lnTo>
                                <a:lnTo>
                                  <a:pt x="5436" y="3126"/>
                                </a:lnTo>
                                <a:lnTo>
                                  <a:pt x="5436" y="3126"/>
                                </a:lnTo>
                                <a:lnTo>
                                  <a:pt x="5447" y="3096"/>
                                </a:lnTo>
                                <a:lnTo>
                                  <a:pt x="5447" y="3096"/>
                                </a:lnTo>
                                <a:lnTo>
                                  <a:pt x="5458" y="3016"/>
                                </a:lnTo>
                                <a:lnTo>
                                  <a:pt x="5458" y="3016"/>
                                </a:lnTo>
                                <a:lnTo>
                                  <a:pt x="5469" y="2636"/>
                                </a:lnTo>
                                <a:lnTo>
                                  <a:pt x="5469" y="2636"/>
                                </a:lnTo>
                                <a:lnTo>
                                  <a:pt x="5480" y="2217"/>
                                </a:lnTo>
                                <a:lnTo>
                                  <a:pt x="5480" y="2217"/>
                                </a:lnTo>
                                <a:lnTo>
                                  <a:pt x="5490" y="1987"/>
                                </a:lnTo>
                                <a:lnTo>
                                  <a:pt x="5490" y="1987"/>
                                </a:lnTo>
                                <a:lnTo>
                                  <a:pt x="5501" y="1757"/>
                                </a:lnTo>
                                <a:lnTo>
                                  <a:pt x="5501" y="1757"/>
                                </a:lnTo>
                                <a:lnTo>
                                  <a:pt x="5512" y="1628"/>
                                </a:lnTo>
                                <a:lnTo>
                                  <a:pt x="5512" y="1618"/>
                                </a:lnTo>
                                <a:lnTo>
                                  <a:pt x="5523" y="1628"/>
                                </a:lnTo>
                                <a:lnTo>
                                  <a:pt x="5523" y="1628"/>
                                </a:lnTo>
                                <a:lnTo>
                                  <a:pt x="5534" y="1857"/>
                                </a:lnTo>
                                <a:lnTo>
                                  <a:pt x="5534" y="1857"/>
                                </a:lnTo>
                                <a:lnTo>
                                  <a:pt x="5545" y="2247"/>
                                </a:lnTo>
                                <a:lnTo>
                                  <a:pt x="5545" y="2247"/>
                                </a:lnTo>
                                <a:lnTo>
                                  <a:pt x="5555" y="2357"/>
                                </a:lnTo>
                                <a:lnTo>
                                  <a:pt x="5555" y="2357"/>
                                </a:lnTo>
                                <a:lnTo>
                                  <a:pt x="5566" y="2057"/>
                                </a:lnTo>
                                <a:lnTo>
                                  <a:pt x="5566" y="2057"/>
                                </a:lnTo>
                                <a:lnTo>
                                  <a:pt x="5577" y="1668"/>
                                </a:lnTo>
                                <a:lnTo>
                                  <a:pt x="5577" y="1668"/>
                                </a:lnTo>
                                <a:lnTo>
                                  <a:pt x="5588" y="1518"/>
                                </a:lnTo>
                                <a:lnTo>
                                  <a:pt x="5588" y="1518"/>
                                </a:lnTo>
                                <a:lnTo>
                                  <a:pt x="5599" y="1448"/>
                                </a:lnTo>
                                <a:lnTo>
                                  <a:pt x="5599" y="1448"/>
                                </a:lnTo>
                                <a:lnTo>
                                  <a:pt x="5610" y="1428"/>
                                </a:lnTo>
                                <a:lnTo>
                                  <a:pt x="5610" y="1428"/>
                                </a:lnTo>
                                <a:lnTo>
                                  <a:pt x="5620" y="1398"/>
                                </a:lnTo>
                                <a:lnTo>
                                  <a:pt x="5620" y="1398"/>
                                </a:lnTo>
                                <a:lnTo>
                                  <a:pt x="5631" y="1368"/>
                                </a:lnTo>
                                <a:lnTo>
                                  <a:pt x="5631" y="1368"/>
                                </a:lnTo>
                                <a:lnTo>
                                  <a:pt x="5642" y="1428"/>
                                </a:lnTo>
                                <a:lnTo>
                                  <a:pt x="5642" y="1438"/>
                                </a:lnTo>
                                <a:lnTo>
                                  <a:pt x="5653" y="1398"/>
                                </a:lnTo>
                                <a:lnTo>
                                  <a:pt x="5653" y="1398"/>
                                </a:lnTo>
                                <a:lnTo>
                                  <a:pt x="5664" y="1308"/>
                                </a:lnTo>
                                <a:lnTo>
                                  <a:pt x="5664" y="1308"/>
                                </a:lnTo>
                                <a:lnTo>
                                  <a:pt x="5675" y="1148"/>
                                </a:lnTo>
                                <a:lnTo>
                                  <a:pt x="5675" y="1148"/>
                                </a:lnTo>
                                <a:lnTo>
                                  <a:pt x="5685" y="1048"/>
                                </a:lnTo>
                                <a:lnTo>
                                  <a:pt x="5685" y="1048"/>
                                </a:lnTo>
                                <a:lnTo>
                                  <a:pt x="5696" y="1028"/>
                                </a:lnTo>
                                <a:lnTo>
                                  <a:pt x="5696" y="1028"/>
                                </a:lnTo>
                                <a:lnTo>
                                  <a:pt x="5707" y="1188"/>
                                </a:lnTo>
                                <a:lnTo>
                                  <a:pt x="5707" y="1188"/>
                                </a:lnTo>
                                <a:lnTo>
                                  <a:pt x="5718" y="1907"/>
                                </a:lnTo>
                                <a:lnTo>
                                  <a:pt x="5718" y="1907"/>
                                </a:lnTo>
                                <a:lnTo>
                                  <a:pt x="5729" y="2277"/>
                                </a:lnTo>
                                <a:lnTo>
                                  <a:pt x="5729" y="2277"/>
                                </a:lnTo>
                                <a:lnTo>
                                  <a:pt x="5740" y="1797"/>
                                </a:lnTo>
                                <a:lnTo>
                                  <a:pt x="5740" y="1797"/>
                                </a:lnTo>
                                <a:lnTo>
                                  <a:pt x="5750" y="1278"/>
                                </a:lnTo>
                                <a:lnTo>
                                  <a:pt x="5750" y="1278"/>
                                </a:lnTo>
                                <a:lnTo>
                                  <a:pt x="5761" y="1068"/>
                                </a:lnTo>
                                <a:lnTo>
                                  <a:pt x="5761" y="1068"/>
                                </a:lnTo>
                                <a:lnTo>
                                  <a:pt x="5772" y="909"/>
                                </a:lnTo>
                                <a:lnTo>
                                  <a:pt x="5772" y="909"/>
                                </a:lnTo>
                                <a:lnTo>
                                  <a:pt x="5783" y="879"/>
                                </a:lnTo>
                                <a:lnTo>
                                  <a:pt x="5783" y="879"/>
                                </a:lnTo>
                                <a:lnTo>
                                  <a:pt x="5794" y="849"/>
                                </a:lnTo>
                                <a:lnTo>
                                  <a:pt x="5794" y="849"/>
                                </a:lnTo>
                                <a:lnTo>
                                  <a:pt x="5804" y="759"/>
                                </a:lnTo>
                                <a:lnTo>
                                  <a:pt x="5804" y="759"/>
                                </a:lnTo>
                                <a:lnTo>
                                  <a:pt x="5815" y="719"/>
                                </a:lnTo>
                                <a:lnTo>
                                  <a:pt x="5815" y="719"/>
                                </a:lnTo>
                                <a:lnTo>
                                  <a:pt x="5826" y="659"/>
                                </a:lnTo>
                                <a:lnTo>
                                  <a:pt x="5826" y="659"/>
                                </a:lnTo>
                                <a:lnTo>
                                  <a:pt x="5837" y="569"/>
                                </a:lnTo>
                                <a:lnTo>
                                  <a:pt x="5837" y="569"/>
                                </a:lnTo>
                                <a:lnTo>
                                  <a:pt x="5848" y="479"/>
                                </a:lnTo>
                                <a:lnTo>
                                  <a:pt x="5848" y="479"/>
                                </a:lnTo>
                                <a:lnTo>
                                  <a:pt x="5859" y="389"/>
                                </a:lnTo>
                                <a:lnTo>
                                  <a:pt x="5859" y="389"/>
                                </a:lnTo>
                                <a:lnTo>
                                  <a:pt x="5869" y="339"/>
                                </a:lnTo>
                                <a:lnTo>
                                  <a:pt x="5869" y="339"/>
                                </a:lnTo>
                                <a:lnTo>
                                  <a:pt x="5880" y="230"/>
                                </a:lnTo>
                                <a:lnTo>
                                  <a:pt x="5880" y="230"/>
                                </a:lnTo>
                                <a:lnTo>
                                  <a:pt x="5891" y="170"/>
                                </a:lnTo>
                                <a:lnTo>
                                  <a:pt x="5891" y="170"/>
                                </a:lnTo>
                                <a:lnTo>
                                  <a:pt x="5902" y="140"/>
                                </a:lnTo>
                                <a:lnTo>
                                  <a:pt x="5902" y="140"/>
                                </a:lnTo>
                                <a:lnTo>
                                  <a:pt x="5913" y="100"/>
                                </a:lnTo>
                                <a:lnTo>
                                  <a:pt x="5913" y="100"/>
                                </a:lnTo>
                                <a:lnTo>
                                  <a:pt x="5924" y="100"/>
                                </a:lnTo>
                                <a:lnTo>
                                  <a:pt x="5924" y="100"/>
                                </a:lnTo>
                                <a:lnTo>
                                  <a:pt x="5934" y="80"/>
                                </a:lnTo>
                                <a:lnTo>
                                  <a:pt x="5934" y="80"/>
                                </a:lnTo>
                                <a:lnTo>
                                  <a:pt x="5945" y="60"/>
                                </a:lnTo>
                                <a:lnTo>
                                  <a:pt x="5945" y="60"/>
                                </a:lnTo>
                                <a:lnTo>
                                  <a:pt x="5956" y="30"/>
                                </a:lnTo>
                                <a:lnTo>
                                  <a:pt x="5956" y="30"/>
                                </a:lnTo>
                                <a:lnTo>
                                  <a:pt x="5967" y="20"/>
                                </a:lnTo>
                                <a:lnTo>
                                  <a:pt x="5967" y="20"/>
                                </a:lnTo>
                                <a:lnTo>
                                  <a:pt x="5978" y="50"/>
                                </a:lnTo>
                                <a:lnTo>
                                  <a:pt x="5978" y="50"/>
                                </a:lnTo>
                                <a:lnTo>
                                  <a:pt x="5989" y="70"/>
                                </a:lnTo>
                                <a:lnTo>
                                  <a:pt x="5989" y="70"/>
                                </a:lnTo>
                                <a:lnTo>
                                  <a:pt x="5999" y="70"/>
                                </a:lnTo>
                                <a:lnTo>
                                  <a:pt x="5999" y="70"/>
                                </a:lnTo>
                                <a:lnTo>
                                  <a:pt x="6010" y="80"/>
                                </a:lnTo>
                                <a:lnTo>
                                  <a:pt x="6010" y="80"/>
                                </a:lnTo>
                                <a:lnTo>
                                  <a:pt x="6021" y="100"/>
                                </a:lnTo>
                                <a:lnTo>
                                  <a:pt x="6021" y="100"/>
                                </a:lnTo>
                                <a:lnTo>
                                  <a:pt x="6032" y="90"/>
                                </a:lnTo>
                                <a:lnTo>
                                  <a:pt x="6032" y="90"/>
                                </a:lnTo>
                                <a:lnTo>
                                  <a:pt x="6043" y="70"/>
                                </a:lnTo>
                                <a:lnTo>
                                  <a:pt x="6043" y="70"/>
                                </a:lnTo>
                                <a:lnTo>
                                  <a:pt x="6054" y="70"/>
                                </a:lnTo>
                                <a:lnTo>
                                  <a:pt x="6054" y="70"/>
                                </a:lnTo>
                                <a:lnTo>
                                  <a:pt x="6064" y="70"/>
                                </a:lnTo>
                                <a:lnTo>
                                  <a:pt x="6064" y="70"/>
                                </a:lnTo>
                                <a:lnTo>
                                  <a:pt x="6075" y="60"/>
                                </a:lnTo>
                                <a:lnTo>
                                  <a:pt x="6075" y="60"/>
                                </a:lnTo>
                                <a:lnTo>
                                  <a:pt x="6086" y="60"/>
                                </a:lnTo>
                                <a:lnTo>
                                  <a:pt x="6086" y="60"/>
                                </a:lnTo>
                                <a:lnTo>
                                  <a:pt x="6097" y="60"/>
                                </a:lnTo>
                                <a:lnTo>
                                  <a:pt x="6097" y="60"/>
                                </a:lnTo>
                                <a:lnTo>
                                  <a:pt x="6108" y="70"/>
                                </a:lnTo>
                                <a:lnTo>
                                  <a:pt x="6108" y="70"/>
                                </a:lnTo>
                                <a:lnTo>
                                  <a:pt x="6119" y="90"/>
                                </a:lnTo>
                                <a:lnTo>
                                  <a:pt x="6119" y="90"/>
                                </a:lnTo>
                                <a:lnTo>
                                  <a:pt x="6129" y="160"/>
                                </a:lnTo>
                                <a:lnTo>
                                  <a:pt x="6129" y="160"/>
                                </a:lnTo>
                                <a:lnTo>
                                  <a:pt x="6140" y="249"/>
                                </a:lnTo>
                                <a:lnTo>
                                  <a:pt x="6140" y="249"/>
                                </a:lnTo>
                                <a:lnTo>
                                  <a:pt x="6151" y="349"/>
                                </a:lnTo>
                                <a:lnTo>
                                  <a:pt x="6151" y="349"/>
                                </a:lnTo>
                                <a:lnTo>
                                  <a:pt x="6162" y="509"/>
                                </a:lnTo>
                                <a:lnTo>
                                  <a:pt x="6162" y="509"/>
                                </a:lnTo>
                                <a:lnTo>
                                  <a:pt x="6173" y="719"/>
                                </a:lnTo>
                                <a:lnTo>
                                  <a:pt x="6173" y="739"/>
                                </a:lnTo>
                                <a:lnTo>
                                  <a:pt x="6184" y="569"/>
                                </a:lnTo>
                                <a:lnTo>
                                  <a:pt x="6184" y="569"/>
                                </a:lnTo>
                                <a:lnTo>
                                  <a:pt x="6194" y="439"/>
                                </a:lnTo>
                                <a:lnTo>
                                  <a:pt x="6194" y="439"/>
                                </a:lnTo>
                                <a:lnTo>
                                  <a:pt x="6205" y="489"/>
                                </a:lnTo>
                                <a:lnTo>
                                  <a:pt x="6205" y="489"/>
                                </a:lnTo>
                                <a:lnTo>
                                  <a:pt x="6216" y="659"/>
                                </a:lnTo>
                                <a:lnTo>
                                  <a:pt x="6216" y="659"/>
                                </a:lnTo>
                                <a:lnTo>
                                  <a:pt x="6227" y="1028"/>
                                </a:lnTo>
                                <a:lnTo>
                                  <a:pt x="6227" y="1028"/>
                                </a:lnTo>
                                <a:lnTo>
                                  <a:pt x="6238" y="1338"/>
                                </a:lnTo>
                                <a:lnTo>
                                  <a:pt x="6238" y="1368"/>
                                </a:lnTo>
                                <a:lnTo>
                                  <a:pt x="6249" y="1338"/>
                                </a:lnTo>
                                <a:lnTo>
                                  <a:pt x="6249" y="1338"/>
                                </a:lnTo>
                                <a:lnTo>
                                  <a:pt x="6259" y="969"/>
                                </a:lnTo>
                                <a:lnTo>
                                  <a:pt x="6259" y="969"/>
                                </a:lnTo>
                                <a:lnTo>
                                  <a:pt x="6270" y="599"/>
                                </a:lnTo>
                                <a:lnTo>
                                  <a:pt x="6270" y="599"/>
                                </a:lnTo>
                                <a:lnTo>
                                  <a:pt x="6281" y="439"/>
                                </a:lnTo>
                                <a:lnTo>
                                  <a:pt x="6281" y="439"/>
                                </a:lnTo>
                                <a:lnTo>
                                  <a:pt x="6292" y="389"/>
                                </a:lnTo>
                                <a:lnTo>
                                  <a:pt x="6292" y="389"/>
                                </a:lnTo>
                                <a:lnTo>
                                  <a:pt x="6303" y="369"/>
                                </a:lnTo>
                                <a:lnTo>
                                  <a:pt x="6303" y="369"/>
                                </a:lnTo>
                                <a:lnTo>
                                  <a:pt x="6314" y="419"/>
                                </a:lnTo>
                                <a:lnTo>
                                  <a:pt x="6314" y="419"/>
                                </a:lnTo>
                                <a:lnTo>
                                  <a:pt x="6324" y="469"/>
                                </a:lnTo>
                                <a:lnTo>
                                  <a:pt x="6324" y="469"/>
                                </a:lnTo>
                                <a:lnTo>
                                  <a:pt x="6335" y="419"/>
                                </a:lnTo>
                                <a:lnTo>
                                  <a:pt x="6335" y="419"/>
                                </a:lnTo>
                                <a:lnTo>
                                  <a:pt x="6346" y="459"/>
                                </a:lnTo>
                                <a:lnTo>
                                  <a:pt x="6346" y="459"/>
                                </a:lnTo>
                                <a:lnTo>
                                  <a:pt x="6357" y="619"/>
                                </a:lnTo>
                                <a:lnTo>
                                  <a:pt x="6357" y="619"/>
                                </a:lnTo>
                                <a:lnTo>
                                  <a:pt x="6368" y="1068"/>
                                </a:lnTo>
                                <a:lnTo>
                                  <a:pt x="6368" y="1068"/>
                                </a:lnTo>
                                <a:lnTo>
                                  <a:pt x="6378" y="1977"/>
                                </a:lnTo>
                                <a:lnTo>
                                  <a:pt x="6378" y="1977"/>
                                </a:lnTo>
                                <a:lnTo>
                                  <a:pt x="6389" y="2566"/>
                                </a:lnTo>
                                <a:lnTo>
                                  <a:pt x="6389" y="2666"/>
                                </a:lnTo>
                                <a:lnTo>
                                  <a:pt x="6400" y="2506"/>
                                </a:lnTo>
                                <a:lnTo>
                                  <a:pt x="6400" y="2506"/>
                                </a:lnTo>
                                <a:lnTo>
                                  <a:pt x="6411" y="2077"/>
                                </a:lnTo>
                                <a:lnTo>
                                  <a:pt x="6411" y="2077"/>
                                </a:lnTo>
                                <a:lnTo>
                                  <a:pt x="6422" y="1817"/>
                                </a:lnTo>
                                <a:lnTo>
                                  <a:pt x="6422" y="1817"/>
                                </a:lnTo>
                                <a:lnTo>
                                  <a:pt x="6433" y="1308"/>
                                </a:lnTo>
                                <a:lnTo>
                                  <a:pt x="6433" y="1308"/>
                                </a:lnTo>
                                <a:lnTo>
                                  <a:pt x="6443" y="1008"/>
                                </a:lnTo>
                                <a:lnTo>
                                  <a:pt x="6443" y="1008"/>
                                </a:lnTo>
                                <a:lnTo>
                                  <a:pt x="6454" y="879"/>
                                </a:lnTo>
                                <a:lnTo>
                                  <a:pt x="6454" y="879"/>
                                </a:lnTo>
                                <a:lnTo>
                                  <a:pt x="6465" y="729"/>
                                </a:lnTo>
                                <a:lnTo>
                                  <a:pt x="6465" y="729"/>
                                </a:lnTo>
                                <a:lnTo>
                                  <a:pt x="6476" y="589"/>
                                </a:lnTo>
                                <a:lnTo>
                                  <a:pt x="6476" y="589"/>
                                </a:lnTo>
                                <a:lnTo>
                                  <a:pt x="6487" y="469"/>
                                </a:lnTo>
                                <a:lnTo>
                                  <a:pt x="6487" y="469"/>
                                </a:lnTo>
                                <a:lnTo>
                                  <a:pt x="6498" y="299"/>
                                </a:lnTo>
                                <a:lnTo>
                                  <a:pt x="6498" y="299"/>
                                </a:lnTo>
                                <a:lnTo>
                                  <a:pt x="6508" y="180"/>
                                </a:lnTo>
                                <a:lnTo>
                                  <a:pt x="6508" y="180"/>
                                </a:lnTo>
                                <a:lnTo>
                                  <a:pt x="6519" y="110"/>
                                </a:lnTo>
                                <a:lnTo>
                                  <a:pt x="6519" y="110"/>
                                </a:lnTo>
                                <a:lnTo>
                                  <a:pt x="6530" y="70"/>
                                </a:lnTo>
                                <a:lnTo>
                                  <a:pt x="6530" y="70"/>
                                </a:lnTo>
                                <a:lnTo>
                                  <a:pt x="6541" y="60"/>
                                </a:lnTo>
                                <a:lnTo>
                                  <a:pt x="6541" y="60"/>
                                </a:lnTo>
                                <a:lnTo>
                                  <a:pt x="6552" y="70"/>
                                </a:lnTo>
                                <a:lnTo>
                                  <a:pt x="6552" y="70"/>
                                </a:lnTo>
                                <a:lnTo>
                                  <a:pt x="6563" y="120"/>
                                </a:lnTo>
                                <a:lnTo>
                                  <a:pt x="6563" y="120"/>
                                </a:lnTo>
                                <a:lnTo>
                                  <a:pt x="6573" y="289"/>
                                </a:lnTo>
                                <a:lnTo>
                                  <a:pt x="6573" y="289"/>
                                </a:lnTo>
                                <a:lnTo>
                                  <a:pt x="6584" y="439"/>
                                </a:lnTo>
                                <a:lnTo>
                                  <a:pt x="6584" y="439"/>
                                </a:lnTo>
                                <a:lnTo>
                                  <a:pt x="6595" y="459"/>
                                </a:lnTo>
                                <a:lnTo>
                                  <a:pt x="6595" y="459"/>
                                </a:lnTo>
                                <a:lnTo>
                                  <a:pt x="6606" y="729"/>
                                </a:lnTo>
                                <a:lnTo>
                                  <a:pt x="6606" y="729"/>
                                </a:lnTo>
                                <a:lnTo>
                                  <a:pt x="6617" y="1068"/>
                                </a:lnTo>
                                <a:lnTo>
                                  <a:pt x="6617" y="1068"/>
                                </a:lnTo>
                                <a:lnTo>
                                  <a:pt x="6628" y="959"/>
                                </a:lnTo>
                                <a:lnTo>
                                  <a:pt x="6628" y="959"/>
                                </a:lnTo>
                                <a:lnTo>
                                  <a:pt x="6638" y="539"/>
                                </a:lnTo>
                                <a:lnTo>
                                  <a:pt x="6638" y="539"/>
                                </a:lnTo>
                                <a:lnTo>
                                  <a:pt x="6649" y="180"/>
                                </a:lnTo>
                                <a:lnTo>
                                  <a:pt x="6649" y="180"/>
                                </a:lnTo>
                                <a:lnTo>
                                  <a:pt x="6660" y="70"/>
                                </a:lnTo>
                                <a:lnTo>
                                  <a:pt x="6660" y="70"/>
                                </a:lnTo>
                                <a:lnTo>
                                  <a:pt x="6671" y="40"/>
                                </a:lnTo>
                                <a:lnTo>
                                  <a:pt x="6671" y="50"/>
                                </a:lnTo>
                                <a:lnTo>
                                  <a:pt x="6682" y="110"/>
                                </a:lnTo>
                                <a:lnTo>
                                  <a:pt x="6682" y="110"/>
                                </a:lnTo>
                                <a:lnTo>
                                  <a:pt x="6693" y="160"/>
                                </a:lnTo>
                                <a:lnTo>
                                  <a:pt x="6693" y="180"/>
                                </a:lnTo>
                                <a:lnTo>
                                  <a:pt x="6703" y="150"/>
                                </a:lnTo>
                                <a:lnTo>
                                  <a:pt x="6703" y="150"/>
                                </a:lnTo>
                                <a:lnTo>
                                  <a:pt x="6714" y="80"/>
                                </a:lnTo>
                                <a:lnTo>
                                  <a:pt x="6714" y="80"/>
                                </a:lnTo>
                                <a:lnTo>
                                  <a:pt x="6725" y="60"/>
                                </a:lnTo>
                                <a:lnTo>
                                  <a:pt x="6725" y="60"/>
                                </a:lnTo>
                                <a:lnTo>
                                  <a:pt x="6736" y="70"/>
                                </a:lnTo>
                                <a:lnTo>
                                  <a:pt x="6736" y="70"/>
                                </a:lnTo>
                                <a:lnTo>
                                  <a:pt x="6747" y="130"/>
                                </a:lnTo>
                                <a:lnTo>
                                  <a:pt x="6747" y="130"/>
                                </a:lnTo>
                                <a:lnTo>
                                  <a:pt x="6758" y="200"/>
                                </a:lnTo>
                                <a:lnTo>
                                  <a:pt x="6758" y="200"/>
                                </a:lnTo>
                                <a:lnTo>
                                  <a:pt x="6768" y="319"/>
                                </a:lnTo>
                                <a:lnTo>
                                  <a:pt x="6768" y="319"/>
                                </a:lnTo>
                                <a:lnTo>
                                  <a:pt x="6779" y="849"/>
                                </a:lnTo>
                                <a:lnTo>
                                  <a:pt x="6779" y="849"/>
                                </a:lnTo>
                                <a:lnTo>
                                  <a:pt x="6790" y="1188"/>
                                </a:lnTo>
                                <a:lnTo>
                                  <a:pt x="6790" y="1188"/>
                                </a:lnTo>
                                <a:lnTo>
                                  <a:pt x="6801" y="1088"/>
                                </a:lnTo>
                                <a:lnTo>
                                  <a:pt x="6801" y="1088"/>
                                </a:lnTo>
                                <a:lnTo>
                                  <a:pt x="6812" y="709"/>
                                </a:lnTo>
                                <a:lnTo>
                                  <a:pt x="6812" y="709"/>
                                </a:lnTo>
                                <a:lnTo>
                                  <a:pt x="6823" y="299"/>
                                </a:lnTo>
                                <a:lnTo>
                                  <a:pt x="6823" y="299"/>
                                </a:lnTo>
                                <a:lnTo>
                                  <a:pt x="6833" y="220"/>
                                </a:lnTo>
                                <a:lnTo>
                                  <a:pt x="6833" y="220"/>
                                </a:lnTo>
                                <a:lnTo>
                                  <a:pt x="6844" y="239"/>
                                </a:lnTo>
                                <a:lnTo>
                                  <a:pt x="6844" y="230"/>
                                </a:lnTo>
                                <a:lnTo>
                                  <a:pt x="6855" y="110"/>
                                </a:lnTo>
                                <a:lnTo>
                                  <a:pt x="6855" y="220"/>
                                </a:lnTo>
                                <a:lnTo>
                                  <a:pt x="6866" y="519"/>
                                </a:lnTo>
                                <a:lnTo>
                                  <a:pt x="6866" y="559"/>
                                </a:lnTo>
                                <a:lnTo>
                                  <a:pt x="6877" y="509"/>
                                </a:lnTo>
                                <a:lnTo>
                                  <a:pt x="6877" y="509"/>
                                </a:lnTo>
                                <a:lnTo>
                                  <a:pt x="6887" y="339"/>
                                </a:lnTo>
                                <a:lnTo>
                                  <a:pt x="6887" y="339"/>
                                </a:lnTo>
                                <a:lnTo>
                                  <a:pt x="6898" y="230"/>
                                </a:lnTo>
                                <a:lnTo>
                                  <a:pt x="6898" y="230"/>
                                </a:lnTo>
                                <a:lnTo>
                                  <a:pt x="6909" y="140"/>
                                </a:lnTo>
                                <a:lnTo>
                                  <a:pt x="6909" y="140"/>
                                </a:lnTo>
                                <a:lnTo>
                                  <a:pt x="6920" y="100"/>
                                </a:lnTo>
                                <a:lnTo>
                                  <a:pt x="6920" y="100"/>
                                </a:lnTo>
                                <a:lnTo>
                                  <a:pt x="6931" y="80"/>
                                </a:lnTo>
                                <a:lnTo>
                                  <a:pt x="6931" y="80"/>
                                </a:lnTo>
                                <a:lnTo>
                                  <a:pt x="6942" y="80"/>
                                </a:lnTo>
                                <a:lnTo>
                                  <a:pt x="6942" y="80"/>
                                </a:lnTo>
                                <a:lnTo>
                                  <a:pt x="6952" y="90"/>
                                </a:lnTo>
                                <a:lnTo>
                                  <a:pt x="6952" y="90"/>
                                </a:lnTo>
                                <a:lnTo>
                                  <a:pt x="6963" y="80"/>
                                </a:lnTo>
                                <a:lnTo>
                                  <a:pt x="6963" y="70"/>
                                </a:lnTo>
                                <a:lnTo>
                                  <a:pt x="6974" y="80"/>
                                </a:lnTo>
                                <a:lnTo>
                                  <a:pt x="6974" y="80"/>
                                </a:lnTo>
                                <a:lnTo>
                                  <a:pt x="6985" y="60"/>
                                </a:lnTo>
                                <a:lnTo>
                                  <a:pt x="6985" y="70"/>
                                </a:lnTo>
                                <a:lnTo>
                                  <a:pt x="6996" y="190"/>
                                </a:lnTo>
                                <a:lnTo>
                                  <a:pt x="6996" y="190"/>
                                </a:lnTo>
                                <a:lnTo>
                                  <a:pt x="7007" y="259"/>
                                </a:lnTo>
                                <a:lnTo>
                                  <a:pt x="7007" y="259"/>
                                </a:lnTo>
                                <a:lnTo>
                                  <a:pt x="7017" y="299"/>
                                </a:lnTo>
                                <a:lnTo>
                                  <a:pt x="7017" y="299"/>
                                </a:lnTo>
                                <a:lnTo>
                                  <a:pt x="7028" y="489"/>
                                </a:lnTo>
                                <a:lnTo>
                                  <a:pt x="7028" y="489"/>
                                </a:lnTo>
                                <a:lnTo>
                                  <a:pt x="7039" y="569"/>
                                </a:lnTo>
                                <a:lnTo>
                                  <a:pt x="7039" y="569"/>
                                </a:lnTo>
                                <a:lnTo>
                                  <a:pt x="7050" y="319"/>
                                </a:lnTo>
                                <a:lnTo>
                                  <a:pt x="7050" y="319"/>
                                </a:lnTo>
                                <a:lnTo>
                                  <a:pt x="7061" y="150"/>
                                </a:lnTo>
                                <a:lnTo>
                                  <a:pt x="7061" y="150"/>
                                </a:lnTo>
                                <a:lnTo>
                                  <a:pt x="7072" y="130"/>
                                </a:lnTo>
                                <a:lnTo>
                                  <a:pt x="7072" y="140"/>
                                </a:lnTo>
                                <a:lnTo>
                                  <a:pt x="7082" y="259"/>
                                </a:lnTo>
                                <a:lnTo>
                                  <a:pt x="7082" y="259"/>
                                </a:lnTo>
                                <a:lnTo>
                                  <a:pt x="7093" y="230"/>
                                </a:lnTo>
                                <a:lnTo>
                                  <a:pt x="7093" y="220"/>
                                </a:lnTo>
                                <a:lnTo>
                                  <a:pt x="7104" y="259"/>
                                </a:lnTo>
                                <a:lnTo>
                                  <a:pt x="7104" y="259"/>
                                </a:lnTo>
                                <a:lnTo>
                                  <a:pt x="7115" y="339"/>
                                </a:lnTo>
                                <a:lnTo>
                                  <a:pt x="7115" y="339"/>
                                </a:lnTo>
                                <a:lnTo>
                                  <a:pt x="7126" y="230"/>
                                </a:lnTo>
                                <a:lnTo>
                                  <a:pt x="7126" y="230"/>
                                </a:lnTo>
                                <a:lnTo>
                                  <a:pt x="7137" y="140"/>
                                </a:lnTo>
                                <a:lnTo>
                                  <a:pt x="7137" y="140"/>
                                </a:lnTo>
                                <a:lnTo>
                                  <a:pt x="7147" y="110"/>
                                </a:lnTo>
                                <a:lnTo>
                                  <a:pt x="7147" y="110"/>
                                </a:lnTo>
                                <a:lnTo>
                                  <a:pt x="7158" y="90"/>
                                </a:lnTo>
                                <a:lnTo>
                                  <a:pt x="7158" y="90"/>
                                </a:lnTo>
                                <a:lnTo>
                                  <a:pt x="7169" y="80"/>
                                </a:lnTo>
                                <a:lnTo>
                                  <a:pt x="7169" y="90"/>
                                </a:lnTo>
                                <a:lnTo>
                                  <a:pt x="7180" y="100"/>
                                </a:lnTo>
                                <a:lnTo>
                                  <a:pt x="7180" y="100"/>
                                </a:lnTo>
                                <a:lnTo>
                                  <a:pt x="7191" y="210"/>
                                </a:lnTo>
                                <a:lnTo>
                                  <a:pt x="7191" y="210"/>
                                </a:lnTo>
                                <a:lnTo>
                                  <a:pt x="7202" y="279"/>
                                </a:lnTo>
                                <a:lnTo>
                                  <a:pt x="7202" y="249"/>
                                </a:lnTo>
                                <a:lnTo>
                                  <a:pt x="7212" y="130"/>
                                </a:lnTo>
                                <a:lnTo>
                                  <a:pt x="7212" y="130"/>
                                </a:lnTo>
                                <a:lnTo>
                                  <a:pt x="7223" y="50"/>
                                </a:lnTo>
                                <a:lnTo>
                                  <a:pt x="7223" y="50"/>
                                </a:lnTo>
                                <a:lnTo>
                                  <a:pt x="7234" y="40"/>
                                </a:lnTo>
                                <a:lnTo>
                                  <a:pt x="7234" y="40"/>
                                </a:lnTo>
                                <a:lnTo>
                                  <a:pt x="7245" y="50"/>
                                </a:lnTo>
                                <a:lnTo>
                                  <a:pt x="7245" y="50"/>
                                </a:lnTo>
                                <a:lnTo>
                                  <a:pt x="7256" y="40"/>
                                </a:lnTo>
                                <a:lnTo>
                                  <a:pt x="7256" y="40"/>
                                </a:lnTo>
                                <a:lnTo>
                                  <a:pt x="7267" y="50"/>
                                </a:lnTo>
                                <a:lnTo>
                                  <a:pt x="7267" y="50"/>
                                </a:lnTo>
                                <a:lnTo>
                                  <a:pt x="7277" y="80"/>
                                </a:lnTo>
                                <a:lnTo>
                                  <a:pt x="7277" y="80"/>
                                </a:lnTo>
                                <a:lnTo>
                                  <a:pt x="7288" y="80"/>
                                </a:lnTo>
                                <a:lnTo>
                                  <a:pt x="7288" y="80"/>
                                </a:lnTo>
                                <a:lnTo>
                                  <a:pt x="7299" y="40"/>
                                </a:lnTo>
                                <a:lnTo>
                                  <a:pt x="7299" y="40"/>
                                </a:lnTo>
                                <a:lnTo>
                                  <a:pt x="7310" y="20"/>
                                </a:lnTo>
                                <a:lnTo>
                                  <a:pt x="7310" y="20"/>
                                </a:lnTo>
                                <a:lnTo>
                                  <a:pt x="7321" y="20"/>
                                </a:lnTo>
                                <a:lnTo>
                                  <a:pt x="7321" y="20"/>
                                </a:lnTo>
                                <a:lnTo>
                                  <a:pt x="7332" y="60"/>
                                </a:lnTo>
                                <a:lnTo>
                                  <a:pt x="7332" y="60"/>
                                </a:lnTo>
                                <a:lnTo>
                                  <a:pt x="7342" y="130"/>
                                </a:lnTo>
                                <a:lnTo>
                                  <a:pt x="7342" y="130"/>
                                </a:lnTo>
                                <a:lnTo>
                                  <a:pt x="7353" y="220"/>
                                </a:lnTo>
                                <a:lnTo>
                                  <a:pt x="7353" y="259"/>
                                </a:lnTo>
                                <a:lnTo>
                                  <a:pt x="7364" y="210"/>
                                </a:lnTo>
                                <a:lnTo>
                                  <a:pt x="7364" y="210"/>
                                </a:lnTo>
                                <a:lnTo>
                                  <a:pt x="7375" y="70"/>
                                </a:lnTo>
                                <a:lnTo>
                                  <a:pt x="7375" y="70"/>
                                </a:lnTo>
                                <a:lnTo>
                                  <a:pt x="7386" y="30"/>
                                </a:lnTo>
                                <a:lnTo>
                                  <a:pt x="7386" y="30"/>
                                </a:lnTo>
                                <a:lnTo>
                                  <a:pt x="7397" y="20"/>
                                </a:lnTo>
                                <a:lnTo>
                                  <a:pt x="7397" y="20"/>
                                </a:lnTo>
                                <a:lnTo>
                                  <a:pt x="7407" y="40"/>
                                </a:lnTo>
                                <a:lnTo>
                                  <a:pt x="7407" y="40"/>
                                </a:lnTo>
                                <a:lnTo>
                                  <a:pt x="7418" y="50"/>
                                </a:lnTo>
                                <a:lnTo>
                                  <a:pt x="7418" y="50"/>
                                </a:lnTo>
                                <a:lnTo>
                                  <a:pt x="7429" y="100"/>
                                </a:lnTo>
                                <a:lnTo>
                                  <a:pt x="7429" y="120"/>
                                </a:lnTo>
                                <a:lnTo>
                                  <a:pt x="7440" y="90"/>
                                </a:lnTo>
                                <a:lnTo>
                                  <a:pt x="7440" y="90"/>
                                </a:lnTo>
                                <a:lnTo>
                                  <a:pt x="7451" y="20"/>
                                </a:lnTo>
                                <a:lnTo>
                                  <a:pt x="7451" y="10"/>
                                </a:lnTo>
                                <a:lnTo>
                                  <a:pt x="7461" y="30"/>
                                </a:lnTo>
                                <a:lnTo>
                                  <a:pt x="7461" y="30"/>
                                </a:lnTo>
                                <a:lnTo>
                                  <a:pt x="7472" y="110"/>
                                </a:lnTo>
                                <a:lnTo>
                                  <a:pt x="7472" y="110"/>
                                </a:lnTo>
                                <a:lnTo>
                                  <a:pt x="7483" y="140"/>
                                </a:lnTo>
                                <a:lnTo>
                                  <a:pt x="7483" y="140"/>
                                </a:lnTo>
                                <a:lnTo>
                                  <a:pt x="7494" y="180"/>
                                </a:lnTo>
                                <a:lnTo>
                                  <a:pt x="7494" y="180"/>
                                </a:lnTo>
                                <a:lnTo>
                                  <a:pt x="7505" y="90"/>
                                </a:lnTo>
                                <a:lnTo>
                                  <a:pt x="7505" y="90"/>
                                </a:lnTo>
                                <a:lnTo>
                                  <a:pt x="7516" y="0"/>
                                </a:lnTo>
                                <a:lnTo>
                                  <a:pt x="7516" y="0"/>
                                </a:lnTo>
                                <a:lnTo>
                                  <a:pt x="7526" y="20"/>
                                </a:lnTo>
                                <a:lnTo>
                                  <a:pt x="7526" y="20"/>
                                </a:lnTo>
                                <a:lnTo>
                                  <a:pt x="7537" y="30"/>
                                </a:lnTo>
                                <a:lnTo>
                                  <a:pt x="7537" y="20"/>
                                </a:lnTo>
                                <a:lnTo>
                                  <a:pt x="7548" y="20"/>
                                </a:lnTo>
                                <a:lnTo>
                                  <a:pt x="7548" y="20"/>
                                </a:lnTo>
                                <a:lnTo>
                                  <a:pt x="7559" y="30"/>
                                </a:lnTo>
                                <a:lnTo>
                                  <a:pt x="7559" y="30"/>
                                </a:lnTo>
                                <a:lnTo>
                                  <a:pt x="7570" y="20"/>
                                </a:lnTo>
                                <a:lnTo>
                                  <a:pt x="7570" y="20"/>
                                </a:lnTo>
                                <a:lnTo>
                                  <a:pt x="7581" y="20"/>
                                </a:lnTo>
                                <a:lnTo>
                                  <a:pt x="7581" y="20"/>
                                </a:lnTo>
                                <a:lnTo>
                                  <a:pt x="7591" y="20"/>
                                </a:lnTo>
                                <a:lnTo>
                                  <a:pt x="7591" y="20"/>
                                </a:lnTo>
                                <a:lnTo>
                                  <a:pt x="7602" y="10"/>
                                </a:lnTo>
                                <a:lnTo>
                                  <a:pt x="7602" y="10"/>
                                </a:lnTo>
                                <a:lnTo>
                                  <a:pt x="7613" y="10"/>
                                </a:lnTo>
                                <a:lnTo>
                                  <a:pt x="7613" y="10"/>
                                </a:lnTo>
                                <a:lnTo>
                                  <a:pt x="7624" y="10"/>
                                </a:lnTo>
                                <a:lnTo>
                                  <a:pt x="7624" y="10"/>
                                </a:lnTo>
                                <a:lnTo>
                                  <a:pt x="7635" y="10"/>
                                </a:lnTo>
                              </a:path>
                            </a:pathLst>
                          </a:custGeom>
                          <a:noFill/>
                          <a:ln w="9360" cap="sq">
                            <a:solidFill>
                              <a:srgbClr val="808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Text Box 639"/>
                        <wps:cNvSpPr txBox="1">
                          <a:spLocks noChangeArrowheads="1"/>
                        </wps:cNvSpPr>
                        <wps:spPr bwMode="auto">
                          <a:xfrm>
                            <a:off x="1302" y="1957"/>
                            <a:ext cx="20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D0999F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3308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7" name="Line 6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413" y="1909"/>
                            <a:ext cx="0" cy="4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Text Box 641"/>
                        <wps:cNvSpPr txBox="1">
                          <a:spLocks noChangeArrowheads="1"/>
                        </wps:cNvSpPr>
                        <wps:spPr bwMode="auto">
                          <a:xfrm>
                            <a:off x="1505" y="1050"/>
                            <a:ext cx="20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6F104D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3138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9" name="Line 6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615" y="969"/>
                            <a:ext cx="0" cy="7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" name="Text Box 643"/>
                        <wps:cNvSpPr txBox="1">
                          <a:spLocks noChangeArrowheads="1"/>
                        </wps:cNvSpPr>
                        <wps:spPr bwMode="auto">
                          <a:xfrm>
                            <a:off x="1567" y="1164"/>
                            <a:ext cx="20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DA6E74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3083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1" name="Line 644"/>
                        <wps:cNvCnPr>
                          <a:cxnSpLocks noChangeShapeType="1"/>
                        </wps:cNvCnPr>
                        <wps:spPr bwMode="auto">
                          <a:xfrm flipV="1">
                            <a:off x="1677" y="953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" name="Text Box 645"/>
                        <wps:cNvSpPr txBox="1">
                          <a:spLocks noChangeArrowheads="1"/>
                        </wps:cNvSpPr>
                        <wps:spPr bwMode="auto">
                          <a:xfrm>
                            <a:off x="1645" y="1277"/>
                            <a:ext cx="20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A0FEA6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3018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3" name="Line 646"/>
                        <wps:cNvCnPr>
                          <a:cxnSpLocks noChangeShapeType="1"/>
                        </wps:cNvCnPr>
                        <wps:spPr bwMode="auto">
                          <a:xfrm flipV="1">
                            <a:off x="1756" y="953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Text Box 647"/>
                        <wps:cNvSpPr txBox="1">
                          <a:spLocks noChangeArrowheads="1"/>
                        </wps:cNvSpPr>
                        <wps:spPr bwMode="auto">
                          <a:xfrm>
                            <a:off x="1751" y="1617"/>
                            <a:ext cx="20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E9E6D3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2926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5" name="Line 64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61" y="1561"/>
                            <a:ext cx="0" cy="53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Text Box 649"/>
                        <wps:cNvSpPr txBox="1">
                          <a:spLocks noChangeArrowheads="1"/>
                        </wps:cNvSpPr>
                        <wps:spPr bwMode="auto">
                          <a:xfrm>
                            <a:off x="1829" y="1391"/>
                            <a:ext cx="20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8C90D2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2861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7" name="Line 65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0" y="1010"/>
                            <a:ext cx="0" cy="377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Text Box 651"/>
                        <wps:cNvSpPr txBox="1">
                          <a:spLocks noChangeArrowheads="1"/>
                        </wps:cNvSpPr>
                        <wps:spPr bwMode="auto">
                          <a:xfrm>
                            <a:off x="3700" y="2410"/>
                            <a:ext cx="20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D0B47A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1646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9" name="Line 652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0" y="2338"/>
                            <a:ext cx="0" cy="6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Text Box 653"/>
                        <wps:cNvSpPr txBox="1">
                          <a:spLocks noChangeArrowheads="1"/>
                        </wps:cNvSpPr>
                        <wps:spPr bwMode="auto">
                          <a:xfrm>
                            <a:off x="3788" y="2524"/>
                            <a:ext cx="20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436CA4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1610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1" name="Line 654"/>
                        <wps:cNvCnPr>
                          <a:cxnSpLocks noChangeShapeType="1"/>
                        </wps:cNvCnPr>
                        <wps:spPr bwMode="auto">
                          <a:xfrm flipV="1">
                            <a:off x="3898" y="2442"/>
                            <a:ext cx="0" cy="7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Text Box 655"/>
                        <wps:cNvSpPr txBox="1">
                          <a:spLocks noChangeArrowheads="1"/>
                        </wps:cNvSpPr>
                        <wps:spPr bwMode="auto">
                          <a:xfrm>
                            <a:off x="3919" y="1844"/>
                            <a:ext cx="20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38D7EA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1553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3" name="Line 656"/>
                        <wps:cNvCnPr>
                          <a:cxnSpLocks noChangeShapeType="1"/>
                        </wps:cNvCnPr>
                        <wps:spPr bwMode="auto">
                          <a:xfrm flipV="1">
                            <a:off x="4030" y="1788"/>
                            <a:ext cx="0" cy="53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Text Box 657"/>
                        <wps:cNvSpPr txBox="1">
                          <a:spLocks noChangeArrowheads="1"/>
                        </wps:cNvSpPr>
                        <wps:spPr bwMode="auto">
                          <a:xfrm>
                            <a:off x="4060" y="2978"/>
                            <a:ext cx="20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AA9EA7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1495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5" name="Line 658"/>
                        <wps:cNvCnPr>
                          <a:cxnSpLocks noChangeShapeType="1"/>
                        </wps:cNvCnPr>
                        <wps:spPr bwMode="auto">
                          <a:xfrm flipV="1">
                            <a:off x="4170" y="2921"/>
                            <a:ext cx="0" cy="53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" name="Text Box 659"/>
                        <wps:cNvSpPr txBox="1">
                          <a:spLocks noChangeArrowheads="1"/>
                        </wps:cNvSpPr>
                        <wps:spPr bwMode="auto">
                          <a:xfrm>
                            <a:off x="4112" y="1730"/>
                            <a:ext cx="20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FDCC8A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1472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7" name="Line 660"/>
                        <wps:cNvCnPr>
                          <a:cxnSpLocks noChangeShapeType="1"/>
                        </wps:cNvCnPr>
                        <wps:spPr bwMode="auto">
                          <a:xfrm flipV="1">
                            <a:off x="4223" y="1624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Text Box 661"/>
                        <wps:cNvSpPr txBox="1">
                          <a:spLocks noChangeArrowheads="1"/>
                        </wps:cNvSpPr>
                        <wps:spPr bwMode="auto">
                          <a:xfrm>
                            <a:off x="4174" y="2751"/>
                            <a:ext cx="20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69F2A5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1448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9" name="Line 662"/>
                        <wps:cNvCnPr>
                          <a:cxnSpLocks noChangeShapeType="1"/>
                        </wps:cNvCnPr>
                        <wps:spPr bwMode="auto">
                          <a:xfrm flipV="1">
                            <a:off x="4284" y="2718"/>
                            <a:ext cx="0" cy="2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" name="Text Box 663"/>
                        <wps:cNvSpPr txBox="1">
                          <a:spLocks noChangeArrowheads="1"/>
                        </wps:cNvSpPr>
                        <wps:spPr bwMode="auto">
                          <a:xfrm>
                            <a:off x="4244" y="2863"/>
                            <a:ext cx="20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08B61F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1416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1" name="Line 664"/>
                        <wps:cNvCnPr>
                          <a:cxnSpLocks noChangeShapeType="1"/>
                        </wps:cNvCnPr>
                        <wps:spPr bwMode="auto">
                          <a:xfrm>
                            <a:off x="4355" y="2979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" name="Text Box 665"/>
                        <wps:cNvSpPr txBox="1">
                          <a:spLocks noChangeArrowheads="1"/>
                        </wps:cNvSpPr>
                        <wps:spPr bwMode="auto">
                          <a:xfrm>
                            <a:off x="4359" y="1844"/>
                            <a:ext cx="20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49E251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1369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3" name="Line 666"/>
                        <wps:cNvCnPr>
                          <a:cxnSpLocks noChangeShapeType="1"/>
                        </wps:cNvCnPr>
                        <wps:spPr bwMode="auto">
                          <a:xfrm flipV="1">
                            <a:off x="4468" y="1812"/>
                            <a:ext cx="0" cy="2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Text Box 667"/>
                        <wps:cNvSpPr txBox="1">
                          <a:spLocks noChangeArrowheads="1"/>
                        </wps:cNvSpPr>
                        <wps:spPr bwMode="auto">
                          <a:xfrm>
                            <a:off x="4499" y="370"/>
                            <a:ext cx="20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8449A9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1312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5" name="Line 668"/>
                        <wps:cNvCnPr>
                          <a:cxnSpLocks noChangeShapeType="1"/>
                        </wps:cNvCnPr>
                        <wps:spPr bwMode="auto">
                          <a:xfrm flipV="1">
                            <a:off x="4609" y="306"/>
                            <a:ext cx="0" cy="6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" name="Text Box 669"/>
                        <wps:cNvSpPr txBox="1">
                          <a:spLocks noChangeArrowheads="1"/>
                        </wps:cNvSpPr>
                        <wps:spPr bwMode="auto">
                          <a:xfrm>
                            <a:off x="4613" y="1957"/>
                            <a:ext cx="20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810CD1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1261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7" name="Line 670"/>
                        <wps:cNvCnPr>
                          <a:cxnSpLocks noChangeShapeType="1"/>
                        </wps:cNvCnPr>
                        <wps:spPr bwMode="auto">
                          <a:xfrm flipV="1">
                            <a:off x="4724" y="1755"/>
                            <a:ext cx="0" cy="19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" name="Text Box 671"/>
                        <wps:cNvSpPr txBox="1">
                          <a:spLocks noChangeArrowheads="1"/>
                        </wps:cNvSpPr>
                        <wps:spPr bwMode="auto">
                          <a:xfrm>
                            <a:off x="4657" y="1503"/>
                            <a:ext cx="20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256EA1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1243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9" name="Line 672"/>
                        <wps:cNvCnPr>
                          <a:cxnSpLocks noChangeShapeType="1"/>
                        </wps:cNvCnPr>
                        <wps:spPr bwMode="auto">
                          <a:xfrm flipV="1">
                            <a:off x="4767" y="1398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" name="Text Box 673"/>
                        <wps:cNvSpPr txBox="1">
                          <a:spLocks noChangeArrowheads="1"/>
                        </wps:cNvSpPr>
                        <wps:spPr bwMode="auto">
                          <a:xfrm>
                            <a:off x="4727" y="1617"/>
                            <a:ext cx="20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BC9506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1213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1" name="Line 674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7" y="1609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" name="Text Box 675"/>
                        <wps:cNvSpPr txBox="1">
                          <a:spLocks noChangeArrowheads="1"/>
                        </wps:cNvSpPr>
                        <wps:spPr bwMode="auto">
                          <a:xfrm>
                            <a:off x="4879" y="2751"/>
                            <a:ext cx="197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0AB02C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1150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3" name="Line 676"/>
                        <wps:cNvCnPr>
                          <a:cxnSpLocks noChangeShapeType="1"/>
                        </wps:cNvCnPr>
                        <wps:spPr bwMode="auto">
                          <a:xfrm flipV="1">
                            <a:off x="4986" y="2646"/>
                            <a:ext cx="0" cy="10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" name="Text Box 677"/>
                        <wps:cNvSpPr txBox="1">
                          <a:spLocks noChangeArrowheads="1"/>
                        </wps:cNvSpPr>
                        <wps:spPr bwMode="auto">
                          <a:xfrm>
                            <a:off x="4980" y="2070"/>
                            <a:ext cx="194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05AE6A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1110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5" name="Line 678"/>
                        <wps:cNvCnPr>
                          <a:cxnSpLocks noChangeShapeType="1"/>
                        </wps:cNvCnPr>
                        <wps:spPr bwMode="auto">
                          <a:xfrm flipV="1">
                            <a:off x="5084" y="2023"/>
                            <a:ext cx="0" cy="4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6" name="Text Box 679"/>
                        <wps:cNvSpPr txBox="1">
                          <a:spLocks noChangeArrowheads="1"/>
                        </wps:cNvSpPr>
                        <wps:spPr bwMode="auto">
                          <a:xfrm>
                            <a:off x="5113" y="2183"/>
                            <a:ext cx="20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2CDD2F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1050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7" name="Line 680"/>
                        <wps:cNvCnPr>
                          <a:cxnSpLocks noChangeShapeType="1"/>
                        </wps:cNvCnPr>
                        <wps:spPr bwMode="auto">
                          <a:xfrm flipV="1">
                            <a:off x="5224" y="1958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" name="Text Box 681"/>
                        <wps:cNvSpPr txBox="1">
                          <a:spLocks noChangeArrowheads="1"/>
                        </wps:cNvSpPr>
                        <wps:spPr bwMode="auto">
                          <a:xfrm>
                            <a:off x="5508" y="823"/>
                            <a:ext cx="15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E0EFFC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899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9" name="Line 682"/>
                        <wps:cNvCnPr>
                          <a:cxnSpLocks noChangeShapeType="1"/>
                        </wps:cNvCnPr>
                        <wps:spPr bwMode="auto">
                          <a:xfrm flipV="1">
                            <a:off x="5593" y="710"/>
                            <a:ext cx="0" cy="11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" name="Text Box 683"/>
                        <wps:cNvSpPr txBox="1">
                          <a:spLocks noChangeArrowheads="1"/>
                        </wps:cNvSpPr>
                        <wps:spPr bwMode="auto">
                          <a:xfrm>
                            <a:off x="5561" y="1277"/>
                            <a:ext cx="15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03C157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875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1" name="Line 684"/>
                        <wps:cNvCnPr>
                          <a:cxnSpLocks noChangeShapeType="1"/>
                        </wps:cNvCnPr>
                        <wps:spPr bwMode="auto">
                          <a:xfrm flipV="1">
                            <a:off x="5645" y="1229"/>
                            <a:ext cx="0" cy="4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" name="Text Box 685"/>
                        <wps:cNvSpPr txBox="1">
                          <a:spLocks noChangeArrowheads="1"/>
                        </wps:cNvSpPr>
                        <wps:spPr bwMode="auto">
                          <a:xfrm>
                            <a:off x="5685" y="2297"/>
                            <a:ext cx="15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294654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824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3" name="Line 686"/>
                        <wps:cNvCnPr>
                          <a:cxnSpLocks noChangeShapeType="1"/>
                        </wps:cNvCnPr>
                        <wps:spPr bwMode="auto">
                          <a:xfrm flipV="1">
                            <a:off x="5768" y="2273"/>
                            <a:ext cx="0" cy="2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" name="Text Box 687"/>
                        <wps:cNvSpPr txBox="1">
                          <a:spLocks noChangeArrowheads="1"/>
                        </wps:cNvSpPr>
                        <wps:spPr bwMode="auto">
                          <a:xfrm>
                            <a:off x="5868" y="1050"/>
                            <a:ext cx="15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481AAD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747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5" name="Line 688"/>
                        <wps:cNvCnPr>
                          <a:cxnSpLocks noChangeShapeType="1"/>
                        </wps:cNvCnPr>
                        <wps:spPr bwMode="auto">
                          <a:xfrm flipV="1">
                            <a:off x="5953" y="986"/>
                            <a:ext cx="0" cy="6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" name="Text Box 689"/>
                        <wps:cNvSpPr txBox="1">
                          <a:spLocks noChangeArrowheads="1"/>
                        </wps:cNvSpPr>
                        <wps:spPr bwMode="auto">
                          <a:xfrm>
                            <a:off x="6009" y="1164"/>
                            <a:ext cx="15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AF494C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688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7" name="Line 690"/>
                        <wps:cNvCnPr>
                          <a:cxnSpLocks noChangeShapeType="1"/>
                        </wps:cNvCnPr>
                        <wps:spPr bwMode="auto">
                          <a:xfrm flipV="1">
                            <a:off x="6093" y="1082"/>
                            <a:ext cx="0" cy="7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Text Box 691"/>
                        <wps:cNvSpPr txBox="1">
                          <a:spLocks noChangeArrowheads="1"/>
                        </wps:cNvSpPr>
                        <wps:spPr bwMode="auto">
                          <a:xfrm>
                            <a:off x="6069" y="598"/>
                            <a:ext cx="15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85F53B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662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9" name="Line 692"/>
                        <wps:cNvCnPr>
                          <a:cxnSpLocks noChangeShapeType="1"/>
                        </wps:cNvCnPr>
                        <wps:spPr bwMode="auto">
                          <a:xfrm flipV="1">
                            <a:off x="6155" y="565"/>
                            <a:ext cx="0" cy="2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" name="Text Box 693"/>
                        <wps:cNvSpPr txBox="1">
                          <a:spLocks noChangeArrowheads="1"/>
                        </wps:cNvSpPr>
                        <wps:spPr bwMode="auto">
                          <a:xfrm>
                            <a:off x="6202" y="711"/>
                            <a:ext cx="15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63F811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605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1" name="Line 694"/>
                        <wps:cNvCnPr>
                          <a:cxnSpLocks noChangeShapeType="1"/>
                        </wps:cNvCnPr>
                        <wps:spPr bwMode="auto">
                          <a:xfrm flipV="1">
                            <a:off x="6286" y="580"/>
                            <a:ext cx="0" cy="12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" name="Text Box 695"/>
                        <wps:cNvSpPr txBox="1">
                          <a:spLocks noChangeArrowheads="1"/>
                        </wps:cNvSpPr>
                        <wps:spPr bwMode="auto">
                          <a:xfrm>
                            <a:off x="6272" y="484"/>
                            <a:ext cx="15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1CE898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578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3" name="Line 696"/>
                        <wps:cNvCnPr>
                          <a:cxnSpLocks noChangeShapeType="1"/>
                        </wps:cNvCnPr>
                        <wps:spPr bwMode="auto">
                          <a:xfrm flipV="1">
                            <a:off x="6356" y="386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" name="Text Box 697"/>
                        <wps:cNvSpPr txBox="1">
                          <a:spLocks noChangeArrowheads="1"/>
                        </wps:cNvSpPr>
                        <wps:spPr bwMode="auto">
                          <a:xfrm>
                            <a:off x="6334" y="598"/>
                            <a:ext cx="15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8B7F0F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550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5" name="Line 698"/>
                        <wps:cNvCnPr>
                          <a:cxnSpLocks noChangeShapeType="1"/>
                        </wps:cNvCnPr>
                        <wps:spPr bwMode="auto">
                          <a:xfrm flipV="1">
                            <a:off x="6418" y="337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6" name="Text Box 699"/>
                        <wps:cNvSpPr txBox="1">
                          <a:spLocks noChangeArrowheads="1"/>
                        </wps:cNvSpPr>
                        <wps:spPr bwMode="auto">
                          <a:xfrm>
                            <a:off x="6466" y="711"/>
                            <a:ext cx="15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E0CE9C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496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8" name="Line 700"/>
                        <wps:cNvCnPr>
                          <a:cxnSpLocks noChangeShapeType="1"/>
                        </wps:cNvCnPr>
                        <wps:spPr bwMode="auto">
                          <a:xfrm flipV="1">
                            <a:off x="6549" y="321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9" name="Text Box 701"/>
                        <wps:cNvSpPr txBox="1">
                          <a:spLocks noChangeArrowheads="1"/>
                        </wps:cNvSpPr>
                        <wps:spPr bwMode="auto">
                          <a:xfrm>
                            <a:off x="6563" y="370"/>
                            <a:ext cx="15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1EBE8D" w14:textId="77777777" w:rsidR="00FB77B8" w:rsidRDefault="00FB77B8" w:rsidP="00FB77B8">
                              <w:pPr>
                                <w:overflowPunct w:val="0"/>
                                <w:jc w:val="right"/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000000"/>
                                  <w:kern w:val="1"/>
                                  <w:sz w:val="10"/>
                                  <w:szCs w:val="10"/>
                                </w:rPr>
                                <w:t>449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0" name="Line 702"/>
                        <wps:cNvCnPr>
                          <a:cxnSpLocks noChangeShapeType="1"/>
                        </wps:cNvCnPr>
                        <wps:spPr bwMode="auto">
                          <a:xfrm flipV="1">
                            <a:off x="6646" y="258"/>
                            <a:ext cx="5" cy="10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D9A2AAF" id="Group 590" o:spid="_x0000_s1026" style="width:196.15pt;height:139.2pt;mso-position-horizontal-relative:char;mso-position-vertical-relative:line" coordsize="7021,3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">
                <v:rect id="Rectangle 591" o:spid="_x0000_s1027" style="position:absolute;width:7021;height:385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" filled="f" stroked="f" strokecolor="#3465a4">
                  <v:stroke joinstyle="round"/>
                </v:rect>
                <v:line id="Line 592" o:spid="_x0000_s1028" style="position:absolute;visibility:visible;mso-wrap-style:square" from="588,3311" to="6774,3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" strokeweight=".26mm">
                  <v:stroke joinstyle="miter" endcap="square"/>
                </v:line>
                <v:line id="Line 593" o:spid="_x0000_s1029" style="position:absolute;visibility:visible;mso-wrap-style:square" from="588,3311" to="588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" strokeweight=".26mm">
                  <v:stroke joinstyle="miter" endcap="square"/>
                </v:line>
                <v:line id="Line 594" o:spid="_x0000_s1030" style="position:absolute;visibility:visible;mso-wrap-style:square" from="1781,3311" to="1781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" strokeweight=".26mm">
                  <v:stroke joinstyle="miter" endcap="square"/>
                </v:line>
                <v:line id="Line 595" o:spid="_x0000_s1031" style="position:absolute;visibility:visible;mso-wrap-style:square" from="2968,3311" to="2968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" strokeweight=".26mm">
                  <v:stroke joinstyle="miter" endcap="square"/>
                </v:line>
                <v:line id="Line 596" o:spid="_x0000_s1032" style="position:absolute;visibility:visible;mso-wrap-style:square" from="4161,3311" to="4161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" strokeweight=".26mm">
                  <v:stroke joinstyle="miter" endcap="square"/>
                </v:line>
                <v:line id="Line 597" o:spid="_x0000_s1033" style="position:absolute;visibility:visible;mso-wrap-style:square" from="5346,3311" to="5346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" strokeweight=".26mm">
                  <v:stroke joinstyle="miter" endcap="square"/>
                </v:line>
                <v:line id="Line 598" o:spid="_x0000_s1034" style="position:absolute;visibility:visible;mso-wrap-style:square" from="6540,3311" to="6540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" strokeweight=".26mm">
                  <v:stroke joinstyle="miter" endcap="square"/>
                </v:line>
                <v:line id="Line 599" o:spid="_x0000_s1035" style="position:absolute;visibility:visible;mso-wrap-style:square" from="6778,3311" to="6778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" strokeweight=".26mm">
                  <v:stroke joinstyle="miter" endcap="square"/>
                </v:line>
                <v:line id="Line 600" o:spid="_x0000_s1036" style="position:absolute;flip:y;visibility:visible;mso-wrap-style:square" from="588,111" to="588,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" strokeweight=".26mm">
                  <v:stroke joinstyle="miter" endcap="square"/>
                </v:line>
                <v:line id="Line 601" o:spid="_x0000_s1037" style="position:absolute;flip:x;visibility:visible;mso-wrap-style:square" from="550,3311" to="582,3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" strokeweight=".26mm">
                  <v:stroke joinstyle="miter" endcap="square"/>
                </v:line>
                <v:line id="Line 602" o:spid="_x0000_s1038" style="position:absolute;flip:x;visibility:visible;mso-wrap-style:square" from="550,3311" to="582,3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" strokeweight=".26mm">
                  <v:stroke joinstyle="miter" endcap="square"/>
                </v:line>
                <v:line id="Line 603" o:spid="_x0000_s1039" style="position:absolute;flip:x;visibility:visible;mso-wrap-style:square" from="550,3052" to="582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" strokeweight=".26mm">
                  <v:stroke joinstyle="miter" endcap="square"/>
                </v:line>
                <v:line id="Line 604" o:spid="_x0000_s1040" style="position:absolute;flip:x;visibility:visible;mso-wrap-style:square" from="550,2800" to="582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" strokeweight=".26mm">
                  <v:stroke joinstyle="miter" endcap="square"/>
                </v:line>
                <v:line id="Line 605" o:spid="_x0000_s1041" style="position:absolute;flip:x;visibility:visible;mso-wrap-style:square" from="550,2550" to="582,2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" strokeweight=".26mm">
                  <v:stroke joinstyle="miter" endcap="square"/>
                </v:line>
                <v:line id="Line 606" o:spid="_x0000_s1042" style="position:absolute;flip:x;visibility:visible;mso-wrap-style:square" from="550,2290" to="582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" strokeweight=".26mm">
                  <v:stroke joinstyle="miter" endcap="square"/>
                </v:line>
                <v:line id="Line 607" o:spid="_x0000_s1043" style="position:absolute;flip:x;visibility:visible;mso-wrap-style:square" from="550,2040" to="582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" strokeweight=".26mm">
                  <v:stroke joinstyle="miter" endcap="square"/>
                </v:line>
                <v:line id="Line 608" o:spid="_x0000_s1044" style="position:absolute;flip:x;visibility:visible;mso-wrap-style:square" from="550,1789" to="582,1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" strokeweight=".26mm">
                  <v:stroke joinstyle="miter" endcap="square"/>
                </v:line>
                <v:line id="Line 609" o:spid="_x0000_s1045" style="position:absolute;flip:x;visibility:visible;mso-wrap-style:square" from="550,1529" to="582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" strokeweight=".26mm">
                  <v:stroke joinstyle="miter" endcap="square"/>
                </v:line>
                <v:line id="Line 610" o:spid="_x0000_s1046" style="position:absolute;flip:x;visibility:visible;mso-wrap-style:square" from="550,1279" to="582,1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" strokeweight=".26mm">
                  <v:stroke joinstyle="miter" endcap="square"/>
                </v:line>
                <v:line id="Line 611" o:spid="_x0000_s1047" style="position:absolute;flip:x;visibility:visible;mso-wrap-style:square" from="550,1019" to="582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" strokeweight=".26mm">
                  <v:stroke joinstyle="miter" endcap="square"/>
                </v:line>
                <v:line id="Line 612" o:spid="_x0000_s1048" style="position:absolute;flip:x;visibility:visible;mso-wrap-style:square" from="550,769" to="582,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" strokeweight=".26mm">
                  <v:stroke joinstyle="miter" endcap="square"/>
                </v:line>
                <v:line id="Line 613" o:spid="_x0000_s1049" style="position:absolute;flip:x;visibility:visible;mso-wrap-style:square" from="550,517" to="582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" strokeweight=".26mm">
                  <v:stroke joinstyle="miter" endcap="square"/>
                </v:line>
                <v:line id="Line 614" o:spid="_x0000_s1050" style="position:absolute;flip:x;visibility:visible;mso-wrap-style:square" from="550,259" to="582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" strokeweight=".26mm">
                  <v:stroke joinstyle="miter" endcap="square"/>
                </v:line>
                <v:line id="Line 615" o:spid="_x0000_s1051" style="position:absolute;flip:x;visibility:visible;mso-wrap-style:square" from="550,113" to="582,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" strokeweight=".26mm">
                  <v:stroke joinstyle="miter" endcap="square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6" o:spid="_x0000_s1052" type="#_x0000_t202" style="position:absolute;left:420;top:3374;width:331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" filled="f" stroked="f" strokecolor="#3465a4">
                  <v:stroke joinstyle="round"/>
                  <v:textbox inset="0,0,0,0">
                    <w:txbxContent>
                      <w:p w14:paraId="7CF39814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  <w:t>4000.0</w:t>
                        </w:r>
                      </w:p>
                    </w:txbxContent>
                  </v:textbox>
                </v:shape>
                <v:shape id="Text Box 617" o:spid="_x0000_s1053" type="#_x0000_t202" style="position:absolute;left:1655;top:3374;width:241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" filled="f" stroked="f" strokecolor="#3465a4">
                  <v:stroke joinstyle="round"/>
                  <v:textbox inset="0,0,0,0">
                    <w:txbxContent>
                      <w:p w14:paraId="2820A0EA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  <w:t>3000</w:t>
                        </w:r>
                      </w:p>
                    </w:txbxContent>
                  </v:textbox>
                </v:shape>
                <v:shape id="Text Box 618" o:spid="_x0000_s1054" type="#_x0000_t202" style="position:absolute;left:2840;top:3374;width:241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" filled="f" stroked="f" strokecolor="#3465a4">
                  <v:stroke joinstyle="round"/>
                  <v:textbox inset="0,0,0,0">
                    <w:txbxContent>
                      <w:p w14:paraId="0DA4F450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  <w:t>2000</w:t>
                        </w:r>
                      </w:p>
                    </w:txbxContent>
                  </v:textbox>
                </v:shape>
                <v:shape id="Text Box 619" o:spid="_x0000_s1055" type="#_x0000_t202" style="position:absolute;left:4034;top:3374;width:241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" filled="f" stroked="f" strokecolor="#3465a4">
                  <v:stroke joinstyle="round"/>
                  <v:textbox inset="0,0,0,0">
                    <w:txbxContent>
                      <w:p w14:paraId="285C9E3F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  <w:t>1500</w:t>
                        </w:r>
                      </w:p>
                    </w:txbxContent>
                  </v:textbox>
                </v:shape>
                <v:shape id="Text Box 620" o:spid="_x0000_s1056" type="#_x0000_t202" style="position:absolute;left:5219;top:3374;width:241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" filled="f" stroked="f" strokecolor="#3465a4">
                  <v:stroke joinstyle="round"/>
                  <v:textbox inset="0,0,0,0">
                    <w:txbxContent>
                      <w:p w14:paraId="30FB2B04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  <w:t>1000</w:t>
                        </w:r>
                      </w:p>
                    </w:txbxContent>
                  </v:textbox>
                </v:shape>
                <v:shape id="Text Box 621" o:spid="_x0000_s1057" type="#_x0000_t202" style="position:absolute;left:6637;top:3374;width:271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" filled="f" stroked="f" strokecolor="#3465a4">
                  <v:stroke joinstyle="round"/>
                  <v:textbox inset="0,0,0,0">
                    <w:txbxContent>
                      <w:p w14:paraId="6531CDBD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  <w:t>400.0</w:t>
                        </w:r>
                      </w:p>
                    </w:txbxContent>
                  </v:textbox>
                </v:shape>
                <v:shape id="Text Box 622" o:spid="_x0000_s1058" type="#_x0000_t202" style="position:absolute;left:293;top:3212;width:211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" filled="f" stroked="f" strokecolor="#3465a4">
                  <v:stroke joinstyle="round"/>
                  <v:textbox inset="0,0,0,0">
                    <w:txbxContent>
                      <w:p w14:paraId="42B0BE6B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  <w:t>28.0</w:t>
                        </w:r>
                      </w:p>
                    </w:txbxContent>
                  </v:textbox>
                </v:shape>
                <v:shape id="Text Box 623" o:spid="_x0000_s1059" type="#_x0000_t202" style="position:absolute;left:372;top:2952;width:121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" filled="f" stroked="f" strokecolor="#3465a4">
                  <v:stroke joinstyle="round"/>
                  <v:textbox inset="0,0,0,0">
                    <w:txbxContent>
                      <w:p w14:paraId="5B9BE480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  <w:t>30</w:t>
                        </w:r>
                      </w:p>
                    </w:txbxContent>
                  </v:textbox>
                </v:shape>
                <v:shape id="Text Box 624" o:spid="_x0000_s1060" type="#_x0000_t202" style="position:absolute;left:372;top:2702;width:121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" filled="f" stroked="f" strokecolor="#3465a4">
                  <v:stroke joinstyle="round"/>
                  <v:textbox inset="0,0,0,0">
                    <w:txbxContent>
                      <w:p w14:paraId="598111F0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  <w:t>32</w:t>
                        </w:r>
                      </w:p>
                    </w:txbxContent>
                  </v:textbox>
                </v:shape>
                <v:shape id="Text Box 625" o:spid="_x0000_s1061" type="#_x0000_t202" style="position:absolute;left:372;top:2450;width:121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" filled="f" stroked="f" strokecolor="#3465a4">
                  <v:stroke joinstyle="round"/>
                  <v:textbox inset="0,0,0,0">
                    <w:txbxContent>
                      <w:p w14:paraId="7B3732C1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  <w:t>34</w:t>
                        </w:r>
                      </w:p>
                    </w:txbxContent>
                  </v:textbox>
                </v:shape>
                <v:shape id="Text Box 626" o:spid="_x0000_s1062" type="#_x0000_t202" style="position:absolute;left:372;top:2190;width:121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" filled="f" stroked="f" strokecolor="#3465a4">
                  <v:stroke joinstyle="round"/>
                  <v:textbox inset="0,0,0,0">
                    <w:txbxContent>
                      <w:p w14:paraId="7BA7F51B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  <w:t>36</w:t>
                        </w:r>
                      </w:p>
                    </w:txbxContent>
                  </v:textbox>
                </v:shape>
                <v:shape id="Text Box 627" o:spid="_x0000_s1063" type="#_x0000_t202" style="position:absolute;left:372;top:1941;width:121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" filled="f" stroked="f" strokecolor="#3465a4">
                  <v:stroke joinstyle="round"/>
                  <v:textbox inset="0,0,0,0">
                    <w:txbxContent>
                      <w:p w14:paraId="5B288E01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  <w:t>38</w:t>
                        </w:r>
                      </w:p>
                    </w:txbxContent>
                  </v:textbox>
                </v:shape>
                <v:shape id="Text Box 628" o:spid="_x0000_s1064" type="#_x0000_t202" style="position:absolute;left:372;top:1689;width:121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" filled="f" stroked="f" strokecolor="#3465a4">
                  <v:stroke joinstyle="round"/>
                  <v:textbox inset="0,0,0,0">
                    <w:txbxContent>
                      <w:p w14:paraId="534A1140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  <v:shape id="Text Box 629" o:spid="_x0000_s1065" type="#_x0000_t202" style="position:absolute;left:372;top:1431;width:121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" filled="f" stroked="f" strokecolor="#3465a4">
                  <v:stroke joinstyle="round"/>
                  <v:textbox inset="0,0,0,0">
                    <w:txbxContent>
                      <w:p w14:paraId="0B275938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  <w:t>42</w:t>
                        </w:r>
                      </w:p>
                    </w:txbxContent>
                  </v:textbox>
                </v:shape>
                <v:shape id="Text Box 630" o:spid="_x0000_s1066" type="#_x0000_t202" style="position:absolute;left:372;top:1179;width:121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" filled="f" stroked="f" strokecolor="#3465a4">
                  <v:stroke joinstyle="round"/>
                  <v:textbox inset="0,0,0,0">
                    <w:txbxContent>
                      <w:p w14:paraId="48FC0469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  <w:t>44</w:t>
                        </w:r>
                      </w:p>
                    </w:txbxContent>
                  </v:textbox>
                </v:shape>
                <v:shape id="Text Box 631" o:spid="_x0000_s1067" type="#_x0000_t202" style="position:absolute;left:372;top:919;width:121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" filled="f" stroked="f" strokecolor="#3465a4">
                  <v:stroke joinstyle="round"/>
                  <v:textbox inset="0,0,0,0">
                    <w:txbxContent>
                      <w:p w14:paraId="09D0EDE1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  <w:t>46</w:t>
                        </w:r>
                      </w:p>
                    </w:txbxContent>
                  </v:textbox>
                </v:shape>
                <v:shape id="Text Box 632" o:spid="_x0000_s1068" type="#_x0000_t202" style="position:absolute;left:372;top:670;width:121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" filled="f" stroked="f" strokecolor="#3465a4">
                  <v:stroke joinstyle="round"/>
                  <v:textbox inset="0,0,0,0">
                    <w:txbxContent>
                      <w:p w14:paraId="27A8AEB4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  <w:t>48</w:t>
                        </w:r>
                      </w:p>
                    </w:txbxContent>
                  </v:textbox>
                </v:shape>
                <v:shape id="Text Box 633" o:spid="_x0000_s1069" type="#_x0000_t202" style="position:absolute;left:372;top:418;width:121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" filled="f" stroked="f" strokecolor="#3465a4">
                  <v:stroke joinstyle="round"/>
                  <v:textbox inset="0,0,0,0">
                    <w:txbxContent>
                      <w:p w14:paraId="5D648985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  <w:t>50</w:t>
                        </w:r>
                      </w:p>
                    </w:txbxContent>
                  </v:textbox>
                </v:shape>
                <v:shape id="Text Box 634" o:spid="_x0000_s1070" type="#_x0000_t202" style="position:absolute;left:372;top:160;width:121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" filled="f" stroked="f" strokecolor="#3465a4">
                  <v:stroke joinstyle="round"/>
                  <v:textbox inset="0,0,0,0">
                    <w:txbxContent>
                      <w:p w14:paraId="1C2116C5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  <w:t>52</w:t>
                        </w:r>
                      </w:p>
                    </w:txbxContent>
                  </v:textbox>
                </v:shape>
                <v:shape id="Text Box 635" o:spid="_x0000_s1071" type="#_x0000_t202" style="position:absolute;left:293;top:14;width:211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" filled="f" stroked="f" strokecolor="#3465a4">
                  <v:stroke joinstyle="round"/>
                  <v:textbox inset="0,0,0,0">
                    <w:txbxContent>
                      <w:p w14:paraId="2B9D6C76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  <w:t>53.2</w:t>
                        </w:r>
                      </w:p>
                    </w:txbxContent>
                  </v:textbox>
                </v:shape>
                <v:shape id="Text Box 636" o:spid="_x0000_s1072" type="#_x0000_t202" style="position:absolute;left:3556;top:3495;width:248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" filled="f" stroked="f" strokecolor="#3465a4">
                  <v:stroke joinstyle="round"/>
                  <v:textbox inset="0,0,0,0">
                    <w:txbxContent>
                      <w:p w14:paraId="07CDF08D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  <w:t>cm-1</w:t>
                        </w:r>
                      </w:p>
                    </w:txbxContent>
                  </v:textbox>
                </v:shape>
                <v:shape id="Text Box 637" o:spid="_x0000_s1073" type="#_x0000_t202" style="position:absolute;left:106;top:1706;width:194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" filled="f" stroked="f" strokecolor="#3465a4">
                  <v:stroke joinstyle="round"/>
                  <v:textbox inset="0,0,0,0">
                    <w:txbxContent>
                      <w:p w14:paraId="381889B3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2"/>
                            <w:szCs w:val="12"/>
                          </w:rPr>
                          <w:t xml:space="preserve">Egy </w:t>
                        </w:r>
                      </w:p>
                    </w:txbxContent>
                  </v:textbox>
                </v:shape>
                <v:shape id="Freeform 638" o:spid="_x0000_s1074" style="position:absolute;left:588;top:162;width:6271;height:2764;visibility:visible;mso-wrap-style:none;v-text-anchor:middle" coordsize="7635,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" path="m,50r10,l10,50r11,l21,50r11,l32,50r11,l43,50r11,l54,50r11,l65,50r10,l75,50r11,l86,50,97,60r,l108,60r,l119,60r,l130,60r,l140,60r,l151,60r,l162,60r,l173,70r,l184,70r,l195,80r,l205,80r,l216,80r,l227,80r,l238,80r,l249,90r,l260,90r,l270,90r,l281,80r,l292,80r,l303,80r,l314,80r,l325,80r,-10l335,90r,l346,120r,-10l357,130r,-10l368,220r,39l379,210r,l389,249r,l400,200r,10l411,180r,l422,170r,l433,190r,-10l444,170r,l454,180r,l465,200r,l476,220r,l487,239r,l498,269r,l509,299r,l519,339r,l530,369r,l541,409r,l552,479r,l563,509r,l574,569r,l584,629r,l595,679r,l606,739r,l617,789r,l628,839r,l639,899r,l649,939r,l660,988r,l671,1048r,l682,1088r,l693,1138r,l704,1188r,l714,1218r,l725,1268r,l736,1318r,l747,1358r,l758,1408r,l769,1438r,l779,1468r,l790,1478r,l801,1478r,l812,1498r,l823,1508r,-10l834,1478r,l844,1448r,l855,1418r,l866,1388r,l877,1338r,l888,1318r,l899,1298r,10l909,1288r,l920,1318r,l931,1368r,l942,1468r,l953,1668r,l963,1867r,l974,2067r,l985,2107r,l996,2127r,l1007,2167r,l1018,2217r,l1028,2147r,l1039,1987r,l1050,1897r,-10l1061,1897r,l1072,1907r,-10l1083,1897r,l1093,1877r,l1104,1837r,l1115,1777r,l1126,1668r,l1137,1548r,l1148,1448r,l1158,1388r,l1169,1338r,l1180,1348r,l1191,1308r,l1202,1198r,l1213,1098r,l1223,1018r,l1234,949r,l1245,869r,-10l1256,869r,l1267,1038r,20l1278,988r,l1288,849r,l1299,789r,l1310,729r,l1321,719r,l1332,799r,l1343,949r,l1353,1038r,-10l1364,939r,l1375,909r,l1386,869r,l1397,829r,l1408,799r,l1418,839r,-10l1429,839r,l1440,978r,60l1451,978r,l1462,699r,l1472,619r,l1483,589r,10l1494,639r,l1505,699r,l1516,849r,l1527,1018r,l1537,1098r,l1548,1158r,l1559,1388r,l1570,1638r,l1581,1787r,l1592,1448r,l1602,949r,l1613,739r,l1624,639r,l1635,519r,l1646,469r,l1657,539r,l1667,869r,l1678,1108r,-20l1689,759r,l1700,479r,l1711,309r,l1722,230r,l1732,170r,l1743,140r,l1754,120r,l1765,130r,l1776,130r,l1787,120r,l1797,100r,l1808,80r,l1819,70r,l1830,60r,l1841,60r,l1852,50r,l1862,40r,l1873,40r,l1884,40r,l1895,30r,l1906,40r,l1917,40r,l1927,40r,l1938,30r,l1949,40r,l1960,30r,l1971,40r,l1982,50r,-10l1992,40r,l2003,40r,l2014,40r,l2025,50r,l2036,50r,l2046,50r,l2057,60r,l2068,70r,10l2079,70r,l2090,50r,l2101,40r,l2111,30r,l2122,40r,l2133,40r,l2144,30r,l2155,30r,l2166,30r,l2176,30r,l2187,30r,l2198,30r,l2209,30r,l2220,30r,10l2231,30r,l2241,40r,l2252,40r,l2263,40r,l2274,40r,l2285,40r,l2296,40r,l2306,40r,l2317,50r,l2328,60r,l2339,60r,l2350,70r,l2361,80r,l2371,90r,l2382,100r,l2393,100r,l2404,110r,l2415,120r,l2426,130r,l2436,140r,l2447,150r,l2458,150r,l2469,150r,l2480,150r,l2491,140r,l2501,130r,l2512,110r,l2523,110r,l2534,100r,l2545,100r,l2555,100r,l2566,100r,l2577,110r,l2588,110r,l2599,110r,l2610,110r,l2620,120r,l2631,120r,l2642,130r,l2653,140r,l2664,140r,l2675,150r,l2685,160r,l2696,170r,l2707,170r,l2718,180r,l2729,180r,l2740,200r,l2750,210r,l2761,220r,l2772,220r,l2783,230r,l2794,239r,l2805,249r,l2815,249r,l2826,259r,l2837,249r,10l2848,249r,l2859,249r,l2870,239r,l2880,230r,l2891,220r,l2902,210r,10l2913,190r,l2924,170r,l2935,140r,l2945,130r,l2956,120r,l2967,110r,10l2978,110r,l2989,100r,l3000,100r,l3010,100r,l3021,100r,l3032,100r,l3043,100r,-10l3054,100r,l3065,100r,l3075,100r,l3086,100r,l3097,100r,l3108,90r,l3119,100r,l3129,100r,l3140,100r,l3151,110r,l3162,110r,l3173,120r,l3184,120r,l3194,130r,l3205,130r,l3216,140r,l3227,140r,l3238,150r,l3249,150r,l3259,150r,l3270,140r,l3281,150r,l3292,140r,l3303,140r,l3314,130r,l3324,130r,l3335,120r,l3346,110r,l3357,100r,l3368,100r,l3379,90r,l3389,80r,l3400,80r,l3411,70r,l3422,70r,l3433,60r,l3444,60r,l3454,60r,l3465,60r,l3476,60r,l3487,60r,l3498,70r,l3509,70r,l3519,80r,l3530,80r,l3541,100r,l3552,110r,l3563,120r,l3574,140r,l3584,150r,l3595,180r,l3606,200r,l3617,220r,l3628,239r,l3638,269r,l3649,289r,l3660,319r,l3671,359r,l3682,389r,l3693,409r,l3703,439r,l3714,479r,l3725,529r,l3736,519r,l3747,559r,l3758,589r,l3768,649r,l3779,669r,10l3790,669r,10l3801,649r,l3812,569r,20l3823,559r,l3833,589r,l3844,539r,l3855,519r,l3866,479r,l3877,539r,l3888,559r,l3898,589r,-20l3909,629r,l3920,709r,l3931,829r,l3942,1128r,l3953,1568r,l3963,2367r,l3974,2696r,50l3985,2586r,l3996,2247r,l4007,1797r,l4018,1548r,l4028,1458r,l4039,1438r,10l4050,1638r,l4061,1967r,l4072,2516r,l4083,2866r,l4093,2716r,-10l4104,2746r,l4115,2407r,l4126,1937r,l4137,1757r,l4148,1578r,l4158,1398r,l4169,1298r,l4180,1248r,l4191,1198r,l4202,1138r,l4212,1188r,l4223,1248r,l4234,1568r,l4245,1967r,l4256,2067r,-40l4267,1887r,l4277,1797r,l4288,1408r,l4299,998r,l4310,799r,l4321,599r,l4332,459r,l4342,439r,10l4353,339r,-20l4364,399r,l4375,449r,-10l4386,589r,l4397,859r,l4407,1907r,l4418,3215r,l4429,3455r,-230l4440,2257r,l4451,1767r,l4462,1578r,l4472,1628r,l4483,1757r,l4494,1867r,-20l4505,1747r,l4516,1638r,l4527,1528r,20l4537,2087r,l4548,2616r,l4559,3196r,19l4570,2906r,l4581,1927r,l4592,1638r,-30l4602,1678r,l4613,2197r,l4624,2726r,l4635,3345r,l4646,3775r,l4657,3875r,l4667,3575r,l4678,3076r,l4689,2806r,l4700,2377r,l4711,1827r,l4721,1498r,l4732,1318r,-10l4743,1388r,l4754,1498r,l4765,1648r,l4776,1897r,l4786,2077r,20l4797,2067r,l4808,1757r,l4819,1318r,l4830,1128r,l4841,969r,l4851,769r,l4862,609r,l4873,479r,l4884,399r,l4895,279r,l4906,110r,l4916,30r,l4927,40r,l4938,130r,l4949,180r,l4960,239r,l4971,200r,l4981,130r,l4992,80r,l5003,110r,l5014,160r,l5025,120r,l5036,70r,-10l5046,80r,l5057,190r,l5068,359r,l5079,829r,l5090,1448r,l5101,1807r,l5111,2027r,l5122,1648r,l5133,1248r,-20l5144,1258r,l5155,1508r,l5166,1588r,-40l5176,1368r,l5187,1208r,l5198,1138r,l5209,1118r,l5220,1228r,l5231,1478r,l5241,1708r,l5252,1847r,-10l5263,1638r,l5274,1608r,20l5285,1767r,20l5295,1708r,l5306,1658r,40l5317,2017r,l5328,2656r,l5339,3345r,l5350,3855r,l5360,3945r,-70l5371,3235r,l5382,2646r,l5393,2476r,10l5404,2716r,l5415,2906r,l5425,3056r,l5436,3126r,l5447,3096r,l5458,3016r,l5469,2636r,l5480,2217r,l5490,1987r,l5501,1757r,l5512,1628r,-10l5523,1628r,l5534,1857r,l5545,2247r,l5555,2357r,l5566,2057r,l5577,1668r,l5588,1518r,l5599,1448r,l5610,1428r,l5620,1398r,l5631,1368r,l5642,1428r,10l5653,1398r,l5664,1308r,l5675,1148r,l5685,1048r,l5696,1028r,l5707,1188r,l5718,1907r,l5729,2277r,l5740,1797r,l5750,1278r,l5761,1068r,l5772,909r,l5783,879r,l5794,849r,l5804,759r,l5815,719r,l5826,659r,l5837,569r,l5848,479r,l5859,389r,l5869,339r,l5880,230r,l5891,170r,l5902,140r,l5913,100r,l5924,100r,l5934,80r,l5945,60r,l5956,30r,l5967,20r,l5978,50r,l5989,70r,l5999,70r,l6010,80r,l6021,100r,l6032,90r,l6043,70r,l6054,70r,l6064,70r,l6075,60r,l6086,60r,l6097,60r,l6108,70r,l6119,90r,l6129,160r,l6140,249r,l6151,349r,l6162,509r,l6173,719r,20l6184,569r,l6194,439r,l6205,489r,l6216,659r,l6227,1028r,l6238,1338r,30l6249,1338r,l6259,969r,l6270,599r,l6281,439r,l6292,389r,l6303,369r,l6314,419r,l6324,469r,l6335,419r,l6346,459r,l6357,619r,l6368,1068r,l6378,1977r,l6389,2566r,100l6400,2506r,l6411,2077r,l6422,1817r,l6433,1308r,l6443,1008r,l6454,879r,l6465,729r,l6476,589r,l6487,469r,l6498,299r,l6508,180r,l6519,110r,l6530,70r,l6541,60r,l6552,70r,l6563,120r,l6573,289r,l6584,439r,l6595,459r,l6606,729r,l6617,1068r,l6628,959r,l6638,539r,l6649,180r,l6660,70r,l6671,40r,10l6682,110r,l6693,160r,20l6703,150r,l6714,80r,l6725,60r,l6736,70r,l6747,130r,l6758,200r,l6768,319r,l6779,849r,l6790,1188r,l6801,1088r,l6812,709r,l6823,299r,l6833,220r,l6844,239r,-9l6855,110r,110l6866,519r,40l6877,509r,l6887,339r,l6898,230r,l6909,140r,l6920,100r,l6931,80r,l6942,80r,l6952,90r,l6963,80r,-10l6974,80r,l6985,60r,10l6996,190r,l7007,259r,l7017,299r,l7028,489r,l7039,569r,l7050,319r,l7061,150r,l7072,130r,10l7082,259r,l7093,230r,-10l7104,259r,l7115,339r,l7126,230r,l7137,140r,l7147,110r,l7158,90r,l7169,80r,10l7180,100r,l7191,210r,l7202,279r,-30l7212,130r,l7223,50r,l7234,40r,l7245,50r,l7256,40r,l7267,50r,l7277,80r,l7288,80r,l7299,40r,l7310,20r,l7321,20r,l7332,60r,l7342,130r,l7353,220r,39l7364,210r,l7375,70r,l7386,30r,l7397,20r,l7407,40r,l7418,50r,l7429,100r,20l7440,90r,l7451,20r,-10l7461,30r,l7472,110r,l7483,140r,l7494,180r,l7505,90r,l7516,r,l7526,20r,l7537,30r,-10l7548,20r,l7559,30r,l7570,20r,l7581,20r,l7591,20r,l7602,10r,l7613,10r,l7624,10r,l7635,10e" filled="f" strokecolor="olive" strokeweight=".26mm">
                  <v:stroke endcap="square"/>
                  <v:path o:connecttype="custom" o:connectlocs="98,42;205,63;302,181;409,188;507,553;614,951;711,972;818,1490;916,1245;1023,609;1120,658;1227,448;1325,518;1432,98;1529,28;1636,28;1734,21;1841,28;1939,56;2046,98;2144,77;2250,140;2348,174;2455,70;2553,63;2660,105;2757,70;2864,42;2962,140;3069,364;3166,364;3273,1812;3371,1924;3478,1099;3575,224;3682,1231;3780,1176;3887,923;3984,539;4091,91;4190,1266;4296,1036;4394,2701;4501,1553;4599,1015;4706,1595;4803,336;4910,35;5008,42;5115,720;5212,322;5319,413;5417,322;5524,42;5621,161;5728,56;5826,154;5933,35;6030,91;6137,77;6235,14" o:connectangles="0,0,0,0,0,0,0,0,0,0,0,0,0,0,0,0,0,0,0,0,0,0,0,0,0,0,0,0,0,0,0,0,0,0,0,0,0,0,0,0,0,0,0,0,0,0,0,0,0,0,0,0,0,0,0,0,0,0,0,0,0"/>
                </v:shape>
                <v:shape id="Text Box 639" o:spid="_x0000_s1075" type="#_x0000_t202" style="position:absolute;left:1302;top:1957;width:20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" filled="f" stroked="f" strokecolor="#3465a4">
                  <v:stroke joinstyle="round"/>
                  <v:textbox inset="0,0,0,0">
                    <w:txbxContent>
                      <w:p w14:paraId="38D0999F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3308</w:t>
                        </w:r>
                      </w:p>
                    </w:txbxContent>
                  </v:textbox>
                </v:shape>
                <v:line id="Line 640" o:spid="_x0000_s1076" style="position:absolute;flip:y;visibility:visible;mso-wrap-style:square" from="1413,1909" to="1413,1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" strokecolor="red" strokeweight=".26mm">
                  <v:stroke joinstyle="miter" endcap="square"/>
                </v:line>
                <v:shape id="Text Box 641" o:spid="_x0000_s1077" type="#_x0000_t202" style="position:absolute;left:1505;top:1050;width:20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" filled="f" stroked="f" strokecolor="#3465a4">
                  <v:stroke joinstyle="round"/>
                  <v:textbox inset="0,0,0,0">
                    <w:txbxContent>
                      <w:p w14:paraId="2B6F104D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3138</w:t>
                        </w:r>
                      </w:p>
                    </w:txbxContent>
                  </v:textbox>
                </v:shape>
                <v:line id="Line 642" o:spid="_x0000_s1078" style="position:absolute;flip:y;visibility:visible;mso-wrap-style:square" from="1615,969" to="161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" strokecolor="red" strokeweight=".26mm">
                  <v:stroke joinstyle="miter" endcap="square"/>
                </v:line>
                <v:shape id="Text Box 643" o:spid="_x0000_s1079" type="#_x0000_t202" style="position:absolute;left:1567;top:1164;width:20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" filled="f" stroked="f" strokecolor="#3465a4">
                  <v:stroke joinstyle="round"/>
                  <v:textbox inset="0,0,0,0">
                    <w:txbxContent>
                      <w:p w14:paraId="19DA6E74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3083</w:t>
                        </w:r>
                      </w:p>
                    </w:txbxContent>
                  </v:textbox>
                </v:shape>
                <v:line id="Line 644" o:spid="_x0000_s1080" style="position:absolute;flip:y;visibility:visible;mso-wrap-style:square" from="1677,953" to="1677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" strokecolor="red" strokeweight=".26mm">
                  <v:stroke joinstyle="miter" endcap="square"/>
                </v:line>
                <v:shape id="Text Box 645" o:spid="_x0000_s1081" type="#_x0000_t202" style="position:absolute;left:1645;top:1277;width:20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" filled="f" stroked="f" strokecolor="#3465a4">
                  <v:stroke joinstyle="round"/>
                  <v:textbox inset="0,0,0,0">
                    <w:txbxContent>
                      <w:p w14:paraId="10A0FEA6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3018</w:t>
                        </w:r>
                      </w:p>
                    </w:txbxContent>
                  </v:textbox>
                </v:shape>
                <v:line id="Line 646" o:spid="_x0000_s1082" style="position:absolute;flip:y;visibility:visible;mso-wrap-style:square" from="1756,953" to="1756,1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" strokecolor="red" strokeweight=".26mm">
                  <v:stroke joinstyle="miter" endcap="square"/>
                </v:line>
                <v:shape id="Text Box 647" o:spid="_x0000_s1083" type="#_x0000_t202" style="position:absolute;left:1751;top:1617;width:20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" filled="f" stroked="f" strokecolor="#3465a4">
                  <v:stroke joinstyle="round"/>
                  <v:textbox inset="0,0,0,0">
                    <w:txbxContent>
                      <w:p w14:paraId="76E9E6D3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2926</w:t>
                        </w:r>
                      </w:p>
                    </w:txbxContent>
                  </v:textbox>
                </v:shape>
                <v:line id="Line 648" o:spid="_x0000_s1084" style="position:absolute;flip:y;visibility:visible;mso-wrap-style:square" from="1861,1561" to="1861,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" strokecolor="red" strokeweight=".26mm">
                  <v:stroke joinstyle="miter" endcap="square"/>
                </v:line>
                <v:shape id="Text Box 649" o:spid="_x0000_s1085" type="#_x0000_t202" style="position:absolute;left:1829;top:1391;width:20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" filled="f" stroked="f" strokecolor="#3465a4">
                  <v:stroke joinstyle="round"/>
                  <v:textbox inset="0,0,0,0">
                    <w:txbxContent>
                      <w:p w14:paraId="418C90D2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2861</w:t>
                        </w:r>
                      </w:p>
                    </w:txbxContent>
                  </v:textbox>
                </v:shape>
                <v:line id="Line 650" o:spid="_x0000_s1086" style="position:absolute;flip:y;visibility:visible;mso-wrap-style:square" from="1940,1010" to="1940,1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" strokecolor="red" strokeweight=".26mm">
                  <v:stroke joinstyle="miter" endcap="square"/>
                </v:line>
                <v:shape id="Text Box 651" o:spid="_x0000_s1087" type="#_x0000_t202" style="position:absolute;left:3700;top:2410;width:20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" filled="f" stroked="f" strokecolor="#3465a4">
                  <v:stroke joinstyle="round"/>
                  <v:textbox inset="0,0,0,0">
                    <w:txbxContent>
                      <w:p w14:paraId="3CD0B47A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1646</w:t>
                        </w:r>
                      </w:p>
                    </w:txbxContent>
                  </v:textbox>
                </v:shape>
                <v:line id="Line 652" o:spid="_x0000_s1088" style="position:absolute;flip:y;visibility:visible;mso-wrap-style:square" from="3810,2338" to="3810,2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" strokecolor="red" strokeweight=".26mm">
                  <v:stroke joinstyle="miter" endcap="square"/>
                </v:line>
                <v:shape id="Text Box 653" o:spid="_x0000_s1089" type="#_x0000_t202" style="position:absolute;left:3788;top:2524;width:20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" filled="f" stroked="f" strokecolor="#3465a4">
                  <v:stroke joinstyle="round"/>
                  <v:textbox inset="0,0,0,0">
                    <w:txbxContent>
                      <w:p w14:paraId="37436CA4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1610</w:t>
                        </w:r>
                      </w:p>
                    </w:txbxContent>
                  </v:textbox>
                </v:shape>
                <v:line id="Line 654" o:spid="_x0000_s1090" style="position:absolute;flip:y;visibility:visible;mso-wrap-style:square" from="3898,2442" to="3898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" strokecolor="red" strokeweight=".26mm">
                  <v:stroke joinstyle="miter" endcap="square"/>
                </v:line>
                <v:shape id="Text Box 655" o:spid="_x0000_s1091" type="#_x0000_t202" style="position:absolute;left:3919;top:1844;width:20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" filled="f" stroked="f" strokecolor="#3465a4">
                  <v:stroke joinstyle="round"/>
                  <v:textbox inset="0,0,0,0">
                    <w:txbxContent>
                      <w:p w14:paraId="4538D7EA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1553</w:t>
                        </w:r>
                      </w:p>
                    </w:txbxContent>
                  </v:textbox>
                </v:shape>
                <v:line id="Line 656" o:spid="_x0000_s1092" style="position:absolute;flip:y;visibility:visible;mso-wrap-style:square" from="4030,1788" to="4030,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" strokecolor="red" strokeweight=".26mm">
                  <v:stroke joinstyle="miter" endcap="square"/>
                </v:line>
                <v:shape id="Text Box 657" o:spid="_x0000_s1093" type="#_x0000_t202" style="position:absolute;left:4060;top:2978;width:20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" filled="f" stroked="f" strokecolor="#3465a4">
                  <v:stroke joinstyle="round"/>
                  <v:textbox inset="0,0,0,0">
                    <w:txbxContent>
                      <w:p w14:paraId="4FAA9EA7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1495</w:t>
                        </w:r>
                      </w:p>
                    </w:txbxContent>
                  </v:textbox>
                </v:shape>
                <v:line id="Line 658" o:spid="_x0000_s1094" style="position:absolute;flip:y;visibility:visible;mso-wrap-style:square" from="4170,2921" to="4170,2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" strokecolor="red" strokeweight=".26mm">
                  <v:stroke joinstyle="miter" endcap="square"/>
                </v:line>
                <v:shape id="Text Box 659" o:spid="_x0000_s1095" type="#_x0000_t202" style="position:absolute;left:4112;top:1730;width:20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" filled="f" stroked="f" strokecolor="#3465a4">
                  <v:stroke joinstyle="round"/>
                  <v:textbox inset="0,0,0,0">
                    <w:txbxContent>
                      <w:p w14:paraId="7DFDCC8A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1472</w:t>
                        </w:r>
                      </w:p>
                    </w:txbxContent>
                  </v:textbox>
                </v:shape>
                <v:line id="Line 660" o:spid="_x0000_s1096" style="position:absolute;flip:y;visibility:visible;mso-wrap-style:square" from="4223,1624" to="4223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" strokecolor="red" strokeweight=".26mm">
                  <v:stroke joinstyle="miter" endcap="square"/>
                </v:line>
                <v:shape id="Text Box 661" o:spid="_x0000_s1097" type="#_x0000_t202" style="position:absolute;left:4174;top:2751;width:20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" filled="f" stroked="f" strokecolor="#3465a4">
                  <v:stroke joinstyle="round"/>
                  <v:textbox inset="0,0,0,0">
                    <w:txbxContent>
                      <w:p w14:paraId="7669F2A5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1448</w:t>
                        </w:r>
                      </w:p>
                    </w:txbxContent>
                  </v:textbox>
                </v:shape>
                <v:line id="Line 662" o:spid="_x0000_s1098" style="position:absolute;flip:y;visibility:visible;mso-wrap-style:square" from="4284,2718" to="4284,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" strokecolor="red" strokeweight=".26mm">
                  <v:stroke joinstyle="miter" endcap="square"/>
                </v:line>
                <v:shape id="Text Box 663" o:spid="_x0000_s1099" type="#_x0000_t202" style="position:absolute;left:4244;top:2863;width:20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" filled="f" stroked="f" strokecolor="#3465a4">
                  <v:stroke joinstyle="round"/>
                  <v:textbox inset="0,0,0,0">
                    <w:txbxContent>
                      <w:p w14:paraId="4D08B61F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1416</w:t>
                        </w:r>
                      </w:p>
                    </w:txbxContent>
                  </v:textbox>
                </v:shape>
                <v:line id="Line 664" o:spid="_x0000_s1100" style="position:absolute;visibility:visible;mso-wrap-style:square" from="4355,2979" to="4355,3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" strokecolor="red" strokeweight=".26mm">
                  <v:stroke joinstyle="miter" endcap="square"/>
                </v:line>
                <v:shape id="Text Box 665" o:spid="_x0000_s1101" type="#_x0000_t202" style="position:absolute;left:4359;top:1844;width:20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" filled="f" stroked="f" strokecolor="#3465a4">
                  <v:stroke joinstyle="round"/>
                  <v:textbox inset="0,0,0,0">
                    <w:txbxContent>
                      <w:p w14:paraId="3D49E251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1369</w:t>
                        </w:r>
                      </w:p>
                    </w:txbxContent>
                  </v:textbox>
                </v:shape>
                <v:line id="Line 666" o:spid="_x0000_s1102" style="position:absolute;flip:y;visibility:visible;mso-wrap-style:square" from="4468,1812" to="4468,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" strokecolor="red" strokeweight=".26mm">
                  <v:stroke joinstyle="miter" endcap="square"/>
                </v:line>
                <v:shape id="Text Box 667" o:spid="_x0000_s1103" type="#_x0000_t202" style="position:absolute;left:4499;top:370;width:20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" filled="f" stroked="f" strokecolor="#3465a4">
                  <v:stroke joinstyle="round"/>
                  <v:textbox inset="0,0,0,0">
                    <w:txbxContent>
                      <w:p w14:paraId="708449A9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1312</w:t>
                        </w:r>
                      </w:p>
                    </w:txbxContent>
                  </v:textbox>
                </v:shape>
                <v:line id="Line 668" o:spid="_x0000_s1104" style="position:absolute;flip:y;visibility:visible;mso-wrap-style:square" from="4609,306" to="4609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" strokecolor="red" strokeweight=".26mm">
                  <v:stroke joinstyle="miter" endcap="square"/>
                </v:line>
                <v:shape id="Text Box 669" o:spid="_x0000_s1105" type="#_x0000_t202" style="position:absolute;left:4613;top:1957;width:20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" filled="f" stroked="f" strokecolor="#3465a4">
                  <v:stroke joinstyle="round"/>
                  <v:textbox inset="0,0,0,0">
                    <w:txbxContent>
                      <w:p w14:paraId="1C810CD1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1261</w:t>
                        </w:r>
                      </w:p>
                    </w:txbxContent>
                  </v:textbox>
                </v:shape>
                <v:line id="Line 670" o:spid="_x0000_s1106" style="position:absolute;flip:y;visibility:visible;mso-wrap-style:square" from="4724,1755" to="4724,1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" strokecolor="red" strokeweight=".26mm">
                  <v:stroke joinstyle="miter" endcap="square"/>
                </v:line>
                <v:shape id="Text Box 671" o:spid="_x0000_s1107" type="#_x0000_t202" style="position:absolute;left:4657;top:1503;width:20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" filled="f" stroked="f" strokecolor="#3465a4">
                  <v:stroke joinstyle="round"/>
                  <v:textbox inset="0,0,0,0">
                    <w:txbxContent>
                      <w:p w14:paraId="22256EA1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1243</w:t>
                        </w:r>
                      </w:p>
                    </w:txbxContent>
                  </v:textbox>
                </v:shape>
                <v:line id="Line 672" o:spid="_x0000_s1108" style="position:absolute;flip:y;visibility:visible;mso-wrap-style:square" from="4767,1398" to="4767,1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" strokecolor="red" strokeweight=".26mm">
                  <v:stroke joinstyle="miter" endcap="square"/>
                </v:line>
                <v:shape id="Text Box 673" o:spid="_x0000_s1109" type="#_x0000_t202" style="position:absolute;left:4727;top:1617;width:20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" filled="f" stroked="f" strokecolor="#3465a4">
                  <v:stroke joinstyle="round"/>
                  <v:textbox inset="0,0,0,0">
                    <w:txbxContent>
                      <w:p w14:paraId="75BC9506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1213</w:t>
                        </w:r>
                      </w:p>
                    </w:txbxContent>
                  </v:textbox>
                </v:shape>
                <v:line id="Line 674" o:spid="_x0000_s1110" style="position:absolute;flip:y;visibility:visible;mso-wrap-style:square" from="4837,1609" to="4837,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" strokecolor="red" strokeweight=".26mm">
                  <v:stroke joinstyle="miter" endcap="square"/>
                </v:line>
                <v:shape id="Text Box 675" o:spid="_x0000_s1111" type="#_x0000_t202" style="position:absolute;left:4879;top:2751;width:197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" filled="f" stroked="f" strokecolor="#3465a4">
                  <v:stroke joinstyle="round"/>
                  <v:textbox inset="0,0,0,0">
                    <w:txbxContent>
                      <w:p w14:paraId="550AB02C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1150</w:t>
                        </w:r>
                      </w:p>
                    </w:txbxContent>
                  </v:textbox>
                </v:shape>
                <v:line id="Line 676" o:spid="_x0000_s1112" style="position:absolute;flip:y;visibility:visible;mso-wrap-style:square" from="4986,2646" to="4986,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" strokecolor="red" strokeweight=".26mm">
                  <v:stroke joinstyle="miter" endcap="square"/>
                </v:line>
                <v:shape id="Text Box 677" o:spid="_x0000_s1113" type="#_x0000_t202" style="position:absolute;left:4980;top:2070;width:194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" filled="f" stroked="f" strokecolor="#3465a4">
                  <v:stroke joinstyle="round"/>
                  <v:textbox inset="0,0,0,0">
                    <w:txbxContent>
                      <w:p w14:paraId="5005AE6A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1110</w:t>
                        </w:r>
                      </w:p>
                    </w:txbxContent>
                  </v:textbox>
                </v:shape>
                <v:line id="Line 678" o:spid="_x0000_s1114" style="position:absolute;flip:y;visibility:visible;mso-wrap-style:square" from="5084,2023" to="5084,2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" strokecolor="red" strokeweight=".26mm">
                  <v:stroke joinstyle="miter" endcap="square"/>
                </v:line>
                <v:shape id="Text Box 679" o:spid="_x0000_s1115" type="#_x0000_t202" style="position:absolute;left:5113;top:2183;width:20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" filled="f" stroked="f" strokecolor="#3465a4">
                  <v:stroke joinstyle="round"/>
                  <v:textbox inset="0,0,0,0">
                    <w:txbxContent>
                      <w:p w14:paraId="122CDD2F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1050</w:t>
                        </w:r>
                      </w:p>
                    </w:txbxContent>
                  </v:textbox>
                </v:shape>
                <v:line id="Line 680" o:spid="_x0000_s1116" style="position:absolute;flip:y;visibility:visible;mso-wrap-style:square" from="5224,1958" to="5224,2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" strokecolor="red" strokeweight=".26mm">
                  <v:stroke joinstyle="miter" endcap="square"/>
                </v:line>
                <v:shape id="Text Box 681" o:spid="_x0000_s1117" type="#_x0000_t202" style="position:absolute;left:5508;top:823;width:15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" filled="f" stroked="f" strokecolor="#3465a4">
                  <v:stroke joinstyle="round"/>
                  <v:textbox inset="0,0,0,0">
                    <w:txbxContent>
                      <w:p w14:paraId="2AE0EFFC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899</w:t>
                        </w:r>
                      </w:p>
                    </w:txbxContent>
                  </v:textbox>
                </v:shape>
                <v:line id="Line 682" o:spid="_x0000_s1118" style="position:absolute;flip:y;visibility:visible;mso-wrap-style:square" from="5593,710" to="5593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" strokecolor="red" strokeweight=".26mm">
                  <v:stroke joinstyle="miter" endcap="square"/>
                </v:line>
                <v:shape id="Text Box 683" o:spid="_x0000_s1119" type="#_x0000_t202" style="position:absolute;left:5561;top:1277;width:15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" filled="f" stroked="f" strokecolor="#3465a4">
                  <v:stroke joinstyle="round"/>
                  <v:textbox inset="0,0,0,0">
                    <w:txbxContent>
                      <w:p w14:paraId="0B03C157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875</w:t>
                        </w:r>
                      </w:p>
                    </w:txbxContent>
                  </v:textbox>
                </v:shape>
                <v:line id="Line 684" o:spid="_x0000_s1120" style="position:absolute;flip:y;visibility:visible;mso-wrap-style:square" from="5645,1229" to="5645,1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" strokecolor="red" strokeweight=".26mm">
                  <v:stroke joinstyle="miter" endcap="square"/>
                </v:line>
                <v:shape id="Text Box 685" o:spid="_x0000_s1121" type="#_x0000_t202" style="position:absolute;left:5685;top:2297;width:15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" filled="f" stroked="f" strokecolor="#3465a4">
                  <v:stroke joinstyle="round"/>
                  <v:textbox inset="0,0,0,0">
                    <w:txbxContent>
                      <w:p w14:paraId="30294654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824</w:t>
                        </w:r>
                      </w:p>
                    </w:txbxContent>
                  </v:textbox>
                </v:shape>
                <v:line id="Line 686" o:spid="_x0000_s1122" style="position:absolute;flip:y;visibility:visible;mso-wrap-style:square" from="5768,2273" to="5768,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" strokecolor="red" strokeweight=".26mm">
                  <v:stroke joinstyle="miter" endcap="square"/>
                </v:line>
                <v:shape id="Text Box 687" o:spid="_x0000_s1123" type="#_x0000_t202" style="position:absolute;left:5868;top:1050;width:15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" filled="f" stroked="f" strokecolor="#3465a4">
                  <v:stroke joinstyle="round"/>
                  <v:textbox inset="0,0,0,0">
                    <w:txbxContent>
                      <w:p w14:paraId="3A481AAD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747</w:t>
                        </w:r>
                      </w:p>
                    </w:txbxContent>
                  </v:textbox>
                </v:shape>
                <v:line id="Line 688" o:spid="_x0000_s1124" style="position:absolute;flip:y;visibility:visible;mso-wrap-style:square" from="5953,986" to="5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" strokecolor="red" strokeweight=".26mm">
                  <v:stroke joinstyle="miter" endcap="square"/>
                </v:line>
                <v:shape id="Text Box 689" o:spid="_x0000_s1125" type="#_x0000_t202" style="position:absolute;left:6009;top:1164;width:15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" filled="f" stroked="f" strokecolor="#3465a4">
                  <v:stroke joinstyle="round"/>
                  <v:textbox inset="0,0,0,0">
                    <w:txbxContent>
                      <w:p w14:paraId="1AAF494C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688</w:t>
                        </w:r>
                      </w:p>
                    </w:txbxContent>
                  </v:textbox>
                </v:shape>
                <v:line id="Line 690" o:spid="_x0000_s1126" style="position:absolute;flip:y;visibility:visible;mso-wrap-style:square" from="6093,1082" to="6093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" strokecolor="red" strokeweight=".26mm">
                  <v:stroke joinstyle="miter" endcap="square"/>
                </v:line>
                <v:shape id="Text Box 691" o:spid="_x0000_s1127" type="#_x0000_t202" style="position:absolute;left:6069;top:598;width:15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" filled="f" stroked="f" strokecolor="#3465a4">
                  <v:stroke joinstyle="round"/>
                  <v:textbox inset="0,0,0,0">
                    <w:txbxContent>
                      <w:p w14:paraId="5B85F53B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662</w:t>
                        </w:r>
                      </w:p>
                    </w:txbxContent>
                  </v:textbox>
                </v:shape>
                <v:line id="Line 692" o:spid="_x0000_s1128" style="position:absolute;flip:y;visibility:visible;mso-wrap-style:square" from="6155,565" to="6155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" strokecolor="red" strokeweight=".26mm">
                  <v:stroke joinstyle="miter" endcap="square"/>
                </v:line>
                <v:shape id="Text Box 693" o:spid="_x0000_s1129" type="#_x0000_t202" style="position:absolute;left:6202;top:711;width:15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" filled="f" stroked="f" strokecolor="#3465a4">
                  <v:stroke joinstyle="round"/>
                  <v:textbox inset="0,0,0,0">
                    <w:txbxContent>
                      <w:p w14:paraId="3763F811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605</w:t>
                        </w:r>
                      </w:p>
                    </w:txbxContent>
                  </v:textbox>
                </v:shape>
                <v:line id="Line 694" o:spid="_x0000_s1130" style="position:absolute;flip:y;visibility:visible;mso-wrap-style:square" from="6286,580" to="6286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" strokecolor="red" strokeweight=".26mm">
                  <v:stroke joinstyle="miter" endcap="square"/>
                </v:line>
                <v:shape id="Text Box 695" o:spid="_x0000_s1131" type="#_x0000_t202" style="position:absolute;left:6272;top:484;width:15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" filled="f" stroked="f" strokecolor="#3465a4">
                  <v:stroke joinstyle="round"/>
                  <v:textbox inset="0,0,0,0">
                    <w:txbxContent>
                      <w:p w14:paraId="0D1CE898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578</w:t>
                        </w:r>
                      </w:p>
                    </w:txbxContent>
                  </v:textbox>
                </v:shape>
                <v:line id="Line 696" o:spid="_x0000_s1132" style="position:absolute;flip:y;visibility:visible;mso-wrap-style:square" from="6356,386" to="6356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" strokecolor="red" strokeweight=".26mm">
                  <v:stroke joinstyle="miter" endcap="square"/>
                </v:line>
                <v:shape id="Text Box 697" o:spid="_x0000_s1133" type="#_x0000_t202" style="position:absolute;left:6334;top:598;width:15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" filled="f" stroked="f" strokecolor="#3465a4">
                  <v:stroke joinstyle="round"/>
                  <v:textbox inset="0,0,0,0">
                    <w:txbxContent>
                      <w:p w14:paraId="758B7F0F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550</w:t>
                        </w:r>
                      </w:p>
                    </w:txbxContent>
                  </v:textbox>
                </v:shape>
                <v:line id="Line 698" o:spid="_x0000_s1134" style="position:absolute;flip:y;visibility:visible;mso-wrap-style:square" from="6418,337" to="6418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" strokecolor="red" strokeweight=".26mm">
                  <v:stroke joinstyle="miter" endcap="square"/>
                </v:line>
                <v:shape id="Text Box 699" o:spid="_x0000_s1135" type="#_x0000_t202" style="position:absolute;left:6466;top:711;width:15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" filled="f" stroked="f" strokecolor="#3465a4">
                  <v:stroke joinstyle="round"/>
                  <v:textbox inset="0,0,0,0">
                    <w:txbxContent>
                      <w:p w14:paraId="38E0CE9C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496</w:t>
                        </w:r>
                      </w:p>
                    </w:txbxContent>
                  </v:textbox>
                </v:shape>
                <v:line id="Line 700" o:spid="_x0000_s1136" style="position:absolute;flip:y;visibility:visible;mso-wrap-style:square" from="6549,321" to="6549,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" strokecolor="red" strokeweight=".26mm">
                  <v:stroke joinstyle="miter" endcap="square"/>
                </v:line>
                <v:shape id="Text Box 701" o:spid="_x0000_s1137" type="#_x0000_t202" style="position:absolute;left:6563;top:370;width:15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" filled="f" stroked="f" strokecolor="#3465a4">
                  <v:stroke joinstyle="round"/>
                  <v:textbox inset="0,0,0,0">
                    <w:txbxContent>
                      <w:p w14:paraId="281EBE8D" w14:textId="77777777" w:rsidR="00FB77B8" w:rsidRDefault="00FB77B8" w:rsidP="00FB77B8">
                        <w:pPr>
                          <w:overflowPunct w:val="0"/>
                          <w:jc w:val="right"/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</w:pPr>
                        <w:r>
                          <w:rPr>
                            <w:color w:val="000000"/>
                            <w:kern w:val="1"/>
                            <w:sz w:val="10"/>
                            <w:szCs w:val="10"/>
                          </w:rPr>
                          <w:t>449</w:t>
                        </w:r>
                      </w:p>
                    </w:txbxContent>
                  </v:textbox>
                </v:shape>
                <v:line id="Line 702" o:spid="_x0000_s1138" style="position:absolute;flip:y;visibility:visible;mso-wrap-style:square" from="6646,258" to="6651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" strokecolor="red" strokeweight=".26mm">
                  <v:stroke joinstyle="miter" endcap="square"/>
                </v:line>
                <w10:wrap anchorx="page"/>
                <w10:anchorlock/>
              </v:group>
            </w:pict>
          </mc:Fallback>
        </mc:AlternateContent>
      </w:r>
    </w:p>
    <w:p w14:paraId="1817D585" w14:textId="14B56A80" w:rsidR="00FB77B8" w:rsidRPr="00D16F4A" w:rsidRDefault="00FB77B8" w:rsidP="00D700FF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ajorBidi" w:hAnsiTheme="majorBidi" w:cstheme="majorBidi"/>
          <w:lang w:val="en-US"/>
        </w:rPr>
      </w:pPr>
      <w:r w:rsidRPr="00D16F4A">
        <w:rPr>
          <w:rFonts w:asciiTheme="majorBidi" w:hAnsiTheme="majorBidi" w:cstheme="majorBidi"/>
          <w:sz w:val="18"/>
          <w:szCs w:val="18"/>
        </w:rPr>
        <w:t xml:space="preserve">Fig. 3: </w:t>
      </w:r>
      <w:r w:rsidRPr="00D16F4A">
        <w:rPr>
          <w:rFonts w:asciiTheme="majorBidi" w:hAnsiTheme="majorBidi" w:cstheme="majorBidi"/>
          <w:b w:val="0"/>
          <w:bCs w:val="0"/>
          <w:sz w:val="18"/>
          <w:szCs w:val="18"/>
          <w:lang w:val="en-US"/>
        </w:rPr>
        <w:t xml:space="preserve">Title of </w:t>
      </w:r>
      <w:r w:rsidR="0039679D" w:rsidRPr="00D16F4A">
        <w:rPr>
          <w:rFonts w:asciiTheme="majorBidi" w:hAnsiTheme="majorBidi" w:cstheme="majorBidi"/>
          <w:b w:val="0"/>
          <w:bCs w:val="0"/>
          <w:sz w:val="18"/>
          <w:szCs w:val="18"/>
          <w:lang w:val="en-US"/>
        </w:rPr>
        <w:t xml:space="preserve">the </w:t>
      </w:r>
      <w:r w:rsidRPr="00D16F4A">
        <w:rPr>
          <w:rFonts w:asciiTheme="majorBidi" w:hAnsiTheme="majorBidi" w:cstheme="majorBidi"/>
          <w:b w:val="0"/>
          <w:bCs w:val="0"/>
          <w:sz w:val="18"/>
          <w:szCs w:val="18"/>
          <w:lang w:val="en-US"/>
        </w:rPr>
        <w:t>figure</w:t>
      </w:r>
    </w:p>
    <w:p w14:paraId="65671E97" w14:textId="77777777" w:rsidR="00FB77B8" w:rsidRPr="00D16F4A" w:rsidRDefault="00FB77B8" w:rsidP="00D16F4A">
      <w:pPr>
        <w:pStyle w:val="ListParagraph"/>
        <w:numPr>
          <w:ilvl w:val="0"/>
          <w:numId w:val="32"/>
        </w:numPr>
        <w:spacing w:before="24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D16F4A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Math </w:t>
      </w:r>
    </w:p>
    <w:p w14:paraId="400D6770" w14:textId="78106A95" w:rsidR="00FB77B8" w:rsidRPr="00D16F4A" w:rsidRDefault="00FB77B8" w:rsidP="00FB77B8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18"/>
          <w:szCs w:val="18"/>
          <w:lang w:val="en-US"/>
        </w:rPr>
      </w:pP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There is no punctuation following the equations and referred </w:t>
      </w:r>
      <w:r w:rsidR="0039679D" w:rsidRPr="00D16F4A">
        <w:rPr>
          <w:rFonts w:asciiTheme="majorBidi" w:hAnsiTheme="majorBidi" w:cstheme="majorBidi"/>
          <w:sz w:val="18"/>
          <w:szCs w:val="18"/>
          <w:lang w:val="en-US"/>
        </w:rPr>
        <w:t xml:space="preserve">to 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in the text as equation 3, all equations are numbered 1, 2, 3, etc., you can use </w:t>
      </w:r>
      <w:proofErr w:type="spellStart"/>
      <w:r w:rsidR="0039679D" w:rsidRPr="00D16F4A">
        <w:rPr>
          <w:rFonts w:asciiTheme="majorBidi" w:hAnsiTheme="majorBidi" w:cstheme="majorBidi"/>
          <w:sz w:val="18"/>
          <w:szCs w:val="18"/>
          <w:lang w:val="en-US"/>
        </w:rPr>
        <w:t>MathType</w:t>
      </w:r>
      <w:proofErr w:type="spellEnd"/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 software to type your equations, </w:t>
      </w:r>
      <w:hyperlink r:id="rId12" w:history="1">
        <w:r w:rsidRPr="00D16F4A">
          <w:rPr>
            <w:rStyle w:val="Hyperlink"/>
            <w:rFonts w:asciiTheme="majorBidi" w:hAnsiTheme="majorBidi" w:cstheme="majorBidi"/>
            <w:sz w:val="18"/>
            <w:szCs w:val="18"/>
            <w:lang w:val="en-US"/>
          </w:rPr>
          <w:t>http://www.mathtype.com</w:t>
        </w:r>
      </w:hyperlink>
      <w:r w:rsidRPr="00D16F4A">
        <w:rPr>
          <w:rFonts w:asciiTheme="majorBidi" w:hAnsiTheme="majorBidi" w:cstheme="majorBidi"/>
          <w:sz w:val="18"/>
          <w:szCs w:val="18"/>
          <w:lang w:val="en-US"/>
        </w:rPr>
        <w:t>)</w:t>
      </w:r>
    </w:p>
    <w:p w14:paraId="5D4612B2" w14:textId="77777777" w:rsidR="00FB77B8" w:rsidRPr="00D16F4A" w:rsidRDefault="00FB77B8" w:rsidP="00D16F4A">
      <w:pPr>
        <w:pStyle w:val="ListParagraph"/>
        <w:numPr>
          <w:ilvl w:val="0"/>
          <w:numId w:val="32"/>
        </w:numPr>
        <w:spacing w:before="24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D16F4A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Units  </w:t>
      </w:r>
    </w:p>
    <w:p w14:paraId="64481CCA" w14:textId="77777777" w:rsidR="00FB77B8" w:rsidRPr="00D16F4A" w:rsidRDefault="00FB77B8" w:rsidP="00FB77B8">
      <w:pPr>
        <w:rPr>
          <w:rFonts w:asciiTheme="majorBidi" w:hAnsiTheme="majorBidi" w:cstheme="majorBidi"/>
          <w:sz w:val="18"/>
          <w:szCs w:val="18"/>
          <w:rtl/>
          <w:lang w:val="en-US"/>
        </w:rPr>
      </w:pP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 Use either SI (MKS) or CGS as primary units. Avoid combining between units.</w:t>
      </w:r>
    </w:p>
    <w:p w14:paraId="3D856153" w14:textId="77777777" w:rsidR="00FB77B8" w:rsidRPr="00D16F4A" w:rsidRDefault="00FB77B8" w:rsidP="00D16F4A">
      <w:pPr>
        <w:pStyle w:val="ListParagraph"/>
        <w:numPr>
          <w:ilvl w:val="0"/>
          <w:numId w:val="32"/>
        </w:numPr>
        <w:spacing w:before="24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D16F4A">
        <w:rPr>
          <w:rFonts w:asciiTheme="majorBidi" w:hAnsiTheme="majorBidi" w:cstheme="majorBidi"/>
          <w:b/>
          <w:bCs/>
          <w:sz w:val="18"/>
          <w:szCs w:val="18"/>
          <w:lang w:val="en-US"/>
        </w:rPr>
        <w:t>Some common mistake</w:t>
      </w:r>
    </w:p>
    <w:p w14:paraId="40F3953A" w14:textId="326C3620" w:rsidR="00FB77B8" w:rsidRPr="00D16F4A" w:rsidRDefault="00FB77B8" w:rsidP="00FB77B8">
      <w:pPr>
        <w:spacing w:line="360" w:lineRule="auto"/>
        <w:rPr>
          <w:rFonts w:asciiTheme="majorBidi" w:hAnsiTheme="majorBidi" w:cstheme="majorBidi"/>
          <w:sz w:val="18"/>
          <w:szCs w:val="18"/>
          <w:lang w:val="en-US"/>
        </w:rPr>
      </w:pPr>
      <w:r w:rsidRPr="00D16F4A">
        <w:rPr>
          <w:rFonts w:asciiTheme="majorBidi" w:hAnsiTheme="majorBidi" w:cstheme="majorBidi"/>
          <w:sz w:val="18"/>
          <w:szCs w:val="18"/>
          <w:lang w:val="en-US"/>
        </w:rPr>
        <w:t>Use a zero before decimal points such as 0.12</w:t>
      </w:r>
      <w:r w:rsidR="0039679D" w:rsidRPr="00D16F4A">
        <w:rPr>
          <w:rFonts w:asciiTheme="majorBidi" w:hAnsiTheme="majorBidi" w:cstheme="majorBidi"/>
          <w:sz w:val="18"/>
          <w:szCs w:val="18"/>
          <w:lang w:val="en-US"/>
        </w:rPr>
        <w:t>,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 not .12, use “s” for seconds, use k for temperature, use significant figures for all your data, </w:t>
      </w:r>
      <w:r w:rsidR="0039679D" w:rsidRPr="00D16F4A">
        <w:rPr>
          <w:rFonts w:asciiTheme="majorBidi" w:hAnsiTheme="majorBidi" w:cstheme="majorBidi"/>
          <w:sz w:val="18"/>
          <w:szCs w:val="18"/>
          <w:lang w:val="en-US"/>
        </w:rPr>
        <w:t xml:space="preserve">and 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>use the expressing range of values like 9 to 12 or 9-12</w:t>
      </w:r>
      <w:r w:rsidR="0039679D" w:rsidRPr="00D16F4A">
        <w:rPr>
          <w:rFonts w:asciiTheme="majorBidi" w:hAnsiTheme="majorBidi" w:cstheme="majorBidi"/>
          <w:sz w:val="18"/>
          <w:szCs w:val="18"/>
          <w:lang w:val="en-US"/>
        </w:rPr>
        <w:t>,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 not 9~12.</w:t>
      </w:r>
    </w:p>
    <w:p w14:paraId="5BB0B75F" w14:textId="77777777" w:rsidR="00FB77B8" w:rsidRPr="00D16F4A" w:rsidRDefault="00FB77B8" w:rsidP="00D16F4A">
      <w:pPr>
        <w:pStyle w:val="ListParagraph"/>
        <w:numPr>
          <w:ilvl w:val="0"/>
          <w:numId w:val="32"/>
        </w:numPr>
        <w:spacing w:before="24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D16F4A">
        <w:rPr>
          <w:rFonts w:asciiTheme="majorBidi" w:hAnsiTheme="majorBidi" w:cstheme="majorBidi"/>
          <w:b/>
          <w:bCs/>
          <w:sz w:val="18"/>
          <w:szCs w:val="18"/>
          <w:lang w:val="en-US"/>
        </w:rPr>
        <w:t>General guidance</w:t>
      </w:r>
    </w:p>
    <w:p w14:paraId="2577A788" w14:textId="194C02B1" w:rsidR="00FB77B8" w:rsidRPr="00D16F4A" w:rsidRDefault="00FB77B8" w:rsidP="00FB77B8">
      <w:pPr>
        <w:rPr>
          <w:rFonts w:asciiTheme="majorBidi" w:hAnsiTheme="majorBidi" w:cstheme="majorBidi"/>
          <w:sz w:val="18"/>
          <w:szCs w:val="18"/>
          <w:lang w:val="en-US"/>
        </w:rPr>
      </w:pPr>
      <w:r w:rsidRPr="00D16F4A">
        <w:rPr>
          <w:rFonts w:asciiTheme="majorBidi" w:hAnsiTheme="majorBidi" w:cstheme="majorBidi"/>
          <w:b/>
          <w:bCs/>
          <w:sz w:val="18"/>
          <w:szCs w:val="18"/>
          <w:lang w:val="en-US"/>
        </w:rPr>
        <w:t>-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Download </w:t>
      </w:r>
      <w:r w:rsidR="0039679D" w:rsidRPr="00D16F4A">
        <w:rPr>
          <w:rFonts w:asciiTheme="majorBidi" w:hAnsiTheme="majorBidi" w:cstheme="majorBidi"/>
          <w:sz w:val="18"/>
          <w:szCs w:val="18"/>
          <w:lang w:val="en-US"/>
        </w:rPr>
        <w:t xml:space="preserve">the </w:t>
      </w:r>
      <w:r w:rsidR="000123BC" w:rsidRPr="00D16F4A">
        <w:rPr>
          <w:rFonts w:asciiTheme="majorBidi" w:hAnsiTheme="majorBidi" w:cstheme="majorBidi"/>
          <w:sz w:val="18"/>
          <w:szCs w:val="18"/>
          <w:lang w:val="en-US"/>
        </w:rPr>
        <w:t>JO</w:t>
      </w:r>
      <w:r w:rsidR="00D16F4A">
        <w:rPr>
          <w:rFonts w:asciiTheme="majorBidi" w:hAnsiTheme="majorBidi" w:cstheme="majorBidi"/>
          <w:sz w:val="18"/>
          <w:szCs w:val="18"/>
          <w:lang w:val="en-US"/>
        </w:rPr>
        <w:t>H</w:t>
      </w:r>
      <w:r w:rsidR="000123BC" w:rsidRPr="00D16F4A">
        <w:rPr>
          <w:rFonts w:asciiTheme="majorBidi" w:hAnsiTheme="majorBidi" w:cstheme="majorBidi"/>
          <w:sz w:val="18"/>
          <w:szCs w:val="18"/>
          <w:lang w:val="en-US"/>
        </w:rPr>
        <w:t>S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 template paper to your computer and save it in </w:t>
      </w:r>
      <w:r w:rsidR="0039679D" w:rsidRPr="00D16F4A">
        <w:rPr>
          <w:rFonts w:asciiTheme="majorBidi" w:hAnsiTheme="majorBidi" w:cstheme="majorBidi"/>
          <w:sz w:val="18"/>
          <w:szCs w:val="18"/>
          <w:lang w:val="en-US"/>
        </w:rPr>
        <w:t xml:space="preserve">a </w:t>
      </w:r>
      <w:r w:rsidRPr="00D16F4A">
        <w:rPr>
          <w:rFonts w:asciiTheme="majorBidi" w:hAnsiTheme="majorBidi" w:cstheme="majorBidi"/>
          <w:sz w:val="18"/>
          <w:szCs w:val="18"/>
          <w:lang w:val="en-US"/>
        </w:rPr>
        <w:t>different name</w:t>
      </w:r>
    </w:p>
    <w:p w14:paraId="7A62D515" w14:textId="77777777" w:rsidR="00FB77B8" w:rsidRPr="00D16F4A" w:rsidRDefault="00FB77B8" w:rsidP="00FB77B8">
      <w:pPr>
        <w:rPr>
          <w:rFonts w:asciiTheme="majorBidi" w:hAnsiTheme="majorBidi" w:cstheme="majorBidi"/>
          <w:sz w:val="18"/>
          <w:szCs w:val="18"/>
          <w:lang w:val="en-US"/>
        </w:rPr>
      </w:pPr>
      <w:r w:rsidRPr="00D16F4A">
        <w:rPr>
          <w:rFonts w:asciiTheme="majorBidi" w:hAnsiTheme="majorBidi" w:cstheme="majorBidi"/>
          <w:sz w:val="18"/>
          <w:szCs w:val="18"/>
          <w:lang w:val="en-US"/>
        </w:rPr>
        <w:t xml:space="preserve">-use the template as is </w:t>
      </w:r>
    </w:p>
    <w:p w14:paraId="56519185" w14:textId="657B333E" w:rsidR="00FB77B8" w:rsidRPr="00D932A5" w:rsidRDefault="00FB77B8" w:rsidP="00FB77B8">
      <w:pPr>
        <w:rPr>
          <w:rFonts w:ascii="Bookman Old Style" w:hAnsi="Bookman Old Style"/>
          <w:sz w:val="18"/>
          <w:szCs w:val="18"/>
          <w:lang w:val="en-US"/>
        </w:rPr>
      </w:pPr>
      <w:r>
        <w:rPr>
          <w:rFonts w:ascii="Bookman Old Style" w:hAnsi="Bookman Old Style"/>
          <w:sz w:val="18"/>
          <w:szCs w:val="18"/>
          <w:lang w:val="en-US"/>
        </w:rPr>
        <w:t xml:space="preserve"> </w:t>
      </w:r>
    </w:p>
    <w:p w14:paraId="12487130" w14:textId="77777777" w:rsidR="00FB77B8" w:rsidRDefault="00FB77B8" w:rsidP="00FB77B8">
      <w:pPr>
        <w:pStyle w:val="Els-1storder-head"/>
        <w:numPr>
          <w:ilvl w:val="0"/>
          <w:numId w:val="0"/>
        </w:numPr>
        <w:pBdr>
          <w:top w:val="none" w:sz="0" w:space="0" w:color="auto"/>
        </w:pBdr>
        <w:spacing w:before="0" w:after="0" w:line="240" w:lineRule="auto"/>
        <w:jc w:val="both"/>
        <w:rPr>
          <w:rFonts w:cs="Sakkal Majalla"/>
          <w:szCs w:val="19"/>
        </w:rPr>
        <w:sectPr w:rsidR="00FB77B8" w:rsidSect="007E43E4">
          <w:footnotePr>
            <w:numFmt w:val="chicago"/>
          </w:footnotePr>
          <w:type w:val="continuous"/>
          <w:pgSz w:w="11907" w:h="16840" w:code="9"/>
          <w:pgMar w:top="567" w:right="737" w:bottom="567" w:left="737" w:header="567" w:footer="567" w:gutter="0"/>
          <w:cols w:num="2" w:space="397"/>
          <w:titlePg/>
          <w:docGrid w:linePitch="218"/>
        </w:sectPr>
      </w:pPr>
    </w:p>
    <w:p w14:paraId="002AF810" w14:textId="77777777" w:rsidR="00FB77B8" w:rsidRDefault="00FB77B8" w:rsidP="00FB77B8">
      <w:pPr>
        <w:pStyle w:val="Els-1storder-head"/>
        <w:numPr>
          <w:ilvl w:val="0"/>
          <w:numId w:val="0"/>
        </w:numPr>
        <w:pBdr>
          <w:top w:val="none" w:sz="0" w:space="0" w:color="auto"/>
        </w:pBdr>
        <w:spacing w:before="0" w:after="0" w:line="240" w:lineRule="auto"/>
        <w:jc w:val="both"/>
        <w:rPr>
          <w:rFonts w:cs="Sakkal Majalla"/>
          <w:szCs w:val="19"/>
        </w:rPr>
      </w:pPr>
    </w:p>
    <w:p w14:paraId="0B7B2514" w14:textId="77777777" w:rsidR="00FB77B8" w:rsidRDefault="00FB77B8" w:rsidP="00FB77B8">
      <w:pPr>
        <w:pStyle w:val="Els-1storder-head"/>
        <w:numPr>
          <w:ilvl w:val="0"/>
          <w:numId w:val="0"/>
        </w:numPr>
        <w:pBdr>
          <w:top w:val="none" w:sz="0" w:space="0" w:color="auto"/>
        </w:pBdr>
        <w:spacing w:before="0" w:after="0" w:line="240" w:lineRule="auto"/>
        <w:rPr>
          <w:rFonts w:cs="Sakkal Majalla"/>
          <w:szCs w:val="19"/>
        </w:rPr>
      </w:pPr>
    </w:p>
    <w:p w14:paraId="0E4A2AA4" w14:textId="77777777" w:rsidR="00AD6F25" w:rsidRDefault="00AD6F25" w:rsidP="00FB77B8">
      <w:pPr>
        <w:pStyle w:val="Els-1storder-head"/>
        <w:numPr>
          <w:ilvl w:val="0"/>
          <w:numId w:val="0"/>
        </w:numPr>
        <w:pBdr>
          <w:top w:val="none" w:sz="0" w:space="0" w:color="auto"/>
        </w:pBdr>
        <w:spacing w:before="0" w:after="0" w:line="240" w:lineRule="auto"/>
        <w:rPr>
          <w:rFonts w:cs="Sakkal Majalla"/>
          <w:szCs w:val="19"/>
        </w:rPr>
      </w:pPr>
    </w:p>
    <w:sectPr w:rsidR="00AD6F25" w:rsidSect="00FB77B8">
      <w:footnotePr>
        <w:numFmt w:val="chicago"/>
      </w:footnotePr>
      <w:type w:val="continuous"/>
      <w:pgSz w:w="11907" w:h="16840" w:code="9"/>
      <w:pgMar w:top="79" w:right="737" w:bottom="879" w:left="737" w:header="567" w:footer="567" w:gutter="0"/>
      <w:cols w:space="36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419A6" w14:textId="77777777" w:rsidR="001E5FA8" w:rsidRDefault="001E5FA8">
      <w:r>
        <w:separator/>
      </w:r>
    </w:p>
    <w:p w14:paraId="30F8C149" w14:textId="77777777" w:rsidR="001E5FA8" w:rsidRDefault="001E5FA8"/>
    <w:p w14:paraId="521BC80A" w14:textId="77777777" w:rsidR="001E5FA8" w:rsidRDefault="001E5FA8"/>
  </w:endnote>
  <w:endnote w:type="continuationSeparator" w:id="0">
    <w:p w14:paraId="423739D0" w14:textId="77777777" w:rsidR="001E5FA8" w:rsidRDefault="001E5FA8">
      <w:r>
        <w:continuationSeparator/>
      </w:r>
    </w:p>
    <w:p w14:paraId="5BB1ABA4" w14:textId="77777777" w:rsidR="001E5FA8" w:rsidRDefault="001E5FA8"/>
    <w:p w14:paraId="4A128C91" w14:textId="77777777" w:rsidR="001E5FA8" w:rsidRDefault="001E5F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kkal Majalla">
    <w:altName w:val="Arial"/>
    <w:panose1 w:val="020B0604020202020204"/>
    <w:charset w:val="00"/>
    <w:family w:val="auto"/>
    <w:pitch w:val="variable"/>
    <w:sig w:usb0="A0002027" w:usb1="80000000" w:usb2="00000108" w:usb3="00000000" w:csb0="000000D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"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0109F" w14:textId="4BDDC41E" w:rsidR="007E43E4" w:rsidRPr="004A08E5" w:rsidRDefault="000123BC" w:rsidP="00590E8D">
    <w:pPr>
      <w:pStyle w:val="Footer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0"/>
      </w:tabs>
      <w:spacing w:before="0"/>
      <w:jc w:val="both"/>
      <w:rPr>
        <w:rFonts w:asciiTheme="majorBidi" w:eastAsia="Times New Roman" w:hAnsiTheme="majorBidi" w:cstheme="majorBidi"/>
        <w:i w:val="0"/>
      </w:rPr>
    </w:pPr>
    <w:r w:rsidRPr="004A08E5">
      <w:rPr>
        <w:rFonts w:asciiTheme="majorBidi" w:hAnsiTheme="majorBidi" w:cstheme="majorBidi"/>
        <w:bCs/>
        <w:i w:val="0"/>
        <w:sz w:val="18"/>
        <w:szCs w:val="18"/>
      </w:rPr>
      <w:t>JO</w:t>
    </w:r>
    <w:r w:rsidR="006706F6">
      <w:rPr>
        <w:rFonts w:asciiTheme="majorBidi" w:hAnsiTheme="majorBidi" w:cstheme="majorBidi"/>
        <w:bCs/>
        <w:i w:val="0"/>
        <w:sz w:val="18"/>
        <w:szCs w:val="18"/>
      </w:rPr>
      <w:t>PAS</w:t>
    </w:r>
    <w:r w:rsidR="007E43E4" w:rsidRPr="004A08E5">
      <w:rPr>
        <w:rFonts w:asciiTheme="majorBidi" w:hAnsiTheme="majorBidi" w:cstheme="majorBidi"/>
        <w:bCs/>
        <w:i w:val="0"/>
        <w:sz w:val="18"/>
        <w:szCs w:val="18"/>
      </w:rPr>
      <w:t xml:space="preserve"> Vol.</w:t>
    </w:r>
    <w:r w:rsidR="00590E8D" w:rsidRPr="004A08E5">
      <w:rPr>
        <w:rFonts w:asciiTheme="majorBidi" w:hAnsiTheme="majorBidi" w:cstheme="majorBidi"/>
        <w:bCs/>
        <w:i w:val="0"/>
        <w:sz w:val="18"/>
        <w:szCs w:val="18"/>
      </w:rPr>
      <w:t>xx</w:t>
    </w:r>
    <w:r w:rsidR="007E43E4" w:rsidRPr="004A08E5">
      <w:rPr>
        <w:rFonts w:asciiTheme="majorBidi" w:hAnsiTheme="majorBidi" w:cstheme="majorBidi"/>
        <w:bCs/>
        <w:i w:val="0"/>
        <w:sz w:val="18"/>
        <w:szCs w:val="18"/>
      </w:rPr>
      <w:t xml:space="preserve"> No.</w:t>
    </w:r>
    <w:r w:rsidR="007E43E4" w:rsidRPr="004A08E5">
      <w:rPr>
        <w:rFonts w:asciiTheme="majorBidi" w:hAnsiTheme="majorBidi" w:cstheme="majorBidi"/>
        <w:b/>
        <w:i w:val="0"/>
        <w:sz w:val="18"/>
        <w:szCs w:val="18"/>
        <w:rtl/>
      </w:rPr>
      <w:t xml:space="preserve"> </w:t>
    </w:r>
    <w:r w:rsidR="00590E8D" w:rsidRPr="004A08E5">
      <w:rPr>
        <w:rFonts w:asciiTheme="majorBidi" w:hAnsiTheme="majorBidi" w:cstheme="majorBidi"/>
        <w:bCs/>
        <w:i w:val="0"/>
        <w:sz w:val="18"/>
        <w:szCs w:val="18"/>
      </w:rPr>
      <w:t>x</w:t>
    </w:r>
    <w:r w:rsidR="007E43E4" w:rsidRPr="004A08E5">
      <w:rPr>
        <w:rFonts w:asciiTheme="majorBidi" w:hAnsiTheme="majorBidi" w:cstheme="majorBidi"/>
        <w:bCs/>
        <w:i w:val="0"/>
        <w:sz w:val="18"/>
        <w:szCs w:val="18"/>
        <w:rtl/>
      </w:rPr>
      <w:t xml:space="preserve"> </w:t>
    </w:r>
    <w:r w:rsidR="007E43E4" w:rsidRPr="004A08E5">
      <w:rPr>
        <w:rFonts w:asciiTheme="majorBidi" w:hAnsiTheme="majorBidi" w:cstheme="majorBidi"/>
        <w:bCs/>
        <w:i w:val="0"/>
        <w:sz w:val="18"/>
        <w:szCs w:val="18"/>
      </w:rPr>
      <w:t>20</w:t>
    </w:r>
    <w:r w:rsidR="00590E8D" w:rsidRPr="004A08E5">
      <w:rPr>
        <w:rFonts w:asciiTheme="majorBidi" w:hAnsiTheme="majorBidi" w:cstheme="majorBidi"/>
        <w:bCs/>
        <w:i w:val="0"/>
        <w:sz w:val="18"/>
        <w:szCs w:val="18"/>
      </w:rPr>
      <w:t>xx</w:t>
    </w:r>
    <w:r w:rsidR="007E43E4" w:rsidRPr="004A08E5">
      <w:rPr>
        <w:rFonts w:asciiTheme="majorBidi" w:eastAsia="Times New Roman" w:hAnsiTheme="majorBidi" w:cstheme="majorBidi"/>
        <w:i w:val="0"/>
        <w:rtl/>
        <w:lang w:val="ar-SA"/>
      </w:rPr>
      <w:tab/>
      <w:t xml:space="preserve">                                                                                  </w:t>
    </w:r>
    <w:r w:rsidR="007E43E4" w:rsidRPr="004A08E5">
      <w:rPr>
        <w:rFonts w:asciiTheme="majorBidi" w:eastAsia="Times New Roman" w:hAnsiTheme="majorBidi" w:cstheme="majorBidi"/>
        <w:i w:val="0"/>
        <w:rtl/>
        <w:lang w:val="ar-SA" w:bidi="ar-LY"/>
      </w:rPr>
      <w:t xml:space="preserve">                           </w:t>
    </w:r>
    <w:r w:rsidR="007E43E4" w:rsidRPr="004A08E5">
      <w:rPr>
        <w:rFonts w:asciiTheme="majorBidi" w:eastAsia="Times New Roman" w:hAnsiTheme="majorBidi" w:cstheme="majorBidi"/>
        <w:i w:val="0"/>
        <w:rtl/>
        <w:lang w:val="ar-SA"/>
      </w:rPr>
      <w:t xml:space="preserve">                                                     </w:t>
    </w:r>
    <w:r w:rsidR="007E43E4" w:rsidRPr="004A08E5">
      <w:rPr>
        <w:rFonts w:asciiTheme="majorBidi" w:eastAsia="Times New Roman" w:hAnsiTheme="majorBidi" w:cstheme="majorBidi"/>
        <w:i w:val="0"/>
        <w:lang w:bidi="ar-LY"/>
      </w:rPr>
      <w:t xml:space="preserve">   </w:t>
    </w:r>
    <w:r w:rsidR="007E43E4" w:rsidRPr="004A08E5">
      <w:rPr>
        <w:rFonts w:asciiTheme="majorBidi" w:eastAsia="Times New Roman" w:hAnsiTheme="majorBidi" w:cstheme="majorBidi"/>
        <w:i w:val="0"/>
        <w:rtl/>
        <w:lang w:val="ar-SA" w:bidi="ar-LY"/>
      </w:rPr>
      <w:t xml:space="preserve">   </w:t>
    </w:r>
    <w:r w:rsidR="007E43E4" w:rsidRPr="004A08E5">
      <w:rPr>
        <w:rFonts w:asciiTheme="majorBidi" w:eastAsia="Times New Roman" w:hAnsiTheme="majorBidi" w:cstheme="majorBidi"/>
        <w:i w:val="0"/>
        <w:sz w:val="22"/>
        <w:szCs w:val="22"/>
      </w:rPr>
      <w:fldChar w:fldCharType="begin"/>
    </w:r>
    <w:r w:rsidR="007E43E4" w:rsidRPr="004A08E5">
      <w:rPr>
        <w:rFonts w:asciiTheme="majorBidi" w:eastAsia="Times New Roman" w:hAnsiTheme="majorBidi" w:cstheme="majorBidi"/>
        <w:i w:val="0"/>
        <w:sz w:val="22"/>
        <w:szCs w:val="22"/>
      </w:rPr>
      <w:instrText xml:space="preserve"> PAGE </w:instrText>
    </w:r>
    <w:r w:rsidR="007E43E4" w:rsidRPr="004A08E5">
      <w:rPr>
        <w:rFonts w:asciiTheme="majorBidi" w:eastAsia="Times New Roman" w:hAnsiTheme="majorBidi" w:cstheme="majorBidi"/>
        <w:i w:val="0"/>
        <w:sz w:val="22"/>
        <w:szCs w:val="22"/>
      </w:rPr>
      <w:fldChar w:fldCharType="separate"/>
    </w:r>
    <w:r w:rsidR="001F4957" w:rsidRPr="004A08E5">
      <w:rPr>
        <w:rFonts w:asciiTheme="majorBidi" w:eastAsia="Times New Roman" w:hAnsiTheme="majorBidi" w:cstheme="majorBidi"/>
        <w:i w:val="0"/>
        <w:sz w:val="22"/>
        <w:szCs w:val="22"/>
      </w:rPr>
      <w:t>2</w:t>
    </w:r>
    <w:r w:rsidR="007E43E4" w:rsidRPr="004A08E5">
      <w:rPr>
        <w:rFonts w:asciiTheme="majorBidi" w:eastAsia="Times New Roman" w:hAnsiTheme="majorBidi" w:cstheme="majorBidi"/>
        <w:i w:val="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453E6" w14:textId="77777777" w:rsidR="00FB77B8" w:rsidRDefault="00FB77B8" w:rsidP="00530B4E">
    <w:pPr>
      <w:pStyle w:val="Els-history-head"/>
      <w:jc w:val="both"/>
      <w:rPr>
        <w:rFonts w:cs="Sakkal Majalla"/>
        <w:i w:val="0"/>
        <w:iCs/>
        <w:sz w:val="18"/>
        <w:szCs w:val="18"/>
      </w:rPr>
    </w:pPr>
    <w:r>
      <w:rPr>
        <w:rFonts w:cs="Sakkal Majalla"/>
        <w:i w:val="0"/>
        <w:iCs/>
        <w:sz w:val="18"/>
        <w:szCs w:val="18"/>
      </w:rPr>
      <w:t>*Corresponding author:</w:t>
    </w:r>
  </w:p>
  <w:p w14:paraId="2AF35EEB" w14:textId="77777777" w:rsidR="00FB77B8" w:rsidRDefault="00FB77B8" w:rsidP="00530B4E">
    <w:pPr>
      <w:pStyle w:val="Els-history-head"/>
      <w:jc w:val="both"/>
      <w:rPr>
        <w:rFonts w:cs="Sakkal Majalla"/>
        <w:i w:val="0"/>
        <w:iCs/>
        <w:sz w:val="18"/>
        <w:szCs w:val="18"/>
      </w:rPr>
    </w:pPr>
    <w:r>
      <w:rPr>
        <w:rFonts w:cs="Sakkal Majalla"/>
        <w:i w:val="0"/>
        <w:iCs/>
        <w:sz w:val="18"/>
        <w:szCs w:val="18"/>
      </w:rPr>
      <w:t xml:space="preserve">E-mail addresses: </w:t>
    </w:r>
    <w:hyperlink r:id="rId1" w:history="1">
      <w:r w:rsidRPr="00530B4E">
        <w:rPr>
          <w:rStyle w:val="Hyperlink"/>
          <w:rFonts w:cs="Sakkal Majalla"/>
          <w:i w:val="0"/>
          <w:iCs/>
          <w:color w:val="0000FF"/>
          <w:sz w:val="18"/>
          <w:szCs w:val="18"/>
        </w:rPr>
        <w:t>example@example.com</w:t>
      </w:r>
    </w:hyperlink>
    <w:r w:rsidRPr="00530B4E">
      <w:rPr>
        <w:rFonts w:cs="Sakkal Majalla"/>
        <w:i w:val="0"/>
        <w:iCs/>
        <w:sz w:val="18"/>
        <w:szCs w:val="18"/>
      </w:rPr>
      <w:t>,</w:t>
    </w:r>
    <w:r>
      <w:rPr>
        <w:rFonts w:cs="Sakkal Majalla"/>
        <w:i w:val="0"/>
        <w:iCs/>
        <w:sz w:val="18"/>
        <w:szCs w:val="18"/>
      </w:rPr>
      <w:t xml:space="preserve"> (Second author) </w:t>
    </w:r>
    <w:hyperlink r:id="rId2" w:history="1">
      <w:r w:rsidRPr="00530B4E">
        <w:rPr>
          <w:rStyle w:val="Hyperlink"/>
          <w:rFonts w:cs="Sakkal Majalla"/>
          <w:i w:val="0"/>
          <w:iCs/>
          <w:color w:val="0000FF"/>
          <w:sz w:val="18"/>
          <w:szCs w:val="18"/>
        </w:rPr>
        <w:t>example@example.com</w:t>
      </w:r>
    </w:hyperlink>
    <w:r w:rsidRPr="00530B4E">
      <w:rPr>
        <w:rFonts w:cs="Sakkal Majalla"/>
        <w:i w:val="0"/>
        <w:iCs/>
        <w:sz w:val="18"/>
        <w:szCs w:val="18"/>
      </w:rPr>
      <w:t>,</w:t>
    </w:r>
    <w:r>
      <w:rPr>
        <w:rFonts w:cs="Sakkal Majalla"/>
        <w:i w:val="0"/>
        <w:iCs/>
        <w:color w:val="0000FF"/>
        <w:sz w:val="18"/>
        <w:szCs w:val="18"/>
      </w:rPr>
      <w:t xml:space="preserve"> </w:t>
    </w:r>
    <w:r>
      <w:rPr>
        <w:rFonts w:cs="Sakkal Majalla"/>
        <w:i w:val="0"/>
        <w:iCs/>
        <w:sz w:val="18"/>
        <w:szCs w:val="18"/>
      </w:rPr>
      <w:t xml:space="preserve">(Third author) </w:t>
    </w:r>
    <w:hyperlink r:id="rId3" w:history="1">
      <w:r w:rsidRPr="00530B4E">
        <w:rPr>
          <w:rStyle w:val="Hyperlink"/>
          <w:rFonts w:cs="Sakkal Majalla"/>
          <w:i w:val="0"/>
          <w:iCs/>
          <w:color w:val="0000FF"/>
          <w:sz w:val="18"/>
          <w:szCs w:val="18"/>
        </w:rPr>
        <w:t>example@example.com</w:t>
      </w:r>
    </w:hyperlink>
    <w:r>
      <w:rPr>
        <w:rFonts w:cs="Sakkal Majalla"/>
        <w:i w:val="0"/>
        <w:iCs/>
        <w:sz w:val="18"/>
        <w:szCs w:val="18"/>
      </w:rPr>
      <w:t xml:space="preserve"> </w:t>
    </w:r>
  </w:p>
  <w:p w14:paraId="558D3855" w14:textId="77777777" w:rsidR="00FB77B8" w:rsidRPr="00530B4E" w:rsidRDefault="00FB77B8" w:rsidP="00B70E8A">
    <w:pPr>
      <w:pStyle w:val="Els-history-head"/>
      <w:jc w:val="center"/>
      <w:rPr>
        <w:rFonts w:cs="Sakkal Majalla"/>
        <w:i w:val="0"/>
        <w:iCs/>
        <w:sz w:val="18"/>
        <w:szCs w:val="18"/>
      </w:rPr>
    </w:pPr>
    <w:r w:rsidRPr="00530B4E">
      <w:rPr>
        <w:rFonts w:cs="Sakkal Majalla"/>
        <w:i w:val="0"/>
        <w:iCs/>
        <w:sz w:val="18"/>
        <w:szCs w:val="18"/>
      </w:rPr>
      <w:t xml:space="preserve">Article </w:t>
    </w:r>
    <w:r>
      <w:rPr>
        <w:rFonts w:cs="Sakkal Majalla"/>
        <w:i w:val="0"/>
        <w:iCs/>
        <w:sz w:val="18"/>
        <w:szCs w:val="18"/>
      </w:rPr>
      <w:t>H</w:t>
    </w:r>
    <w:r w:rsidRPr="00530B4E">
      <w:rPr>
        <w:rFonts w:cs="Sakkal Majalla"/>
        <w:i w:val="0"/>
        <w:iCs/>
        <w:sz w:val="18"/>
        <w:szCs w:val="18"/>
      </w:rPr>
      <w:t>istory</w:t>
    </w:r>
    <w:r>
      <w:rPr>
        <w:rFonts w:cs="Sakkal Majalla"/>
        <w:i w:val="0"/>
        <w:iCs/>
        <w:sz w:val="18"/>
        <w:szCs w:val="18"/>
      </w:rPr>
      <w:t xml:space="preserve"> </w:t>
    </w:r>
    <w:r w:rsidRPr="00530B4E">
      <w:rPr>
        <w:rFonts w:cs="Sakkal Majalla"/>
        <w:i w:val="0"/>
        <w:iCs/>
        <w:sz w:val="18"/>
        <w:szCs w:val="18"/>
      </w:rPr>
      <w:t>: Received 00 December 00</w:t>
    </w:r>
    <w:r>
      <w:rPr>
        <w:rFonts w:cs="Sakkal Majalla"/>
        <w:i w:val="0"/>
        <w:iCs/>
        <w:sz w:val="18"/>
        <w:szCs w:val="18"/>
      </w:rPr>
      <w:t xml:space="preserve"> -</w:t>
    </w:r>
    <w:r w:rsidRPr="00530B4E">
      <w:rPr>
        <w:rFonts w:cs="Sakkal Majalla"/>
        <w:i w:val="0"/>
        <w:iCs/>
        <w:sz w:val="18"/>
        <w:szCs w:val="18"/>
      </w:rPr>
      <w:t xml:space="preserve"> Received in revised form 00 January 00</w:t>
    </w:r>
    <w:r>
      <w:rPr>
        <w:rFonts w:cs="Sakkal Majalla"/>
        <w:i w:val="0"/>
        <w:iCs/>
        <w:sz w:val="18"/>
        <w:szCs w:val="18"/>
      </w:rPr>
      <w:t xml:space="preserve"> -</w:t>
    </w:r>
    <w:r w:rsidRPr="00530B4E">
      <w:rPr>
        <w:rFonts w:cs="Sakkal Majalla"/>
        <w:i w:val="0"/>
        <w:iCs/>
        <w:sz w:val="18"/>
        <w:szCs w:val="18"/>
      </w:rPr>
      <w:t xml:space="preserve"> Accepted 00 February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36F7C" w14:textId="77777777" w:rsidR="001E5FA8" w:rsidRDefault="001E5FA8" w:rsidP="00783D5B">
      <w:pPr>
        <w:pStyle w:val="Footer"/>
        <w:spacing w:before="230"/>
        <w:rPr>
          <w:lang w:val="en-GB"/>
        </w:rPr>
      </w:pPr>
      <w:r>
        <w:drawing>
          <wp:inline distT="0" distB="0" distL="0" distR="0" wp14:anchorId="5F81F772" wp14:editId="17FEBA4A">
            <wp:extent cx="561975" cy="19050"/>
            <wp:effectExtent l="0" t="0" r="0" b="0"/>
            <wp:docPr id="7" name="Picture 2" descr="3pc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pcline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8DE6E" w14:textId="77777777" w:rsidR="001E5FA8" w:rsidRDefault="001E5FA8"/>
    <w:p w14:paraId="42CA21DD" w14:textId="77777777" w:rsidR="001E5FA8" w:rsidRDefault="001E5FA8"/>
  </w:footnote>
  <w:footnote w:type="continuationSeparator" w:id="0">
    <w:p w14:paraId="2AD5BB83" w14:textId="77777777" w:rsidR="001E5FA8" w:rsidRDefault="001E5FA8">
      <w:r>
        <w:continuationSeparator/>
      </w:r>
    </w:p>
    <w:p w14:paraId="64876243" w14:textId="77777777" w:rsidR="001E5FA8" w:rsidRDefault="001E5FA8"/>
    <w:p w14:paraId="38D17DBB" w14:textId="77777777" w:rsidR="001E5FA8" w:rsidRDefault="001E5F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422A3" w14:textId="77777777" w:rsidR="007E43E4" w:rsidRPr="00D700FF" w:rsidRDefault="007E43E4" w:rsidP="00D700FF">
    <w:pPr>
      <w:pStyle w:val="Header"/>
      <w:jc w:val="both"/>
      <w:rPr>
        <w:rFonts w:asciiTheme="majorBidi" w:hAnsiTheme="majorBidi" w:cstheme="majorBidi"/>
        <w:sz w:val="18"/>
        <w:szCs w:val="18"/>
        <w:u w:val="single"/>
      </w:rPr>
    </w:pPr>
    <w:r w:rsidRPr="00D700FF">
      <w:rPr>
        <w:rFonts w:asciiTheme="majorBidi" w:hAnsiTheme="majorBidi" w:cstheme="majorBidi"/>
        <w:sz w:val="18"/>
        <w:szCs w:val="18"/>
        <w:u w:val="single"/>
        <w:lang w:bidi="ar-LY"/>
      </w:rPr>
      <w:t>Click here, type the title of your paper, Capitalize first letter</w:t>
    </w:r>
    <w:r w:rsidR="00D700FF" w:rsidRPr="00D700FF">
      <w:rPr>
        <w:rFonts w:asciiTheme="majorBidi" w:hAnsiTheme="majorBidi" w:cstheme="majorBidi"/>
        <w:sz w:val="18"/>
        <w:szCs w:val="18"/>
        <w:u w:val="single"/>
        <w:lang w:bidi="ar-LY"/>
      </w:rPr>
      <w:t xml:space="preserve"> </w:t>
    </w:r>
    <w:r w:rsidRPr="00D700FF">
      <w:rPr>
        <w:rFonts w:asciiTheme="majorBidi" w:hAnsiTheme="majorBidi" w:cstheme="majorBidi"/>
        <w:sz w:val="18"/>
        <w:szCs w:val="18"/>
        <w:u w:val="single"/>
        <w:lang w:bidi="ar-LY"/>
      </w:rPr>
      <w:t xml:space="preserve">                                                </w:t>
    </w:r>
    <w:r w:rsidR="00D700FF">
      <w:rPr>
        <w:rFonts w:asciiTheme="majorBidi" w:hAnsiTheme="majorBidi" w:cstheme="majorBidi"/>
        <w:sz w:val="18"/>
        <w:szCs w:val="18"/>
        <w:u w:val="single"/>
        <w:lang w:bidi="ar-LY"/>
      </w:rPr>
      <w:t xml:space="preserve">                                             </w:t>
    </w:r>
    <w:r w:rsidRPr="00D700FF">
      <w:rPr>
        <w:rFonts w:asciiTheme="majorBidi" w:hAnsiTheme="majorBidi" w:cstheme="majorBidi"/>
        <w:sz w:val="18"/>
        <w:szCs w:val="18"/>
        <w:u w:val="single"/>
        <w:lang w:bidi="ar-LY"/>
      </w:rPr>
      <w:t xml:space="preserve">           </w:t>
    </w:r>
    <w:r w:rsidR="00D700FF" w:rsidRPr="00D700FF">
      <w:rPr>
        <w:rFonts w:asciiTheme="majorBidi" w:hAnsiTheme="majorBidi" w:cstheme="majorBidi"/>
        <w:sz w:val="18"/>
        <w:szCs w:val="18"/>
        <w:u w:val="single"/>
        <w:lang w:bidi="ar-LY"/>
      </w:rPr>
      <w:t>First Authora</w:t>
    </w:r>
    <w:r w:rsidR="00D700FF" w:rsidRPr="00D700FF">
      <w:rPr>
        <w:rFonts w:asciiTheme="majorBidi" w:hAnsiTheme="majorBidi" w:cstheme="majorBidi"/>
        <w:sz w:val="18"/>
        <w:szCs w:val="18"/>
        <w:u w:val="single"/>
      </w:rPr>
      <w:t xml:space="preserve"> et al</w:t>
    </w:r>
    <w:r w:rsidR="00D700FF">
      <w:rPr>
        <w:rFonts w:asciiTheme="majorBidi" w:hAnsiTheme="majorBidi" w:cstheme="majorBidi"/>
        <w:sz w:val="18"/>
        <w:szCs w:val="18"/>
        <w:u w:val="single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pct10" w:color="F2F2F2" w:themeColor="background1" w:themeShade="F2" w:fill="auto"/>
      <w:tblLayout w:type="fixed"/>
      <w:tblLook w:val="04A0" w:firstRow="1" w:lastRow="0" w:firstColumn="1" w:lastColumn="0" w:noHBand="0" w:noVBand="1"/>
    </w:tblPr>
    <w:tblGrid>
      <w:gridCol w:w="1277"/>
      <w:gridCol w:w="7371"/>
      <w:gridCol w:w="1275"/>
    </w:tblGrid>
    <w:tr w:rsidR="00590E8D" w14:paraId="7ACC4201" w14:textId="77777777" w:rsidTr="00FF10D7">
      <w:trPr>
        <w:trHeight w:val="279"/>
        <w:jc w:val="center"/>
      </w:trPr>
      <w:tc>
        <w:tcPr>
          <w:tcW w:w="1277" w:type="dxa"/>
          <w:tcBorders>
            <w:bottom w:val="single" w:sz="2" w:space="0" w:color="auto"/>
          </w:tcBorders>
          <w:shd w:val="pct10" w:color="F2F2F2" w:themeColor="background1" w:themeShade="F2" w:fill="auto"/>
          <w:vAlign w:val="bottom"/>
        </w:tcPr>
        <w:p w14:paraId="5A5F50DF" w14:textId="77777777" w:rsidR="00590E8D" w:rsidRPr="00590E8D" w:rsidRDefault="00590E8D" w:rsidP="00C40D4E">
          <w:pPr>
            <w:jc w:val="both"/>
            <w:rPr>
              <w:lang w:val="en-US"/>
            </w:rPr>
          </w:pPr>
        </w:p>
      </w:tc>
      <w:tc>
        <w:tcPr>
          <w:tcW w:w="7371" w:type="dxa"/>
          <w:tcBorders>
            <w:bottom w:val="single" w:sz="2" w:space="0" w:color="auto"/>
          </w:tcBorders>
          <w:shd w:val="pct10" w:color="F2F2F2" w:themeColor="background1" w:themeShade="F2" w:fill="auto"/>
        </w:tcPr>
        <w:p w14:paraId="15AE7466" w14:textId="5A76FC1E" w:rsidR="00590E8D" w:rsidRPr="00C40D4E" w:rsidRDefault="00590E8D" w:rsidP="00C40D4E">
          <w:pPr>
            <w:pStyle w:val="Running-head"/>
            <w:spacing w:after="0" w:line="240" w:lineRule="auto"/>
            <w:rPr>
              <w:sz w:val="16"/>
              <w:szCs w:val="16"/>
            </w:rPr>
          </w:pPr>
          <w:r w:rsidRPr="00C40D4E">
            <w:rPr>
              <w:sz w:val="16"/>
              <w:szCs w:val="16"/>
            </w:rPr>
            <w:t xml:space="preserve">Sebha University Journal of </w:t>
          </w:r>
          <w:r w:rsidR="006706F6">
            <w:rPr>
              <w:sz w:val="16"/>
              <w:szCs w:val="16"/>
            </w:rPr>
            <w:t>Pure &amp; Applied Sciences</w:t>
          </w:r>
          <w:r w:rsidRPr="00C40D4E">
            <w:rPr>
              <w:rFonts w:ascii="Bookman Old Style" w:hAnsi="Bookman Old Style" w:cs="Bookman Old Style"/>
              <w:sz w:val="16"/>
              <w:szCs w:val="16"/>
            </w:rPr>
            <w:t xml:space="preserve">  V</w:t>
          </w:r>
          <w:r w:rsidR="00C40D4E" w:rsidRPr="00C40D4E">
            <w:rPr>
              <w:rFonts w:ascii="Bookman Old Style" w:hAnsi="Bookman Old Style" w:cs="Bookman Old Style"/>
              <w:sz w:val="16"/>
              <w:szCs w:val="16"/>
            </w:rPr>
            <w:t>ol</w:t>
          </w:r>
          <w:r w:rsidRPr="00C40D4E">
            <w:rPr>
              <w:rFonts w:ascii="Bookman Old Style" w:hAnsi="Bookman Old Style" w:cs="Bookman Old Style"/>
              <w:sz w:val="16"/>
              <w:szCs w:val="16"/>
            </w:rPr>
            <w:t>.xx No.</w:t>
          </w:r>
          <w:r w:rsidRPr="00C40D4E">
            <w:rPr>
              <w:rFonts w:ascii="Bookman Old Style" w:hAnsi="Bookman Old Style" w:cs="Bookman Old Style" w:hint="cs"/>
              <w:sz w:val="16"/>
              <w:szCs w:val="16"/>
              <w:rtl/>
            </w:rPr>
            <w:t xml:space="preserve"> </w:t>
          </w:r>
          <w:r w:rsidRPr="00C40D4E">
            <w:rPr>
              <w:rFonts w:ascii="Bookman Old Style" w:hAnsi="Bookman Old Style" w:cs="Bookman Old Style"/>
              <w:sz w:val="16"/>
              <w:szCs w:val="16"/>
            </w:rPr>
            <w:t>x</w:t>
          </w:r>
          <w:r w:rsidRPr="00C40D4E">
            <w:rPr>
              <w:rFonts w:ascii="Bookman Old Style" w:hAnsi="Bookman Old Style" w:cs="Bookman Old Style" w:hint="cs"/>
              <w:sz w:val="16"/>
              <w:szCs w:val="16"/>
              <w:rtl/>
            </w:rPr>
            <w:t xml:space="preserve"> </w:t>
          </w:r>
          <w:r w:rsidRPr="00C40D4E">
            <w:rPr>
              <w:rFonts w:ascii="Bookman Old Style" w:hAnsi="Bookman Old Style" w:cs="Bookman Old Style"/>
              <w:sz w:val="16"/>
              <w:szCs w:val="16"/>
            </w:rPr>
            <w:t>20xx</w:t>
          </w:r>
        </w:p>
      </w:tc>
      <w:tc>
        <w:tcPr>
          <w:tcW w:w="1275" w:type="dxa"/>
          <w:tcBorders>
            <w:bottom w:val="nil"/>
          </w:tcBorders>
          <w:shd w:val="pct10" w:color="F2F2F2" w:themeColor="background1" w:themeShade="F2" w:fill="auto"/>
          <w:vAlign w:val="center"/>
        </w:tcPr>
        <w:p w14:paraId="60B42A6B" w14:textId="77777777" w:rsidR="00590E8D" w:rsidRDefault="00590E8D" w:rsidP="00C40D4E">
          <w:pPr>
            <w:pStyle w:val="Header"/>
            <w:tabs>
              <w:tab w:val="left" w:pos="6804"/>
            </w:tabs>
            <w:spacing w:after="0"/>
            <w:jc w:val="center"/>
          </w:pPr>
        </w:p>
      </w:tc>
    </w:tr>
    <w:tr w:rsidR="00590E8D" w14:paraId="1372DC74" w14:textId="77777777" w:rsidTr="00FF10D7">
      <w:trPr>
        <w:trHeight w:val="57"/>
        <w:jc w:val="center"/>
      </w:trPr>
      <w:tc>
        <w:tcPr>
          <w:tcW w:w="1277" w:type="dxa"/>
          <w:vMerge w:val="restart"/>
          <w:tcBorders>
            <w:top w:val="single" w:sz="2" w:space="0" w:color="auto"/>
          </w:tcBorders>
          <w:shd w:val="pct10" w:color="F2F2F2" w:themeColor="background1" w:themeShade="F2" w:fill="auto"/>
        </w:tcPr>
        <w:p w14:paraId="090D193A" w14:textId="77777777" w:rsidR="00590E8D" w:rsidRPr="00056920" w:rsidRDefault="00590E8D" w:rsidP="00056920">
          <w:pPr>
            <w:rPr>
              <w:lang w:val="en-US"/>
            </w:rPr>
          </w:pPr>
          <w:r>
            <w:rPr>
              <w:noProof/>
              <w:sz w:val="22"/>
              <w:lang w:val="en-US"/>
            </w:rPr>
            <w:drawing>
              <wp:anchor distT="0" distB="0" distL="114300" distR="114300" simplePos="0" relativeHeight="251663360" behindDoc="0" locked="0" layoutInCell="1" allowOverlap="1" wp14:anchorId="40588577" wp14:editId="1F04F8BB">
                <wp:simplePos x="0" y="0"/>
                <wp:positionH relativeFrom="margin">
                  <wp:posOffset>-104140</wp:posOffset>
                </wp:positionH>
                <wp:positionV relativeFrom="paragraph">
                  <wp:posOffset>140970</wp:posOffset>
                </wp:positionV>
                <wp:extent cx="825500" cy="828675"/>
                <wp:effectExtent l="0" t="0" r="0" b="9525"/>
                <wp:wrapNone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828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1" w:type="dxa"/>
          <w:tcBorders>
            <w:top w:val="single" w:sz="2" w:space="0" w:color="auto"/>
          </w:tcBorders>
          <w:shd w:val="pct10" w:color="F2F2F2" w:themeColor="background1" w:themeShade="F2" w:fill="auto"/>
        </w:tcPr>
        <w:p w14:paraId="568D7918" w14:textId="77777777" w:rsidR="00590E8D" w:rsidRPr="002E206D" w:rsidRDefault="00590E8D" w:rsidP="00C82B1F"/>
      </w:tc>
      <w:tc>
        <w:tcPr>
          <w:tcW w:w="1275" w:type="dxa"/>
          <w:vMerge w:val="restart"/>
          <w:tcBorders>
            <w:top w:val="nil"/>
          </w:tcBorders>
          <w:shd w:val="pct10" w:color="F2F2F2" w:themeColor="background1" w:themeShade="F2" w:fill="auto"/>
          <w:vAlign w:val="center"/>
        </w:tcPr>
        <w:p w14:paraId="0C6B8250" w14:textId="0D116AEA" w:rsidR="00590E8D" w:rsidRDefault="006706F6" w:rsidP="000C2E03">
          <w:pPr>
            <w:pStyle w:val="Header"/>
            <w:tabs>
              <w:tab w:val="left" w:pos="6804"/>
            </w:tabs>
            <w:jc w:val="center"/>
          </w:pPr>
          <w:r>
            <w:drawing>
              <wp:inline distT="0" distB="0" distL="0" distR="0" wp14:anchorId="703F49C7" wp14:editId="670A95F3">
                <wp:extent cx="672465" cy="1073150"/>
                <wp:effectExtent l="0" t="0" r="0" b="0"/>
                <wp:docPr id="155272108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2721087" name="Picture 155272108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465" cy="1073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90E8D" w14:paraId="5F10F2AF" w14:textId="77777777" w:rsidTr="00FF10D7">
      <w:trPr>
        <w:trHeight w:val="57"/>
        <w:jc w:val="center"/>
      </w:trPr>
      <w:tc>
        <w:tcPr>
          <w:tcW w:w="1277" w:type="dxa"/>
          <w:vMerge/>
          <w:shd w:val="pct10" w:color="F2F2F2" w:themeColor="background1" w:themeShade="F2" w:fill="auto"/>
        </w:tcPr>
        <w:p w14:paraId="38801A1E" w14:textId="77777777" w:rsidR="00590E8D" w:rsidRDefault="00590E8D" w:rsidP="000C2E03">
          <w:pPr>
            <w:pStyle w:val="Header"/>
            <w:tabs>
              <w:tab w:val="left" w:pos="6804"/>
            </w:tabs>
            <w:rPr>
              <w:lang w:val="en-IN" w:eastAsia="en-IN"/>
            </w:rPr>
          </w:pPr>
        </w:p>
      </w:tc>
      <w:tc>
        <w:tcPr>
          <w:tcW w:w="7371" w:type="dxa"/>
          <w:shd w:val="clear" w:color="auto" w:fill="D9D9D9" w:themeFill="background1" w:themeFillShade="D9"/>
        </w:tcPr>
        <w:p w14:paraId="2576D1C8" w14:textId="2F79F868" w:rsidR="00590E8D" w:rsidRPr="00590E8D" w:rsidRDefault="00590E8D" w:rsidP="00C40D4E">
          <w:pPr>
            <w:bidi/>
            <w:spacing w:before="240" w:line="240" w:lineRule="auto"/>
            <w:jc w:val="center"/>
            <w:rPr>
              <w:rFonts w:ascii="Sakkal Majalla" w:eastAsiaTheme="majorEastAsia" w:hAnsi="Sakkal Majalla" w:cs="Sakkal Majalla"/>
              <w:b/>
              <w:bCs/>
              <w:color w:val="000000" w:themeColor="text1"/>
              <w:kern w:val="24"/>
              <w:sz w:val="24"/>
              <w:szCs w:val="24"/>
              <w:rtl/>
              <w:lang w:val="en-US"/>
            </w:rPr>
          </w:pPr>
          <w:r w:rsidRPr="00970C52">
            <w:rPr>
              <w:rFonts w:ascii="Sakkal Majalla" w:eastAsiaTheme="majorEastAsia" w:hAnsi="Sakkal Majalla" w:cs="Sakkal Majalla"/>
              <w:b/>
              <w:bCs/>
              <w:color w:val="000000" w:themeColor="text1"/>
              <w:kern w:val="24"/>
              <w:sz w:val="24"/>
              <w:szCs w:val="24"/>
              <w:rtl/>
              <w:lang w:bidi="ar-LY"/>
            </w:rPr>
            <w:t>مجلة</w:t>
          </w:r>
          <w:r w:rsidRPr="00970C52">
            <w:rPr>
              <w:rFonts w:ascii="Sakkal Majalla" w:eastAsiaTheme="majorEastAsia" w:hAnsi="Sakkal Majalla" w:cs="Sakkal Majalla"/>
              <w:b/>
              <w:bCs/>
              <w:color w:val="000000" w:themeColor="text1"/>
              <w:kern w:val="24"/>
              <w:sz w:val="24"/>
              <w:szCs w:val="24"/>
              <w:lang w:bidi="ar-LY"/>
            </w:rPr>
            <w:t xml:space="preserve"> </w:t>
          </w:r>
          <w:r w:rsidR="005E4E7D">
            <w:rPr>
              <w:rFonts w:ascii="Sakkal Majalla" w:eastAsiaTheme="majorEastAsia" w:hAnsi="Sakkal Majalla" w:cs="Sakkal Majalla"/>
              <w:b/>
              <w:bCs/>
              <w:color w:val="000000" w:themeColor="text1"/>
              <w:kern w:val="24"/>
              <w:sz w:val="24"/>
              <w:szCs w:val="24"/>
              <w:rtl/>
              <w:lang w:bidi="ar-LY"/>
            </w:rPr>
            <w:t xml:space="preserve">جامعة سبها للعلوم </w:t>
          </w:r>
          <w:r w:rsidR="006706F6">
            <w:rPr>
              <w:rFonts w:ascii="Sakkal Majalla" w:eastAsiaTheme="majorEastAsia" w:hAnsi="Sakkal Majalla" w:cs="Sakkal Majalla" w:hint="cs"/>
              <w:b/>
              <w:bCs/>
              <w:color w:val="000000" w:themeColor="text1"/>
              <w:kern w:val="24"/>
              <w:sz w:val="24"/>
              <w:szCs w:val="24"/>
              <w:rtl/>
              <w:lang w:bidi="ar-LY"/>
            </w:rPr>
            <w:t>البحتة والتطبيقية</w:t>
          </w:r>
        </w:p>
        <w:p w14:paraId="5A5ABA2D" w14:textId="02893BE9" w:rsidR="00590E8D" w:rsidRPr="00530B4E" w:rsidRDefault="00590E8D" w:rsidP="00C40D4E">
          <w:pPr>
            <w:bidi/>
            <w:spacing w:after="240" w:line="276" w:lineRule="auto"/>
            <w:jc w:val="center"/>
            <w:rPr>
              <w:rFonts w:eastAsiaTheme="majorEastAsia" w:cs="Sakkal Majalla"/>
              <w:b/>
              <w:bCs/>
              <w:color w:val="000000" w:themeColor="text1"/>
              <w:kern w:val="24"/>
              <w:sz w:val="20"/>
              <w:rtl/>
              <w:lang w:val="en-US"/>
            </w:rPr>
          </w:pPr>
          <w:r w:rsidRPr="00807FAD">
            <w:rPr>
              <w:rFonts w:eastAsiaTheme="majorEastAsia" w:cs="Sakkal Majalla"/>
              <w:b/>
              <w:bCs/>
              <w:color w:val="000000" w:themeColor="text1"/>
              <w:kern w:val="24"/>
              <w:sz w:val="20"/>
            </w:rPr>
            <w:t xml:space="preserve">Sebha University Journal of </w:t>
          </w:r>
          <w:r w:rsidR="006706F6">
            <w:rPr>
              <w:rFonts w:eastAsiaTheme="majorEastAsia" w:cs="Sakkal Majalla"/>
              <w:b/>
              <w:bCs/>
              <w:color w:val="000000" w:themeColor="text1"/>
              <w:kern w:val="24"/>
              <w:sz w:val="20"/>
              <w:lang w:val="en-US"/>
            </w:rPr>
            <w:t>Pure &amp; Applied Sciences</w:t>
          </w:r>
          <w:r w:rsidR="000123BC" w:rsidRPr="000123BC">
            <w:rPr>
              <w:rFonts w:eastAsiaTheme="majorEastAsia" w:cs="Sakkal Majalla"/>
              <w:b/>
              <w:bCs/>
              <w:color w:val="000000" w:themeColor="text1"/>
              <w:kern w:val="24"/>
              <w:sz w:val="20"/>
              <w:rtl/>
            </w:rPr>
            <w:t xml:space="preserve">  </w:t>
          </w:r>
        </w:p>
        <w:p w14:paraId="65A525FD" w14:textId="42494D92" w:rsidR="00590E8D" w:rsidRPr="00C40D4E" w:rsidRDefault="00590E8D" w:rsidP="00FF10D7">
          <w:pPr>
            <w:pStyle w:val="Header"/>
            <w:spacing w:after="0" w:line="220" w:lineRule="atLeast"/>
            <w:jc w:val="center"/>
            <w:rPr>
              <w:sz w:val="18"/>
              <w:szCs w:val="18"/>
            </w:rPr>
          </w:pPr>
          <w:r w:rsidRPr="00C40D4E">
            <w:rPr>
              <w:iCs/>
              <w:sz w:val="18"/>
              <w:szCs w:val="18"/>
            </w:rPr>
            <w:t xml:space="preserve">Journal homepage: </w:t>
          </w:r>
          <w:hyperlink r:id="rId3" w:history="1">
            <w:r w:rsidR="006706F6" w:rsidRPr="00D307BB">
              <w:rPr>
                <w:rStyle w:val="Hyperlink"/>
                <w:sz w:val="18"/>
                <w:szCs w:val="18"/>
              </w:rPr>
              <w:t>www.sebhau.edu.ly/journal/jopas</w:t>
            </w:r>
          </w:hyperlink>
        </w:p>
      </w:tc>
      <w:tc>
        <w:tcPr>
          <w:tcW w:w="1275" w:type="dxa"/>
          <w:vMerge/>
          <w:shd w:val="pct10" w:color="F2F2F2" w:themeColor="background1" w:themeShade="F2" w:fill="auto"/>
          <w:vAlign w:val="center"/>
        </w:tcPr>
        <w:p w14:paraId="0BAF4C5B" w14:textId="77777777" w:rsidR="00590E8D" w:rsidRDefault="00590E8D" w:rsidP="000C2E03">
          <w:pPr>
            <w:pStyle w:val="Header"/>
            <w:tabs>
              <w:tab w:val="left" w:pos="6804"/>
            </w:tabs>
            <w:jc w:val="center"/>
            <w:rPr>
              <w:lang w:val="en-IN" w:eastAsia="en-IN"/>
            </w:rPr>
          </w:pPr>
        </w:p>
      </w:tc>
    </w:tr>
    <w:tr w:rsidR="00590E8D" w14:paraId="09A11E70" w14:textId="77777777" w:rsidTr="00FF10D7">
      <w:trPr>
        <w:trHeight w:val="57"/>
        <w:jc w:val="center"/>
      </w:trPr>
      <w:tc>
        <w:tcPr>
          <w:tcW w:w="1277" w:type="dxa"/>
          <w:vMerge/>
          <w:tcBorders>
            <w:bottom w:val="single" w:sz="36" w:space="0" w:color="auto"/>
          </w:tcBorders>
          <w:shd w:val="pct10" w:color="F2F2F2" w:themeColor="background1" w:themeShade="F2" w:fill="auto"/>
        </w:tcPr>
        <w:p w14:paraId="283B032F" w14:textId="77777777" w:rsidR="00590E8D" w:rsidRDefault="00590E8D" w:rsidP="000C2E03">
          <w:pPr>
            <w:pStyle w:val="Header"/>
            <w:tabs>
              <w:tab w:val="left" w:pos="6804"/>
            </w:tabs>
            <w:rPr>
              <w:lang w:val="en-IN" w:eastAsia="en-IN"/>
            </w:rPr>
          </w:pPr>
        </w:p>
      </w:tc>
      <w:tc>
        <w:tcPr>
          <w:tcW w:w="7371" w:type="dxa"/>
          <w:tcBorders>
            <w:bottom w:val="single" w:sz="36" w:space="0" w:color="auto"/>
          </w:tcBorders>
          <w:shd w:val="pct10" w:color="F2F2F2" w:themeColor="background1" w:themeShade="F2" w:fill="auto"/>
        </w:tcPr>
        <w:p w14:paraId="7AF5F338" w14:textId="77777777" w:rsidR="00590E8D" w:rsidRPr="00FF10D7" w:rsidRDefault="00590E8D" w:rsidP="00C82B1F">
          <w:pPr>
            <w:rPr>
              <w:lang w:val="en-US"/>
            </w:rPr>
          </w:pPr>
        </w:p>
      </w:tc>
      <w:tc>
        <w:tcPr>
          <w:tcW w:w="1275" w:type="dxa"/>
          <w:vMerge/>
          <w:tcBorders>
            <w:bottom w:val="single" w:sz="36" w:space="0" w:color="auto"/>
          </w:tcBorders>
          <w:shd w:val="pct10" w:color="F2F2F2" w:themeColor="background1" w:themeShade="F2" w:fill="auto"/>
          <w:vAlign w:val="center"/>
        </w:tcPr>
        <w:p w14:paraId="4880A0AE" w14:textId="77777777" w:rsidR="00590E8D" w:rsidRDefault="00590E8D" w:rsidP="000C2E03">
          <w:pPr>
            <w:pStyle w:val="Header"/>
            <w:tabs>
              <w:tab w:val="left" w:pos="6804"/>
            </w:tabs>
            <w:jc w:val="center"/>
            <w:rPr>
              <w:lang w:val="en-IN" w:eastAsia="en-IN"/>
            </w:rPr>
          </w:pPr>
        </w:p>
      </w:tc>
    </w:tr>
  </w:tbl>
  <w:p w14:paraId="05195F65" w14:textId="77777777" w:rsidR="00590E8D" w:rsidRDefault="00590E8D" w:rsidP="00590E8D">
    <w:pPr>
      <w:pStyle w:val="Header"/>
      <w:tabs>
        <w:tab w:val="clear" w:pos="4706"/>
        <w:tab w:val="clear" w:pos="9356"/>
        <w:tab w:val="left" w:pos="578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178C"/>
    <w:multiLevelType w:val="multilevel"/>
    <w:tmpl w:val="C4B4B84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988219DE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29322B9F"/>
    <w:multiLevelType w:val="multilevel"/>
    <w:tmpl w:val="1E642A78"/>
    <w:lvl w:ilvl="0">
      <w:start w:val="1"/>
      <w:numFmt w:val="upperLetter"/>
      <w:pStyle w:val="Els-appendixhead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3AC968D8"/>
    <w:multiLevelType w:val="hybridMultilevel"/>
    <w:tmpl w:val="74382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E7170"/>
    <w:multiLevelType w:val="multilevel"/>
    <w:tmpl w:val="A282E7EA"/>
    <w:lvl w:ilvl="0">
      <w:start w:val="1"/>
      <w:numFmt w:val="decimal"/>
      <w:pStyle w:val="Els-numlist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5" w15:restartNumberingAfterBreak="0">
    <w:nsid w:val="556D7435"/>
    <w:multiLevelType w:val="hybridMultilevel"/>
    <w:tmpl w:val="7B78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7" w15:restartNumberingAfterBreak="0">
    <w:nsid w:val="5E827A20"/>
    <w:multiLevelType w:val="multilevel"/>
    <w:tmpl w:val="931E524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Els-appendixsubhead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65BA643A"/>
    <w:multiLevelType w:val="hybridMultilevel"/>
    <w:tmpl w:val="B63839C4"/>
    <w:lvl w:ilvl="0" w:tplc="40090001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9" w15:restartNumberingAfterBreak="0">
    <w:nsid w:val="6D814E3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F23626E"/>
    <w:multiLevelType w:val="multilevel"/>
    <w:tmpl w:val="B7E4422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2" w15:restartNumberingAfterBreak="0">
    <w:nsid w:val="70F11E3D"/>
    <w:multiLevelType w:val="hybridMultilevel"/>
    <w:tmpl w:val="5C8CC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13"/>
  </w:num>
  <w:num w:numId="11">
    <w:abstractNumId w:val="11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0"/>
  </w:num>
  <w:num w:numId="17">
    <w:abstractNumId w:val="2"/>
  </w:num>
  <w:num w:numId="18">
    <w:abstractNumId w:val="7"/>
  </w:num>
  <w:num w:numId="19">
    <w:abstractNumId w:val="1"/>
  </w:num>
  <w:num w:numId="20">
    <w:abstractNumId w:val="4"/>
  </w:num>
  <w:num w:numId="21">
    <w:abstractNumId w:val="0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9"/>
  </w:num>
  <w:num w:numId="27">
    <w:abstractNumId w:val="10"/>
  </w:num>
  <w:num w:numId="28">
    <w:abstractNumId w:val="3"/>
  </w:num>
  <w:num w:numId="29">
    <w:abstractNumId w:val="5"/>
  </w:num>
  <w:num w:numId="30">
    <w:abstractNumId w:val="8"/>
  </w:num>
  <w:num w:numId="31">
    <w:abstractNumId w:val="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PostScriptOverText/>
  <w:embedTrueTypeFonts/>
  <w:mirrorMargins/>
  <w:proofState w:spelling="clean" w:grammar="clean"/>
  <w:attachedTemplate r:id="rId1"/>
  <w:defaultTabStop w:val="720"/>
  <w:drawingGridHorizontalSpacing w:val="120"/>
  <w:drawingGridVerticalSpacing w:val="12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F12"/>
    <w:rsid w:val="00011B4B"/>
    <w:rsid w:val="00011C98"/>
    <w:rsid w:val="000123BC"/>
    <w:rsid w:val="00016C06"/>
    <w:rsid w:val="00017B85"/>
    <w:rsid w:val="0002625C"/>
    <w:rsid w:val="0002766B"/>
    <w:rsid w:val="00033F04"/>
    <w:rsid w:val="000378ED"/>
    <w:rsid w:val="00056920"/>
    <w:rsid w:val="00067E37"/>
    <w:rsid w:val="00072AAA"/>
    <w:rsid w:val="00096673"/>
    <w:rsid w:val="000B137C"/>
    <w:rsid w:val="000B5E84"/>
    <w:rsid w:val="000C1409"/>
    <w:rsid w:val="000C3885"/>
    <w:rsid w:val="000D07A1"/>
    <w:rsid w:val="000D395C"/>
    <w:rsid w:val="000E00EE"/>
    <w:rsid w:val="000E1EF3"/>
    <w:rsid w:val="000E212B"/>
    <w:rsid w:val="000E7F12"/>
    <w:rsid w:val="0011024F"/>
    <w:rsid w:val="001120F0"/>
    <w:rsid w:val="00117A48"/>
    <w:rsid w:val="00117E53"/>
    <w:rsid w:val="00124C8C"/>
    <w:rsid w:val="00131258"/>
    <w:rsid w:val="00136D96"/>
    <w:rsid w:val="001446AE"/>
    <w:rsid w:val="00155C37"/>
    <w:rsid w:val="00156741"/>
    <w:rsid w:val="00163A94"/>
    <w:rsid w:val="0017199C"/>
    <w:rsid w:val="00172975"/>
    <w:rsid w:val="0017435C"/>
    <w:rsid w:val="001B6E7B"/>
    <w:rsid w:val="001C1526"/>
    <w:rsid w:val="001C5606"/>
    <w:rsid w:val="001C578C"/>
    <w:rsid w:val="001D572F"/>
    <w:rsid w:val="001E4CDB"/>
    <w:rsid w:val="001E5FA8"/>
    <w:rsid w:val="001F168C"/>
    <w:rsid w:val="001F4957"/>
    <w:rsid w:val="001F49A0"/>
    <w:rsid w:val="00205238"/>
    <w:rsid w:val="00214700"/>
    <w:rsid w:val="00221A24"/>
    <w:rsid w:val="00224644"/>
    <w:rsid w:val="002302A1"/>
    <w:rsid w:val="00234053"/>
    <w:rsid w:val="002610C9"/>
    <w:rsid w:val="00261CAB"/>
    <w:rsid w:val="0026239E"/>
    <w:rsid w:val="00284AD4"/>
    <w:rsid w:val="00295731"/>
    <w:rsid w:val="002C4F76"/>
    <w:rsid w:val="002E206D"/>
    <w:rsid w:val="002E75D5"/>
    <w:rsid w:val="0031626B"/>
    <w:rsid w:val="003312B7"/>
    <w:rsid w:val="003353FE"/>
    <w:rsid w:val="003400D6"/>
    <w:rsid w:val="00341FD7"/>
    <w:rsid w:val="00344432"/>
    <w:rsid w:val="00352E36"/>
    <w:rsid w:val="003560E1"/>
    <w:rsid w:val="00357015"/>
    <w:rsid w:val="00362B0B"/>
    <w:rsid w:val="00366293"/>
    <w:rsid w:val="003806A4"/>
    <w:rsid w:val="0039679D"/>
    <w:rsid w:val="003A05B4"/>
    <w:rsid w:val="003E4C8A"/>
    <w:rsid w:val="003F59E7"/>
    <w:rsid w:val="004007A1"/>
    <w:rsid w:val="00420AF4"/>
    <w:rsid w:val="00422082"/>
    <w:rsid w:val="00443668"/>
    <w:rsid w:val="00451CEA"/>
    <w:rsid w:val="00482DF5"/>
    <w:rsid w:val="0049736A"/>
    <w:rsid w:val="004A08E5"/>
    <w:rsid w:val="004A107F"/>
    <w:rsid w:val="004A179E"/>
    <w:rsid w:val="004A35DD"/>
    <w:rsid w:val="004A52CA"/>
    <w:rsid w:val="004C3ED5"/>
    <w:rsid w:val="004F5044"/>
    <w:rsid w:val="00502197"/>
    <w:rsid w:val="00504D72"/>
    <w:rsid w:val="005106FB"/>
    <w:rsid w:val="00510F73"/>
    <w:rsid w:val="005250D2"/>
    <w:rsid w:val="00530B4E"/>
    <w:rsid w:val="00540A0E"/>
    <w:rsid w:val="00542565"/>
    <w:rsid w:val="00551CEE"/>
    <w:rsid w:val="00556F36"/>
    <w:rsid w:val="0056302F"/>
    <w:rsid w:val="00572CF8"/>
    <w:rsid w:val="0059035D"/>
    <w:rsid w:val="00590E8D"/>
    <w:rsid w:val="005968EA"/>
    <w:rsid w:val="005B1F08"/>
    <w:rsid w:val="005B73E7"/>
    <w:rsid w:val="005E4E7D"/>
    <w:rsid w:val="005E7CE3"/>
    <w:rsid w:val="00606D1D"/>
    <w:rsid w:val="00621A00"/>
    <w:rsid w:val="00630286"/>
    <w:rsid w:val="00635C68"/>
    <w:rsid w:val="00644B75"/>
    <w:rsid w:val="00665852"/>
    <w:rsid w:val="0067045C"/>
    <w:rsid w:val="006706F6"/>
    <w:rsid w:val="006976F5"/>
    <w:rsid w:val="006A63E8"/>
    <w:rsid w:val="006D2E27"/>
    <w:rsid w:val="006E1DAF"/>
    <w:rsid w:val="00713500"/>
    <w:rsid w:val="007145B3"/>
    <w:rsid w:val="00723227"/>
    <w:rsid w:val="0072368E"/>
    <w:rsid w:val="007333E5"/>
    <w:rsid w:val="00737A1B"/>
    <w:rsid w:val="00757D4F"/>
    <w:rsid w:val="007707D5"/>
    <w:rsid w:val="00783D5B"/>
    <w:rsid w:val="00785615"/>
    <w:rsid w:val="00791372"/>
    <w:rsid w:val="007925ED"/>
    <w:rsid w:val="007A667D"/>
    <w:rsid w:val="007B4855"/>
    <w:rsid w:val="007C33BE"/>
    <w:rsid w:val="007D43FA"/>
    <w:rsid w:val="007E43E4"/>
    <w:rsid w:val="00807FAD"/>
    <w:rsid w:val="00816027"/>
    <w:rsid w:val="00822A49"/>
    <w:rsid w:val="0082300C"/>
    <w:rsid w:val="008361BF"/>
    <w:rsid w:val="00840E5D"/>
    <w:rsid w:val="008465C5"/>
    <w:rsid w:val="00854C63"/>
    <w:rsid w:val="00857069"/>
    <w:rsid w:val="00874759"/>
    <w:rsid w:val="00875602"/>
    <w:rsid w:val="008810F0"/>
    <w:rsid w:val="00897A00"/>
    <w:rsid w:val="008A0214"/>
    <w:rsid w:val="008B4882"/>
    <w:rsid w:val="008C1E29"/>
    <w:rsid w:val="008C36A9"/>
    <w:rsid w:val="008D19C0"/>
    <w:rsid w:val="008F54FC"/>
    <w:rsid w:val="008F6676"/>
    <w:rsid w:val="00902534"/>
    <w:rsid w:val="00913271"/>
    <w:rsid w:val="00914744"/>
    <w:rsid w:val="00914A57"/>
    <w:rsid w:val="0091660E"/>
    <w:rsid w:val="00925A11"/>
    <w:rsid w:val="00927DCF"/>
    <w:rsid w:val="0096237A"/>
    <w:rsid w:val="00970C52"/>
    <w:rsid w:val="0097258F"/>
    <w:rsid w:val="0097605A"/>
    <w:rsid w:val="009A6D87"/>
    <w:rsid w:val="009B7CF7"/>
    <w:rsid w:val="009C6F37"/>
    <w:rsid w:val="009D5D17"/>
    <w:rsid w:val="009D6A20"/>
    <w:rsid w:val="009D747E"/>
    <w:rsid w:val="009E0B4E"/>
    <w:rsid w:val="009E58BD"/>
    <w:rsid w:val="00A00E8C"/>
    <w:rsid w:val="00A236AB"/>
    <w:rsid w:val="00A32103"/>
    <w:rsid w:val="00A36009"/>
    <w:rsid w:val="00A512A8"/>
    <w:rsid w:val="00A604AF"/>
    <w:rsid w:val="00A6350D"/>
    <w:rsid w:val="00A722EF"/>
    <w:rsid w:val="00AA0570"/>
    <w:rsid w:val="00AC0A31"/>
    <w:rsid w:val="00AC384D"/>
    <w:rsid w:val="00AD6F25"/>
    <w:rsid w:val="00AE703B"/>
    <w:rsid w:val="00AF1CB5"/>
    <w:rsid w:val="00B15DC5"/>
    <w:rsid w:val="00B24218"/>
    <w:rsid w:val="00B2481F"/>
    <w:rsid w:val="00B34FD9"/>
    <w:rsid w:val="00B56BCD"/>
    <w:rsid w:val="00B66204"/>
    <w:rsid w:val="00B70E8A"/>
    <w:rsid w:val="00B734D9"/>
    <w:rsid w:val="00B926E0"/>
    <w:rsid w:val="00BA69ED"/>
    <w:rsid w:val="00BB03D0"/>
    <w:rsid w:val="00BC1A39"/>
    <w:rsid w:val="00BD43D2"/>
    <w:rsid w:val="00C078F6"/>
    <w:rsid w:val="00C40D4E"/>
    <w:rsid w:val="00C76F3E"/>
    <w:rsid w:val="00C82B1F"/>
    <w:rsid w:val="00CB37D8"/>
    <w:rsid w:val="00CB50D1"/>
    <w:rsid w:val="00CD1499"/>
    <w:rsid w:val="00CE666F"/>
    <w:rsid w:val="00D13FCC"/>
    <w:rsid w:val="00D16F4A"/>
    <w:rsid w:val="00D339AF"/>
    <w:rsid w:val="00D700FF"/>
    <w:rsid w:val="00D709CB"/>
    <w:rsid w:val="00D74151"/>
    <w:rsid w:val="00D7583F"/>
    <w:rsid w:val="00D76010"/>
    <w:rsid w:val="00D80400"/>
    <w:rsid w:val="00D859FA"/>
    <w:rsid w:val="00DA67DA"/>
    <w:rsid w:val="00DB53FA"/>
    <w:rsid w:val="00DC3EC2"/>
    <w:rsid w:val="00DD74B4"/>
    <w:rsid w:val="00DE35AB"/>
    <w:rsid w:val="00DF3F68"/>
    <w:rsid w:val="00DF749C"/>
    <w:rsid w:val="00E20E3D"/>
    <w:rsid w:val="00E35BC2"/>
    <w:rsid w:val="00E41236"/>
    <w:rsid w:val="00E4473D"/>
    <w:rsid w:val="00E45CE0"/>
    <w:rsid w:val="00E46901"/>
    <w:rsid w:val="00E46DA6"/>
    <w:rsid w:val="00E96151"/>
    <w:rsid w:val="00EA6035"/>
    <w:rsid w:val="00EB5F86"/>
    <w:rsid w:val="00EC6FDC"/>
    <w:rsid w:val="00ED11E9"/>
    <w:rsid w:val="00ED2457"/>
    <w:rsid w:val="00EE5FA6"/>
    <w:rsid w:val="00EE729D"/>
    <w:rsid w:val="00F05F2A"/>
    <w:rsid w:val="00F07702"/>
    <w:rsid w:val="00F1115C"/>
    <w:rsid w:val="00F13616"/>
    <w:rsid w:val="00F17629"/>
    <w:rsid w:val="00F27D84"/>
    <w:rsid w:val="00F35FB5"/>
    <w:rsid w:val="00F37BB7"/>
    <w:rsid w:val="00F41166"/>
    <w:rsid w:val="00F41EBF"/>
    <w:rsid w:val="00F61D71"/>
    <w:rsid w:val="00F725C1"/>
    <w:rsid w:val="00F81637"/>
    <w:rsid w:val="00F83C02"/>
    <w:rsid w:val="00FA77FB"/>
    <w:rsid w:val="00FB6526"/>
    <w:rsid w:val="00FB77B8"/>
    <w:rsid w:val="00FD2914"/>
    <w:rsid w:val="00FE2AA1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F34D06"/>
  <w15:docId w15:val="{B169FEBB-619F-4FD1-9109-D1693BCB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5F2A"/>
    <w:pPr>
      <w:widowControl w:val="0"/>
      <w:spacing w:line="230" w:lineRule="exact"/>
    </w:pPr>
    <w:rPr>
      <w:sz w:val="16"/>
      <w:lang w:val="en-GB" w:eastAsia="en-US"/>
    </w:rPr>
  </w:style>
  <w:style w:type="paragraph" w:styleId="Heading1">
    <w:name w:val="heading 1"/>
    <w:basedOn w:val="Normal"/>
    <w:next w:val="Normal"/>
    <w:qFormat/>
    <w:rsid w:val="00F05F2A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outlineLvl w:val="0"/>
    </w:pPr>
    <w:rPr>
      <w:b/>
      <w:bCs/>
    </w:rPr>
  </w:style>
  <w:style w:type="paragraph" w:styleId="Heading3">
    <w:name w:val="heading 3"/>
    <w:basedOn w:val="Normal"/>
    <w:next w:val="Normal"/>
    <w:autoRedefine/>
    <w:qFormat/>
    <w:pPr>
      <w:keepNext/>
      <w:pBdr>
        <w:top w:val="single" w:sz="4" w:space="1" w:color="auto"/>
        <w:left w:val="single" w:sz="4" w:space="4" w:color="auto"/>
        <w:right w:val="single" w:sz="4" w:space="4" w:color="auto"/>
      </w:pBdr>
      <w:ind w:right="113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keepLines/>
      <w:spacing w:before="200" w:after="240" w:line="200" w:lineRule="exact"/>
    </w:pPr>
  </w:style>
  <w:style w:type="paragraph" w:customStyle="1" w:styleId="Els-1storder-head">
    <w:name w:val="Els-1storder-head"/>
    <w:next w:val="Els-body-text"/>
    <w:rsid w:val="0031626B"/>
    <w:pPr>
      <w:keepNext/>
      <w:numPr>
        <w:numId w:val="22"/>
      </w:numPr>
      <w:pBdr>
        <w:top w:val="single" w:sz="18" w:space="1" w:color="auto"/>
      </w:pBdr>
      <w:suppressAutoHyphens/>
      <w:spacing w:before="230" w:after="230" w:line="230" w:lineRule="exact"/>
    </w:pPr>
    <w:rPr>
      <w:b/>
      <w:sz w:val="19"/>
      <w:lang w:val="en-US" w:eastAsia="en-US"/>
    </w:rPr>
  </w:style>
  <w:style w:type="paragraph" w:customStyle="1" w:styleId="Els-2ndorder-head">
    <w:name w:val="Els-2ndorder-head"/>
    <w:next w:val="Els-body-text"/>
    <w:rsid w:val="00D80400"/>
    <w:pPr>
      <w:keepNext/>
      <w:numPr>
        <w:ilvl w:val="1"/>
        <w:numId w:val="23"/>
      </w:numPr>
      <w:suppressAutoHyphens/>
      <w:spacing w:before="230" w:after="230" w:line="230" w:lineRule="exact"/>
    </w:pPr>
    <w:rPr>
      <w:b/>
      <w:i/>
      <w:sz w:val="17"/>
      <w:lang w:val="en-US" w:eastAsia="en-US"/>
    </w:rPr>
  </w:style>
  <w:style w:type="paragraph" w:customStyle="1" w:styleId="Els-3rdorder-head">
    <w:name w:val="Els-3rdorder-head"/>
    <w:next w:val="Els-body-text"/>
    <w:pPr>
      <w:keepNext/>
      <w:numPr>
        <w:ilvl w:val="2"/>
        <w:numId w:val="24"/>
      </w:numPr>
      <w:suppressAutoHyphens/>
      <w:spacing w:before="240" w:line="240" w:lineRule="exact"/>
    </w:pPr>
    <w:rPr>
      <w:i/>
      <w:lang w:val="en-US" w:eastAsia="en-US"/>
    </w:rPr>
  </w:style>
  <w:style w:type="paragraph" w:customStyle="1" w:styleId="Els-4thorder-head">
    <w:name w:val="Els-4thorder-head"/>
    <w:next w:val="Els-body-text"/>
    <w:pPr>
      <w:keepNext/>
      <w:numPr>
        <w:ilvl w:val="3"/>
        <w:numId w:val="25"/>
      </w:numPr>
      <w:suppressAutoHyphens/>
      <w:spacing w:before="240" w:line="240" w:lineRule="exact"/>
    </w:pPr>
    <w:rPr>
      <w:i/>
      <w:lang w:val="en-US" w:eastAsia="en-US"/>
    </w:rPr>
  </w:style>
  <w:style w:type="paragraph" w:customStyle="1" w:styleId="Els-Abstract-head">
    <w:name w:val="Els-Abstract-head"/>
    <w:next w:val="Normal"/>
    <w:rsid w:val="003806A4"/>
    <w:pPr>
      <w:keepNext/>
      <w:suppressAutoHyphens/>
      <w:spacing w:before="440" w:after="200"/>
    </w:pPr>
    <w:rPr>
      <w:b/>
      <w:sz w:val="18"/>
      <w:lang w:val="en-US" w:eastAsia="en-US"/>
    </w:rPr>
  </w:style>
  <w:style w:type="paragraph" w:customStyle="1" w:styleId="Els-Abstract-text">
    <w:name w:val="Els-Abstract-text"/>
    <w:next w:val="Normal"/>
    <w:rsid w:val="003400D6"/>
    <w:pPr>
      <w:pBdr>
        <w:top w:val="single" w:sz="4" w:space="1" w:color="auto"/>
      </w:pBdr>
      <w:spacing w:before="200" w:line="220" w:lineRule="exact"/>
      <w:jc w:val="both"/>
    </w:pPr>
    <w:rPr>
      <w:sz w:val="15"/>
      <w:lang w:val="en-US" w:eastAsia="en-US"/>
    </w:rPr>
  </w:style>
  <w:style w:type="paragraph" w:customStyle="1" w:styleId="Els-acknowledgement">
    <w:name w:val="Els-acknowledgement"/>
    <w:next w:val="Normal"/>
    <w:rsid w:val="005B1F08"/>
    <w:pPr>
      <w:keepNext/>
      <w:spacing w:before="230" w:after="230" w:line="230" w:lineRule="exact"/>
    </w:pPr>
    <w:rPr>
      <w:b/>
      <w:sz w:val="19"/>
      <w:lang w:val="en-US" w:eastAsia="en-US"/>
    </w:rPr>
  </w:style>
  <w:style w:type="paragraph" w:customStyle="1" w:styleId="Els-aditional-article-history">
    <w:name w:val="Els-aditional-article-history"/>
    <w:basedOn w:val="Normal"/>
    <w:pPr>
      <w:spacing w:after="400" w:line="200" w:lineRule="exact"/>
      <w:jc w:val="center"/>
    </w:pPr>
    <w:rPr>
      <w:b/>
      <w:noProof/>
      <w:lang w:val="en-US"/>
    </w:rPr>
  </w:style>
  <w:style w:type="paragraph" w:customStyle="1" w:styleId="Els-Affiliation">
    <w:name w:val="Els-Affiliation"/>
    <w:next w:val="Els-Abstract-head"/>
    <w:autoRedefine/>
    <w:rsid w:val="009C6F37"/>
    <w:pPr>
      <w:pBdr>
        <w:bottom w:val="single" w:sz="2" w:space="1" w:color="auto"/>
      </w:pBdr>
      <w:suppressAutoHyphens/>
      <w:spacing w:line="230" w:lineRule="exact"/>
    </w:pPr>
    <w:rPr>
      <w:i/>
      <w:noProof/>
      <w:sz w:val="16"/>
      <w:lang w:val="en-US" w:eastAsia="en-US"/>
    </w:rPr>
  </w:style>
  <w:style w:type="paragraph" w:customStyle="1" w:styleId="Els-appendixhead">
    <w:name w:val="Els-appendixhead"/>
    <w:next w:val="Normal"/>
    <w:rsid w:val="005B1F08"/>
    <w:pPr>
      <w:numPr>
        <w:numId w:val="17"/>
      </w:numPr>
      <w:spacing w:before="230" w:after="230" w:line="230" w:lineRule="exact"/>
    </w:pPr>
    <w:rPr>
      <w:b/>
      <w:sz w:val="19"/>
      <w:lang w:val="en-US" w:eastAsia="en-US"/>
    </w:rPr>
  </w:style>
  <w:style w:type="paragraph" w:customStyle="1" w:styleId="Els-appendixsubhead">
    <w:name w:val="Els-appendixsubhead"/>
    <w:next w:val="Normal"/>
    <w:rsid w:val="005B1F08"/>
    <w:pPr>
      <w:numPr>
        <w:ilvl w:val="1"/>
        <w:numId w:val="18"/>
      </w:numPr>
      <w:spacing w:before="230" w:after="230" w:line="230" w:lineRule="exact"/>
    </w:pPr>
    <w:rPr>
      <w:i/>
      <w:sz w:val="17"/>
      <w:lang w:val="en-US" w:eastAsia="en-US"/>
    </w:rPr>
  </w:style>
  <w:style w:type="paragraph" w:customStyle="1" w:styleId="Els-Author">
    <w:name w:val="Els-Author"/>
    <w:next w:val="Normal"/>
    <w:autoRedefine/>
    <w:rsid w:val="00644B75"/>
    <w:pPr>
      <w:keepNext/>
      <w:tabs>
        <w:tab w:val="center" w:pos="5189"/>
        <w:tab w:val="left" w:pos="9525"/>
      </w:tabs>
      <w:suppressAutoHyphens/>
      <w:bidi/>
      <w:spacing w:after="180" w:line="300" w:lineRule="exact"/>
      <w:jc w:val="both"/>
    </w:pPr>
    <w:rPr>
      <w:rFonts w:cs="Sakkal Majalla"/>
      <w:b/>
      <w:i/>
      <w:noProof/>
      <w:sz w:val="24"/>
      <w:szCs w:val="24"/>
      <w:lang w:val="en-US" w:eastAsia="en-US"/>
    </w:rPr>
  </w:style>
  <w:style w:type="paragraph" w:customStyle="1" w:styleId="Els-body-text">
    <w:name w:val="Els-body-text"/>
    <w:rsid w:val="00D80400"/>
    <w:pPr>
      <w:spacing w:line="230" w:lineRule="exact"/>
      <w:ind w:firstLine="238"/>
      <w:jc w:val="both"/>
    </w:pPr>
    <w:rPr>
      <w:sz w:val="16"/>
      <w:lang w:val="en-US" w:eastAsia="en-US"/>
    </w:rPr>
  </w:style>
  <w:style w:type="paragraph" w:customStyle="1" w:styleId="Els-bulletlist">
    <w:name w:val="Els-bulletlist"/>
    <w:basedOn w:val="Els-body-text"/>
    <w:rsid w:val="0031626B"/>
    <w:pPr>
      <w:numPr>
        <w:numId w:val="19"/>
      </w:numPr>
      <w:tabs>
        <w:tab w:val="left" w:pos="240"/>
      </w:tabs>
      <w:ind w:left="238" w:hanging="238"/>
      <w:jc w:val="left"/>
    </w:pPr>
  </w:style>
  <w:style w:type="paragraph" w:customStyle="1" w:styleId="Els-table-caption">
    <w:name w:val="Els-table-caption"/>
    <w:rsid w:val="005250D2"/>
    <w:pPr>
      <w:keepLines/>
      <w:spacing w:before="230" w:after="230" w:line="200" w:lineRule="exact"/>
    </w:pPr>
    <w:rPr>
      <w:b/>
      <w:sz w:val="16"/>
      <w:lang w:val="en-US" w:eastAsia="en-US"/>
    </w:rPr>
  </w:style>
  <w:style w:type="paragraph" w:customStyle="1" w:styleId="Els-chem-equation">
    <w:name w:val="Els-chem-equation"/>
    <w:next w:val="Els-body-text"/>
    <w:pPr>
      <w:tabs>
        <w:tab w:val="right" w:pos="4320"/>
        <w:tab w:val="right" w:pos="9120"/>
      </w:tabs>
      <w:spacing w:before="120" w:after="120" w:line="220" w:lineRule="exact"/>
    </w:pPr>
    <w:rPr>
      <w:noProof/>
      <w:sz w:val="18"/>
      <w:lang w:val="en-US" w:eastAsia="en-US"/>
    </w:rPr>
  </w:style>
  <w:style w:type="paragraph" w:customStyle="1" w:styleId="Els-collaboration">
    <w:name w:val="Els-collaboration"/>
    <w:basedOn w:val="Els-Author"/>
    <w:pPr>
      <w:jc w:val="right"/>
    </w:pPr>
  </w:style>
  <w:style w:type="paragraph" w:customStyle="1" w:styleId="Els-collaboration-affiliation">
    <w:name w:val="Els-collaboration-affiliation"/>
    <w:basedOn w:val="Els-collaboration"/>
  </w:style>
  <w:style w:type="paragraph" w:customStyle="1" w:styleId="Els-presented-by">
    <w:name w:val="Els-presented-by"/>
    <w:pPr>
      <w:spacing w:after="200"/>
      <w:jc w:val="center"/>
    </w:pPr>
    <w:rPr>
      <w:b/>
      <w:sz w:val="16"/>
      <w:lang w:val="en-US" w:eastAsia="en-US"/>
    </w:rPr>
  </w:style>
  <w:style w:type="paragraph" w:customStyle="1" w:styleId="Els-dedicated-to">
    <w:name w:val="Els-dedicated-to"/>
    <w:basedOn w:val="Els-presented-by"/>
    <w:rPr>
      <w:b w:val="0"/>
    </w:rPr>
  </w:style>
  <w:style w:type="paragraph" w:customStyle="1" w:styleId="Els-equation">
    <w:name w:val="Els-equation"/>
    <w:next w:val="Normal"/>
    <w:rsid w:val="00F1115C"/>
    <w:pPr>
      <w:widowControl w:val="0"/>
      <w:tabs>
        <w:tab w:val="right" w:pos="4320"/>
        <w:tab w:val="right" w:pos="9120"/>
      </w:tabs>
      <w:spacing w:before="230" w:after="230" w:line="360" w:lineRule="auto"/>
    </w:pPr>
    <w:rPr>
      <w:i/>
      <w:noProof/>
      <w:sz w:val="16"/>
      <w:lang w:val="en-US" w:eastAsia="en-US"/>
    </w:rPr>
  </w:style>
  <w:style w:type="paragraph" w:customStyle="1" w:styleId="Els-footnote">
    <w:name w:val="Els-footnote"/>
    <w:rsid w:val="004007A1"/>
    <w:pPr>
      <w:keepLines/>
      <w:widowControl w:val="0"/>
      <w:spacing w:after="220" w:line="200" w:lineRule="exact"/>
      <w:ind w:firstLine="113"/>
      <w:jc w:val="both"/>
    </w:pPr>
    <w:rPr>
      <w:sz w:val="15"/>
      <w:lang w:val="en-US" w:eastAsia="en-US"/>
    </w:rPr>
  </w:style>
  <w:style w:type="paragraph" w:customStyle="1" w:styleId="Els-history">
    <w:name w:val="Els-history"/>
    <w:next w:val="Normal"/>
    <w:rsid w:val="00840E5D"/>
    <w:pPr>
      <w:pBdr>
        <w:top w:val="single" w:sz="4" w:space="1" w:color="auto"/>
      </w:pBdr>
      <w:spacing w:line="230" w:lineRule="exact"/>
    </w:pPr>
    <w:rPr>
      <w:noProof/>
      <w:sz w:val="15"/>
      <w:lang w:val="en-US" w:eastAsia="en-US"/>
    </w:rPr>
  </w:style>
  <w:style w:type="paragraph" w:customStyle="1" w:styleId="Els-journal-logo">
    <w:name w:val="Els-journal-logo"/>
    <w:pPr>
      <w:pBdr>
        <w:top w:val="thinThickLargeGap" w:sz="12" w:space="0" w:color="auto"/>
        <w:bottom w:val="thickThinLargeGap" w:sz="12" w:space="0" w:color="auto"/>
      </w:pBdr>
    </w:pPr>
    <w:rPr>
      <w:rFonts w:ascii="Helvetica" w:hAnsi="Helvetica"/>
      <w:b/>
      <w:noProof/>
      <w:sz w:val="24"/>
      <w:lang w:val="en-US" w:eastAsia="en-US"/>
    </w:rPr>
  </w:style>
  <w:style w:type="paragraph" w:customStyle="1" w:styleId="Els-keywords">
    <w:name w:val="Els-keywords"/>
    <w:next w:val="Normal"/>
    <w:autoRedefine/>
    <w:rsid w:val="00B66204"/>
    <w:pPr>
      <w:pBdr>
        <w:top w:val="single" w:sz="4" w:space="1" w:color="auto"/>
      </w:pBdr>
      <w:spacing w:line="230" w:lineRule="exact"/>
    </w:pPr>
    <w:rPr>
      <w:rFonts w:cs="Sakkal Majalla"/>
      <w:iCs/>
      <w:noProof/>
      <w:sz w:val="18"/>
      <w:szCs w:val="18"/>
      <w:lang w:val="en-US" w:eastAsia="en-US"/>
    </w:rPr>
  </w:style>
  <w:style w:type="paragraph" w:customStyle="1" w:styleId="Els-numlist">
    <w:name w:val="Els-numlist"/>
    <w:basedOn w:val="Els-body-text"/>
    <w:pPr>
      <w:numPr>
        <w:numId w:val="20"/>
      </w:numPr>
      <w:tabs>
        <w:tab w:val="left" w:pos="240"/>
      </w:tabs>
      <w:ind w:left="480"/>
      <w:jc w:val="left"/>
    </w:pPr>
  </w:style>
  <w:style w:type="paragraph" w:customStyle="1" w:styleId="Els-reference">
    <w:name w:val="Els-reference"/>
    <w:rsid w:val="005B1F08"/>
    <w:pPr>
      <w:tabs>
        <w:tab w:val="left" w:pos="312"/>
      </w:tabs>
      <w:spacing w:line="200" w:lineRule="exact"/>
      <w:ind w:left="240" w:hanging="240"/>
    </w:pPr>
    <w:rPr>
      <w:noProof/>
      <w:sz w:val="15"/>
      <w:lang w:val="en-US" w:eastAsia="en-US"/>
    </w:rPr>
  </w:style>
  <w:style w:type="paragraph" w:customStyle="1" w:styleId="Els-reference-head">
    <w:name w:val="Els-reference-head"/>
    <w:next w:val="Els-reference"/>
    <w:rsid w:val="005B1F08"/>
    <w:pPr>
      <w:keepNext/>
      <w:pBdr>
        <w:bottom w:val="single" w:sz="2" w:space="1" w:color="auto"/>
      </w:pBdr>
      <w:spacing w:before="230" w:after="220" w:line="220" w:lineRule="exact"/>
    </w:pPr>
    <w:rPr>
      <w:smallCaps/>
      <w:sz w:val="18"/>
      <w:lang w:val="en-US" w:eastAsia="en-US"/>
    </w:rPr>
  </w:style>
  <w:style w:type="paragraph" w:customStyle="1" w:styleId="Els-reprint-line">
    <w:name w:val="Els-reprint-line"/>
    <w:basedOn w:val="Normal"/>
    <w:pPr>
      <w:tabs>
        <w:tab w:val="left" w:pos="0"/>
        <w:tab w:val="center" w:pos="5443"/>
      </w:tabs>
      <w:jc w:val="center"/>
    </w:pPr>
  </w:style>
  <w:style w:type="paragraph" w:customStyle="1" w:styleId="Els-table-text">
    <w:name w:val="Els-table-text"/>
    <w:rsid w:val="00011C98"/>
    <w:pPr>
      <w:spacing w:after="80" w:line="200" w:lineRule="exact"/>
    </w:pPr>
    <w:rPr>
      <w:sz w:val="14"/>
      <w:lang w:val="en-US" w:eastAsia="en-US"/>
    </w:rPr>
  </w:style>
  <w:style w:type="paragraph" w:customStyle="1" w:styleId="Els-Title">
    <w:name w:val="Els-Title"/>
    <w:next w:val="Els-Author"/>
    <w:autoRedefine/>
    <w:rsid w:val="00644B75"/>
    <w:pPr>
      <w:suppressAutoHyphens/>
      <w:bidi/>
      <w:spacing w:after="340" w:line="440" w:lineRule="exact"/>
    </w:pPr>
    <w:rPr>
      <w:rFonts w:cs="Sakkal Majalla"/>
      <w:b/>
      <w:bCs/>
      <w:sz w:val="24"/>
      <w:szCs w:val="28"/>
      <w:lang w:val="en-US" w:eastAsia="en-US"/>
    </w:rPr>
  </w:style>
  <w:style w:type="character" w:styleId="EndnoteReference">
    <w:name w:val="endnote reference"/>
    <w:semiHidden/>
    <w:rPr>
      <w:vertAlign w:val="superscript"/>
    </w:rPr>
  </w:style>
  <w:style w:type="paragraph" w:styleId="Header">
    <w:name w:val="header"/>
    <w:aliases w:val="page-number"/>
    <w:link w:val="HeaderChar"/>
    <w:rsid w:val="00E20E3D"/>
    <w:pPr>
      <w:tabs>
        <w:tab w:val="center" w:pos="4706"/>
        <w:tab w:val="right" w:pos="9356"/>
      </w:tabs>
      <w:spacing w:after="80" w:line="200" w:lineRule="atLeast"/>
    </w:pPr>
    <w:rPr>
      <w:noProof/>
      <w:sz w:val="14"/>
      <w:lang w:val="en-US" w:eastAsia="en-US"/>
    </w:rPr>
  </w:style>
  <w:style w:type="paragraph" w:styleId="Footer">
    <w:name w:val="footer"/>
    <w:basedOn w:val="Header"/>
    <w:link w:val="FooterChar"/>
    <w:uiPriority w:val="99"/>
    <w:pPr>
      <w:tabs>
        <w:tab w:val="right" w:pos="10080"/>
      </w:tabs>
      <w:spacing w:before="240" w:after="0" w:line="200" w:lineRule="exact"/>
    </w:pPr>
    <w:rPr>
      <w:i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Univers" w:hAnsi="Univers"/>
    </w:rPr>
  </w:style>
  <w:style w:type="character" w:styleId="Hyperlink">
    <w:name w:val="Hyperlink"/>
    <w:semiHidden/>
    <w:rPr>
      <w:color w:val="auto"/>
      <w:sz w:val="16"/>
      <w:u w:val="none"/>
    </w:rPr>
  </w:style>
  <w:style w:type="character" w:customStyle="1" w:styleId="MTEquationSection">
    <w:name w:val="MTEquationSection"/>
    <w:rPr>
      <w:vanish w:val="0"/>
      <w:color w:val="FF0000"/>
    </w:rPr>
  </w:style>
  <w:style w:type="character" w:styleId="PageNumber">
    <w:name w:val="page number"/>
    <w:semiHidden/>
    <w:rPr>
      <w:sz w:val="16"/>
    </w:rPr>
  </w:style>
  <w:style w:type="paragraph" w:styleId="PlainText">
    <w:name w:val="Plain Text"/>
    <w:basedOn w:val="Normal"/>
    <w:semiHidden/>
    <w:rPr>
      <w:rFonts w:ascii="Courier New" w:hAnsi="Courier New" w:cs="Courier New"/>
      <w:lang w:val="en-US"/>
    </w:rPr>
  </w:style>
  <w:style w:type="paragraph" w:customStyle="1" w:styleId="Els-5thorder-head">
    <w:name w:val="Els-5thorder-head"/>
    <w:next w:val="Els-body-text"/>
    <w:pPr>
      <w:keepNext/>
      <w:suppressAutoHyphens/>
      <w:spacing w:line="240" w:lineRule="exact"/>
    </w:pPr>
    <w:rPr>
      <w:i/>
      <w:lang w:val="en-US" w:eastAsia="en-US"/>
    </w:rPr>
  </w:style>
  <w:style w:type="paragraph" w:customStyle="1" w:styleId="Els-Abstract-Copyright">
    <w:name w:val="Els-Abstract-Copyright"/>
    <w:basedOn w:val="Els-Abstract-text"/>
    <w:rsid w:val="00927DCF"/>
    <w:pPr>
      <w:spacing w:before="0" w:line="230" w:lineRule="exact"/>
      <w:jc w:val="right"/>
    </w:pPr>
  </w:style>
  <w:style w:type="paragraph" w:customStyle="1" w:styleId="DocHead">
    <w:name w:val="DocHead"/>
    <w:rsid w:val="00F81637"/>
    <w:pPr>
      <w:spacing w:before="190" w:after="280" w:line="240" w:lineRule="exact"/>
    </w:pPr>
    <w:rPr>
      <w:b/>
      <w:sz w:val="24"/>
      <w:lang w:val="en-US" w:eastAsia="en-US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Els-1storder-headChar">
    <w:name w:val="Els-1storder-head Char"/>
    <w:rPr>
      <w:b/>
      <w:lang w:val="en-US" w:eastAsia="en-US" w:bidi="ar-SA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BalloonText">
    <w:name w:val="Balloon Text"/>
    <w:basedOn w:val="Normal"/>
    <w:rPr>
      <w:rFonts w:ascii="Tahoma" w:hAnsi="Tahoma" w:cs="Tahoma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semiHidden/>
    <w:unhideWhenUsed/>
  </w:style>
  <w:style w:type="character" w:customStyle="1" w:styleId="CommentTextChar">
    <w:name w:val="Comment Text Char"/>
    <w:semiHidden/>
    <w:rPr>
      <w:lang w:val="en-GB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b/>
      <w:bCs/>
      <w:lang w:val="en-GB"/>
    </w:rPr>
  </w:style>
  <w:style w:type="paragraph" w:styleId="BodyTextIndent">
    <w:name w:val="Body Text Indent"/>
    <w:basedOn w:val="Normal"/>
    <w:semiHidden/>
    <w:pPr>
      <w:widowControl/>
      <w:suppressAutoHyphens/>
      <w:ind w:firstLine="360"/>
      <w:jc w:val="both"/>
    </w:pPr>
    <w:rPr>
      <w:rFonts w:eastAsia="Times New Roman"/>
      <w:kern w:val="14"/>
      <w:lang w:val="en-US"/>
    </w:rPr>
  </w:style>
  <w:style w:type="paragraph" w:customStyle="1" w:styleId="ColorfulList-Accent11">
    <w:name w:val="Colorful List - Accent 11"/>
    <w:basedOn w:val="Normal"/>
    <w:qFormat/>
    <w:rsid w:val="00F07702"/>
    <w:pPr>
      <w:widowControl/>
      <w:spacing w:line="200" w:lineRule="exact"/>
      <w:ind w:left="7524" w:hanging="6804"/>
    </w:pPr>
    <w:rPr>
      <w:rFonts w:ascii="Arial" w:eastAsia="Batang" w:hAnsi="Arial"/>
      <w:sz w:val="15"/>
      <w:szCs w:val="24"/>
      <w:lang w:val="en-US" w:eastAsia="ko-KR"/>
    </w:rPr>
  </w:style>
  <w:style w:type="paragraph" w:styleId="BodyTextIndent2">
    <w:name w:val="Body Text Indent 2"/>
    <w:basedOn w:val="Normal"/>
    <w:semiHidden/>
    <w:pPr>
      <w:ind w:firstLine="240"/>
    </w:pPr>
  </w:style>
  <w:style w:type="paragraph" w:customStyle="1" w:styleId="RefIndent">
    <w:name w:val="RefIndent"/>
    <w:basedOn w:val="BodyTextIndent3"/>
    <w:pPr>
      <w:tabs>
        <w:tab w:val="left" w:pos="-1403"/>
        <w:tab w:val="left" w:pos="-720"/>
        <w:tab w:val="left" w:pos="0"/>
        <w:tab w:val="left" w:pos="324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76"/>
        <w:tab w:val="left" w:pos="3600"/>
        <w:tab w:val="left" w:pos="3960"/>
        <w:tab w:val="left" w:pos="432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205"/>
        <w:tab w:val="left" w:pos="10800"/>
      </w:tabs>
      <w:suppressAutoHyphens/>
      <w:spacing w:after="0"/>
      <w:ind w:left="380" w:hanging="380"/>
      <w:jc w:val="both"/>
    </w:pPr>
    <w:rPr>
      <w:rFonts w:eastAsia="Times New Roman"/>
      <w:snapToGrid w:val="0"/>
      <w:spacing w:val="-2"/>
      <w:sz w:val="22"/>
      <w:szCs w:val="20"/>
      <w:lang w:val="en-US"/>
    </w:rPr>
  </w:style>
  <w:style w:type="paragraph" w:styleId="BodyTextIndent3">
    <w:name w:val="Body Text Indent 3"/>
    <w:basedOn w:val="Normal"/>
    <w:semiHidden/>
    <w:pPr>
      <w:spacing w:after="120"/>
      <w:ind w:left="360"/>
    </w:pPr>
    <w:rPr>
      <w:szCs w:val="16"/>
    </w:rPr>
  </w:style>
  <w:style w:type="character" w:styleId="PlaceholderText">
    <w:name w:val="Placeholder Text"/>
    <w:basedOn w:val="DefaultParagraphFont"/>
    <w:uiPriority w:val="99"/>
    <w:semiHidden/>
    <w:rsid w:val="0017435C"/>
    <w:rPr>
      <w:color w:val="808080"/>
    </w:rPr>
  </w:style>
  <w:style w:type="character" w:customStyle="1" w:styleId="HeaderChar">
    <w:name w:val="Header Char"/>
    <w:aliases w:val="page-number Char"/>
    <w:basedOn w:val="DefaultParagraphFont"/>
    <w:link w:val="Header"/>
    <w:rsid w:val="00E20E3D"/>
    <w:rPr>
      <w:noProof/>
      <w:sz w:val="14"/>
      <w:lang w:val="en-US" w:eastAsia="en-US"/>
    </w:rPr>
  </w:style>
  <w:style w:type="table" w:styleId="TableGrid">
    <w:name w:val="Table Grid"/>
    <w:basedOn w:val="TableNormal"/>
    <w:uiPriority w:val="59"/>
    <w:rsid w:val="00482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s-history-head">
    <w:name w:val="Els-history-head"/>
    <w:basedOn w:val="Els-history"/>
    <w:qFormat/>
    <w:rsid w:val="00F41166"/>
    <w:rPr>
      <w:i/>
    </w:rPr>
  </w:style>
  <w:style w:type="paragraph" w:customStyle="1" w:styleId="Els-NoIndent">
    <w:name w:val="Els-NoIndent"/>
    <w:basedOn w:val="Els-body-text"/>
    <w:qFormat/>
    <w:rsid w:val="006A63E8"/>
    <w:pPr>
      <w:ind w:firstLine="0"/>
    </w:pPr>
  </w:style>
  <w:style w:type="paragraph" w:customStyle="1" w:styleId="Els-table-col-head">
    <w:name w:val="Els-table-col-head"/>
    <w:basedOn w:val="Els-table-text"/>
    <w:qFormat/>
    <w:rsid w:val="00E4473D"/>
    <w:rPr>
      <w:b/>
      <w:sz w:val="16"/>
    </w:rPr>
  </w:style>
  <w:style w:type="paragraph" w:customStyle="1" w:styleId="Els-figure-caption">
    <w:name w:val="Els-figure-caption"/>
    <w:basedOn w:val="Els-table-caption"/>
    <w:qFormat/>
    <w:rsid w:val="00E4473D"/>
    <w:pPr>
      <w:spacing w:after="240" w:line="230" w:lineRule="exact"/>
      <w:jc w:val="center"/>
    </w:pPr>
  </w:style>
  <w:style w:type="paragraph" w:customStyle="1" w:styleId="Running-head">
    <w:name w:val="Running-head"/>
    <w:basedOn w:val="Header"/>
    <w:qFormat/>
    <w:rsid w:val="00E20E3D"/>
    <w:pPr>
      <w:tabs>
        <w:tab w:val="center" w:pos="4920"/>
      </w:tabs>
      <w:spacing w:line="200" w:lineRule="exact"/>
      <w:jc w:val="center"/>
    </w:pPr>
    <w:rPr>
      <w:smallCaps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32103"/>
    <w:rPr>
      <w:i/>
      <w:noProof/>
      <w:sz w:val="14"/>
      <w:lang w:val="en-US" w:eastAsia="en-US"/>
    </w:rPr>
  </w:style>
  <w:style w:type="paragraph" w:styleId="ListParagraph">
    <w:name w:val="List Paragraph"/>
    <w:basedOn w:val="Normal"/>
    <w:qFormat/>
    <w:rsid w:val="00FB77B8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MY" w:eastAsia="zh-CN"/>
    </w:rPr>
  </w:style>
  <w:style w:type="paragraph" w:styleId="NoSpacing">
    <w:name w:val="No Spacing"/>
    <w:qFormat/>
    <w:rsid w:val="00FB77B8"/>
    <w:pPr>
      <w:suppressAutoHyphens/>
    </w:pPr>
    <w:rPr>
      <w:rFonts w:ascii="Calibri" w:eastAsia="Calibri" w:hAnsi="Calibri" w:cs="Arial"/>
      <w:sz w:val="22"/>
      <w:szCs w:val="22"/>
      <w:lang w:val="en-MY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12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603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7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71803">
                              <w:marLeft w:val="30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6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7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thtyp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DELL\Downloads\example@example.com" TargetMode="External"/><Relationship Id="rId2" Type="http://schemas.openxmlformats.org/officeDocument/2006/relationships/hyperlink" Target="file:///C:\Users\DELL\Downloads\example@example.com" TargetMode="External"/><Relationship Id="rId1" Type="http://schemas.openxmlformats.org/officeDocument/2006/relationships/hyperlink" Target="file:///C:\Users\DELL\Downloads\example@example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bhau.edu.ly/journal/jopas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ELL\Desktop\&#1573;&#1606;&#1605;&#1608;&#1584;&#1580;%20&#1575;&#1604;&#1606;&#1588;&#15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12C1C-A62A-D040-9704-F4144C39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C:\Users\DELL\Desktop\إنموذج النشر.dotx</Template>
  <TotalTime>0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Article</vt:lpstr>
      <vt:lpstr>Article</vt:lpstr>
    </vt:vector>
  </TitlesOfParts>
  <Company>Hewlett-Packard Company</Company>
  <LinksUpToDate>false</LinksUpToDate>
  <CharactersWithSpaces>4848</CharactersWithSpaces>
  <SharedDoc>false</SharedDoc>
  <HLinks>
    <vt:vector size="30" baseType="variant">
      <vt:variant>
        <vt:i4>6291561</vt:i4>
      </vt:variant>
      <vt:variant>
        <vt:i4>14</vt:i4>
      </vt:variant>
      <vt:variant>
        <vt:i4>0</vt:i4>
      </vt:variant>
      <vt:variant>
        <vt:i4>5</vt:i4>
      </vt:variant>
      <vt:variant>
        <vt:lpwstr>http://www.elsevier.com/wps/find/authorsview.authors/authorartworkinstructions</vt:lpwstr>
      </vt:variant>
      <vt:variant>
        <vt:lpwstr/>
      </vt:variant>
      <vt:variant>
        <vt:i4>4980741</vt:i4>
      </vt:variant>
      <vt:variant>
        <vt:i4>10</vt:i4>
      </vt:variant>
      <vt:variant>
        <vt:i4>0</vt:i4>
      </vt:variant>
      <vt:variant>
        <vt:i4>5</vt:i4>
      </vt:variant>
      <vt:variant>
        <vt:lpwstr>http://www.sciencedirect.com/science/journal/22128271</vt:lpwstr>
      </vt:variant>
      <vt:variant>
        <vt:lpwstr/>
      </vt:variant>
      <vt:variant>
        <vt:i4>7471207</vt:i4>
      </vt:variant>
      <vt:variant>
        <vt:i4>8106</vt:i4>
      </vt:variant>
      <vt:variant>
        <vt:i4>1026</vt:i4>
      </vt:variant>
      <vt:variant>
        <vt:i4>1</vt:i4>
      </vt:variant>
      <vt:variant>
        <vt:lpwstr>gr1</vt:lpwstr>
      </vt:variant>
      <vt:variant>
        <vt:lpwstr/>
      </vt:variant>
      <vt:variant>
        <vt:i4>983056</vt:i4>
      </vt:variant>
      <vt:variant>
        <vt:i4>10404</vt:i4>
      </vt:variant>
      <vt:variant>
        <vt:i4>1030</vt:i4>
      </vt:variant>
      <vt:variant>
        <vt:i4>1</vt:i4>
      </vt:variant>
      <vt:variant>
        <vt:lpwstr>Untitled</vt:lpwstr>
      </vt:variant>
      <vt:variant>
        <vt:lpwstr/>
      </vt:variant>
      <vt:variant>
        <vt:i4>983056</vt:i4>
      </vt:variant>
      <vt:variant>
        <vt:i4>10410</vt:i4>
      </vt:variant>
      <vt:variant>
        <vt:i4>1031</vt:i4>
      </vt:variant>
      <vt:variant>
        <vt:i4>1</vt:i4>
      </vt:variant>
      <vt:variant>
        <vt:lpwstr>Untitled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</dc:title>
  <dc:creator>DELL</dc:creator>
  <cp:lastModifiedBy>Reviewer</cp:lastModifiedBy>
  <cp:revision>2</cp:revision>
  <cp:lastPrinted>2014-09-09T08:29:00Z</cp:lastPrinted>
  <dcterms:created xsi:type="dcterms:W3CDTF">2024-10-02T21:22:00Z</dcterms:created>
  <dcterms:modified xsi:type="dcterms:W3CDTF">2024-10-02T21:22:00Z</dcterms:modified>
</cp:coreProperties>
</file>